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Villa, condenado a tres años y 450.000 euros por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saquear</w:t>
      </w:r>
      <w:r w:rsidRPr="00425D77">
        <w:rPr>
          <w:lang w:val="es-ES"/>
        </w:rPr>
        <w:t xml:space="preserve"> el sindicato que lideró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RTVE.es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estrena</w:t>
      </w:r>
      <w:r w:rsidRPr="00425D77">
        <w:rPr>
          <w:lang w:val="es-ES"/>
        </w:rPr>
        <w:t xml:space="preserve"> el </w:t>
      </w:r>
      <w:proofErr w:type="spellStart"/>
      <w:r w:rsidRPr="00425D77">
        <w:rPr>
          <w:lang w:val="es-ES"/>
        </w:rPr>
        <w:t>making</w:t>
      </w:r>
      <w:proofErr w:type="spellEnd"/>
      <w:r w:rsidRPr="00425D77">
        <w:rPr>
          <w:lang w:val="es-ES"/>
        </w:rPr>
        <w:t xml:space="preserve"> of de 'El fotógrafo de </w:t>
      </w:r>
      <w:proofErr w:type="spellStart"/>
      <w:r w:rsidRPr="00425D77">
        <w:rPr>
          <w:lang w:val="es-ES"/>
        </w:rPr>
        <w:t>Mauthausen</w:t>
      </w:r>
      <w:proofErr w:type="spellEnd"/>
      <w:r w:rsidRPr="00425D77">
        <w:rPr>
          <w:lang w:val="es-ES"/>
        </w:rPr>
        <w:t xml:space="preserve">',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protagonizada</w:t>
      </w:r>
      <w:r w:rsidRPr="00425D77">
        <w:rPr>
          <w:lang w:val="es-ES"/>
        </w:rPr>
        <w:t xml:space="preserve"> por Mario Casas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Wikipedia lanza ‘periódico’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colaborativo</w:t>
      </w:r>
      <w:r w:rsidRPr="00425D77">
        <w:rPr>
          <w:lang w:val="es-ES"/>
        </w:rPr>
        <w:t xml:space="preserve"> en español contra las noticias falsas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La OCDE rebaja sus previsiones de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crecimiento</w:t>
      </w:r>
      <w:r w:rsidRPr="00425D77">
        <w:rPr>
          <w:lang w:val="es-ES"/>
        </w:rPr>
        <w:t xml:space="preserve"> mundial al 3,7%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El arte urbano contra la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discapacidad</w:t>
      </w:r>
      <w:r w:rsidRPr="00425D77">
        <w:rPr>
          <w:lang w:val="es-ES"/>
        </w:rPr>
        <w:t xml:space="preserve">. Madrid ha acogido el primer Encuentro de Arte Urbano: Mi hándicap, Mi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oportunidad</w:t>
      </w:r>
      <w:r w:rsidRPr="00425D77">
        <w:rPr>
          <w:lang w:val="es-ES"/>
        </w:rPr>
        <w:t xml:space="preserve">. Una iniciativa para que los discapacitados tengan una mejor integración laboral. Los participantes han pintado un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lienzo</w:t>
      </w:r>
      <w:r w:rsidRPr="00425D77">
        <w:rPr>
          <w:lang w:val="es-ES"/>
        </w:rPr>
        <w:t xml:space="preserve"> de 25 metros en la Plaza de Colón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Incertidumbre en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torno</w:t>
      </w:r>
      <w:r w:rsidRPr="00425D77">
        <w:rPr>
          <w:lang w:val="es-ES"/>
        </w:rPr>
        <w:t xml:space="preserve"> al regreso de Rafa Nadal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La Universidad Estatal de Iowa rinde un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multitudinario</w:t>
      </w:r>
      <w:r w:rsidRPr="00425D77">
        <w:rPr>
          <w:lang w:val="es-ES"/>
        </w:rPr>
        <w:t xml:space="preserve"> tributo a Celia Barquín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Hacienda cifra en 1.000 millones de euros la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merma</w:t>
      </w:r>
      <w:r w:rsidRPr="00425D77">
        <w:rPr>
          <w:lang w:val="es-ES"/>
        </w:rPr>
        <w:t xml:space="preserve"> de ingresos por la suspensión del impuesto a las eléctricas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Un turista drogado se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lanza</w:t>
      </w:r>
      <w:r w:rsidRPr="00425D77">
        <w:rPr>
          <w:lang w:val="es-ES"/>
        </w:rPr>
        <w:t xml:space="preserve"> contra un coche en Ibiza. El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exceso</w:t>
      </w:r>
      <w:r w:rsidRPr="00425D77">
        <w:rPr>
          <w:lang w:val="es-ES"/>
        </w:rPr>
        <w:t xml:space="preserve"> de alcohol y las drogas son los causantes de comportamientos violentos e imprudentes en las Islas Baleares. El último ejemplo un chico británico que bajo el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efecto</w:t>
      </w:r>
      <w:r w:rsidRPr="00425D77">
        <w:rPr>
          <w:lang w:val="es-ES"/>
        </w:rPr>
        <w:t xml:space="preserve"> de varias drogas salta en el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capó</w:t>
      </w:r>
      <w:r w:rsidRPr="00425D77">
        <w:rPr>
          <w:lang w:val="es-ES"/>
        </w:rPr>
        <w:t xml:space="preserve"> de un coche y luego se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estampa</w:t>
      </w:r>
      <w:r w:rsidRPr="00425D77">
        <w:rPr>
          <w:lang w:val="es-ES"/>
        </w:rPr>
        <w:t xml:space="preserve"> contra la luna de un taxista. Por desgracia, y como señalan los vecinos, no es el primer comportamiento de este tipo.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El plan para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desplegar</w:t>
      </w:r>
      <w:r w:rsidRPr="00425D77">
        <w:rPr>
          <w:lang w:val="es-ES"/>
        </w:rPr>
        <w:t xml:space="preserve"> una política fronteriza europea se enfrenta a las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reticencias</w:t>
      </w:r>
      <w:r w:rsidRPr="00425D77">
        <w:rPr>
          <w:lang w:val="es-ES"/>
        </w:rPr>
        <w:t xml:space="preserve"> de España, Italia y Grecia</w:t>
      </w:r>
    </w:p>
    <w:p w:rsidR="00425D77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 xml:space="preserve">Los australianos se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vuelcan</w:t>
      </w:r>
      <w:r w:rsidRPr="00425D77">
        <w:rPr>
          <w:lang w:val="es-ES"/>
        </w:rPr>
        <w:t xml:space="preserve"> a comer fresas tras el susto por las agujas en la fruta</w:t>
      </w:r>
    </w:p>
    <w:p w:rsidR="006432B4" w:rsidRPr="00425D77" w:rsidRDefault="00425D77" w:rsidP="00425D77">
      <w:pPr>
        <w:pStyle w:val="Lijstalinea"/>
        <w:numPr>
          <w:ilvl w:val="0"/>
          <w:numId w:val="2"/>
        </w:numPr>
        <w:rPr>
          <w:lang w:val="es-ES"/>
        </w:rPr>
      </w:pPr>
      <w:r w:rsidRPr="00425D77">
        <w:rPr>
          <w:lang w:val="es-ES"/>
        </w:rPr>
        <w:t>María Marcos, jefa de Seguridad de Pedro Sánchez: "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Pese</w:t>
      </w:r>
      <w:r w:rsidRPr="00425D77">
        <w:rPr>
          <w:lang w:val="es-ES"/>
        </w:rPr>
        <w:t xml:space="preserve"> al fin de ETA las </w:t>
      </w:r>
      <w:r>
        <w:rPr>
          <w:lang w:val="es-ES"/>
        </w:rPr>
        <w:t>________</w:t>
      </w:r>
      <w:r w:rsidRPr="00425D77">
        <w:rPr>
          <w:i/>
          <w:vanish/>
          <w:lang w:val="es-ES"/>
        </w:rPr>
        <w:t>amenazas</w:t>
      </w:r>
      <w:r w:rsidRPr="00425D77">
        <w:rPr>
          <w:lang w:val="es-ES"/>
        </w:rPr>
        <w:t xml:space="preserve"> son muchas"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25D77" w:rsidRDefault="00425D77">
      <w:pPr>
        <w:rPr>
          <w:lang w:val="es-ES"/>
        </w:rPr>
      </w:pPr>
      <w:r>
        <w:rPr>
          <w:lang w:val="es-ES"/>
        </w:rPr>
        <w:t>amenaza - capó - colaborativo - crecimiento - desplegar - discapacidad - efecto - estampar - estrenar - exceso - lienzo - mermar - multitudinario - oportunidad - pese - protagonizar - reticencia - saquear - torno - volcar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Villa, condenado a tres años y 450.000 euros por ________</w:t>
      </w:r>
      <w:r w:rsidRPr="00425D77">
        <w:rPr>
          <w:i/>
          <w:lang w:val="es-ES"/>
        </w:rPr>
        <w:t>saquear</w:t>
      </w:r>
      <w:r w:rsidRPr="00425D77">
        <w:rPr>
          <w:lang w:val="es-ES"/>
        </w:rPr>
        <w:t xml:space="preserve"> el sindicato que lideró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RTVE.es ________</w:t>
      </w:r>
      <w:r w:rsidRPr="00425D77">
        <w:rPr>
          <w:i/>
          <w:lang w:val="es-ES"/>
        </w:rPr>
        <w:t>estrena</w:t>
      </w:r>
      <w:r w:rsidRPr="00425D77">
        <w:rPr>
          <w:lang w:val="es-ES"/>
        </w:rPr>
        <w:t xml:space="preserve"> el </w:t>
      </w:r>
      <w:proofErr w:type="spellStart"/>
      <w:r w:rsidRPr="00425D77">
        <w:rPr>
          <w:lang w:val="es-ES"/>
        </w:rPr>
        <w:t>making</w:t>
      </w:r>
      <w:proofErr w:type="spellEnd"/>
      <w:r w:rsidRPr="00425D77">
        <w:rPr>
          <w:lang w:val="es-ES"/>
        </w:rPr>
        <w:t xml:space="preserve"> of de 'El fotógrafo de </w:t>
      </w:r>
      <w:proofErr w:type="spellStart"/>
      <w:r w:rsidRPr="00425D77">
        <w:rPr>
          <w:lang w:val="es-ES"/>
        </w:rPr>
        <w:t>Mauthausen</w:t>
      </w:r>
      <w:proofErr w:type="spellEnd"/>
      <w:r w:rsidRPr="00425D77">
        <w:rPr>
          <w:lang w:val="es-ES"/>
        </w:rPr>
        <w:t>', ________</w:t>
      </w:r>
      <w:r w:rsidRPr="00425D77">
        <w:rPr>
          <w:i/>
          <w:lang w:val="es-ES"/>
        </w:rPr>
        <w:t>protagonizada</w:t>
      </w:r>
      <w:r w:rsidRPr="00425D77">
        <w:rPr>
          <w:lang w:val="es-ES"/>
        </w:rPr>
        <w:t xml:space="preserve"> por Mario Casas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Wikipedia lanza ‘periódico’ ________</w:t>
      </w:r>
      <w:r w:rsidRPr="00425D77">
        <w:rPr>
          <w:i/>
          <w:lang w:val="es-ES"/>
        </w:rPr>
        <w:t>colaborativo</w:t>
      </w:r>
      <w:r w:rsidRPr="00425D77">
        <w:rPr>
          <w:lang w:val="es-ES"/>
        </w:rPr>
        <w:t xml:space="preserve"> en español contra las noticias falsas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La OCDE rebaja sus previsiones de ________</w:t>
      </w:r>
      <w:r w:rsidRPr="00425D77">
        <w:rPr>
          <w:i/>
          <w:lang w:val="es-ES"/>
        </w:rPr>
        <w:t>crecimiento</w:t>
      </w:r>
      <w:r w:rsidRPr="00425D77">
        <w:rPr>
          <w:lang w:val="es-ES"/>
        </w:rPr>
        <w:t xml:space="preserve"> mundial al 3,7%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El arte urbano contra la ________</w:t>
      </w:r>
      <w:r w:rsidRPr="00425D77">
        <w:rPr>
          <w:i/>
          <w:lang w:val="es-ES"/>
        </w:rPr>
        <w:t>discapacidad</w:t>
      </w:r>
      <w:r w:rsidRPr="00425D77">
        <w:rPr>
          <w:lang w:val="es-ES"/>
        </w:rPr>
        <w:t>. Madrid ha acogido el primer Encuentro de Arte Urbano: Mi hándicap, Mi ________</w:t>
      </w:r>
      <w:r w:rsidRPr="00425D77">
        <w:rPr>
          <w:i/>
          <w:lang w:val="es-ES"/>
        </w:rPr>
        <w:t>oportunidad</w:t>
      </w:r>
      <w:r w:rsidRPr="00425D77">
        <w:rPr>
          <w:lang w:val="es-ES"/>
        </w:rPr>
        <w:t>. Una iniciativa para que los discapacitados tengan una mejor integración laboral. Los participantes han pintado un ________</w:t>
      </w:r>
      <w:r w:rsidRPr="00425D77">
        <w:rPr>
          <w:i/>
          <w:lang w:val="es-ES"/>
        </w:rPr>
        <w:t>lienzo</w:t>
      </w:r>
      <w:r w:rsidRPr="00425D77">
        <w:rPr>
          <w:lang w:val="es-ES"/>
        </w:rPr>
        <w:t xml:space="preserve"> de 25 metros en la Plaza de Colón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Incertidumbre en ________</w:t>
      </w:r>
      <w:r w:rsidRPr="00425D77">
        <w:rPr>
          <w:i/>
          <w:lang w:val="es-ES"/>
        </w:rPr>
        <w:t>torno</w:t>
      </w:r>
      <w:r w:rsidRPr="00425D77">
        <w:rPr>
          <w:lang w:val="es-ES"/>
        </w:rPr>
        <w:t xml:space="preserve"> al regreso de Rafa Nadal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La Universidad Estatal de Iowa rinde un ________</w:t>
      </w:r>
      <w:r w:rsidRPr="00425D77">
        <w:rPr>
          <w:i/>
          <w:lang w:val="es-ES"/>
        </w:rPr>
        <w:t>multitudinario</w:t>
      </w:r>
      <w:r w:rsidRPr="00425D77">
        <w:rPr>
          <w:lang w:val="es-ES"/>
        </w:rPr>
        <w:t xml:space="preserve"> tributo a Celia Barquín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Hacienda cifra en 1.000 millones de euros la ________</w:t>
      </w:r>
      <w:r w:rsidRPr="00425D77">
        <w:rPr>
          <w:i/>
          <w:lang w:val="es-ES"/>
        </w:rPr>
        <w:t>merma</w:t>
      </w:r>
      <w:r w:rsidRPr="00425D77">
        <w:rPr>
          <w:lang w:val="es-ES"/>
        </w:rPr>
        <w:t xml:space="preserve"> de ingresos por la suspensión del impuesto a las eléctricas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Un turista drogado se ________</w:t>
      </w:r>
      <w:r w:rsidRPr="00425D77">
        <w:rPr>
          <w:i/>
          <w:lang w:val="es-ES"/>
        </w:rPr>
        <w:t>lanza</w:t>
      </w:r>
      <w:r w:rsidRPr="00425D77">
        <w:rPr>
          <w:lang w:val="es-ES"/>
        </w:rPr>
        <w:t xml:space="preserve"> contra un coche en Ibiza. El ________</w:t>
      </w:r>
      <w:r w:rsidRPr="00425D77">
        <w:rPr>
          <w:i/>
          <w:lang w:val="es-ES"/>
        </w:rPr>
        <w:t>exceso</w:t>
      </w:r>
      <w:r w:rsidRPr="00425D77">
        <w:rPr>
          <w:lang w:val="es-ES"/>
        </w:rPr>
        <w:t xml:space="preserve"> de alcohol y las drogas son los causantes de comportamientos violentos e imprudentes en las Islas Baleares. El último ejemplo un chico británico que bajo el ________</w:t>
      </w:r>
      <w:r w:rsidRPr="00425D77">
        <w:rPr>
          <w:i/>
          <w:lang w:val="es-ES"/>
        </w:rPr>
        <w:t>efecto</w:t>
      </w:r>
      <w:r w:rsidRPr="00425D77">
        <w:rPr>
          <w:lang w:val="es-ES"/>
        </w:rPr>
        <w:t xml:space="preserve"> de varias drogas salta en el ________</w:t>
      </w:r>
      <w:r w:rsidRPr="00425D77">
        <w:rPr>
          <w:i/>
          <w:lang w:val="es-ES"/>
        </w:rPr>
        <w:t>capó</w:t>
      </w:r>
      <w:r w:rsidRPr="00425D77">
        <w:rPr>
          <w:lang w:val="es-ES"/>
        </w:rPr>
        <w:t xml:space="preserve"> de un coche y luego se ________</w:t>
      </w:r>
      <w:r w:rsidRPr="00425D77">
        <w:rPr>
          <w:i/>
          <w:lang w:val="es-ES"/>
        </w:rPr>
        <w:t>estampa</w:t>
      </w:r>
      <w:r w:rsidRPr="00425D77">
        <w:rPr>
          <w:lang w:val="es-ES"/>
        </w:rPr>
        <w:t xml:space="preserve"> contra la luna de un taxista. Por desgracia, y como señalan los vecinos, no es el primer comportamiento de este tipo.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El plan para ________</w:t>
      </w:r>
      <w:r w:rsidRPr="00425D77">
        <w:rPr>
          <w:i/>
          <w:lang w:val="es-ES"/>
        </w:rPr>
        <w:t>desplegar</w:t>
      </w:r>
      <w:r w:rsidRPr="00425D77">
        <w:rPr>
          <w:lang w:val="es-ES"/>
        </w:rPr>
        <w:t xml:space="preserve"> una política fronteriza europea se enfrenta a las ________</w:t>
      </w:r>
      <w:r w:rsidRPr="00425D77">
        <w:rPr>
          <w:i/>
          <w:lang w:val="es-ES"/>
        </w:rPr>
        <w:t>reticencias</w:t>
      </w:r>
      <w:r w:rsidRPr="00425D77">
        <w:rPr>
          <w:lang w:val="es-ES"/>
        </w:rPr>
        <w:t xml:space="preserve"> de España, Italia y Grecia</w:t>
      </w:r>
    </w:p>
    <w:p w:rsidR="00425D77" w:rsidRPr="00425D77" w:rsidRDefault="00425D77" w:rsidP="00425D77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Los australianos se ________</w:t>
      </w:r>
      <w:r w:rsidRPr="00425D77">
        <w:rPr>
          <w:i/>
          <w:lang w:val="es-ES"/>
        </w:rPr>
        <w:t>vuelcan</w:t>
      </w:r>
      <w:r w:rsidRPr="00425D77">
        <w:rPr>
          <w:lang w:val="es-ES"/>
        </w:rPr>
        <w:t xml:space="preserve"> a comer fresas tras el susto por las agujas en la fruta</w:t>
      </w:r>
    </w:p>
    <w:p w:rsidR="009F03C2" w:rsidRPr="00425D77" w:rsidRDefault="00425D77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25D77">
        <w:rPr>
          <w:lang w:val="es-ES"/>
        </w:rPr>
        <w:t>María Marcos, jefa de Seguridad de Pedro Sánchez: "________</w:t>
      </w:r>
      <w:r w:rsidRPr="00425D77">
        <w:rPr>
          <w:i/>
          <w:lang w:val="es-ES"/>
        </w:rPr>
        <w:t>Pese</w:t>
      </w:r>
      <w:r w:rsidRPr="00425D77">
        <w:rPr>
          <w:lang w:val="es-ES"/>
        </w:rPr>
        <w:t xml:space="preserve"> al fin de ETA las ________</w:t>
      </w:r>
      <w:r w:rsidRPr="00425D77">
        <w:rPr>
          <w:i/>
          <w:lang w:val="es-ES"/>
        </w:rPr>
        <w:t>amenazas</w:t>
      </w:r>
      <w:r w:rsidRPr="00425D77">
        <w:rPr>
          <w:lang w:val="es-ES"/>
        </w:rPr>
        <w:t xml:space="preserve"> son muchas"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El futuro será plegable. El mercado de la telefonía móvil sigue avanzando hacia nuevos formatos y tecnologías que dejarán atrás todo lo visto hasta la fecha. Los fabricantes luchan de forma descarnada contra las limitaciones impuestas por los avances de la tecnología, y ya no solo la aplicable en los móviles, sino la que toca especialmente los procesos de producción. Ahora se prepara una nueva generación de terminales que prometen cambiarlo todo: se podrán doblar.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Abucheos en el Teatro Real al salir dos colaboradores de la Fura con lazos amarillos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Iglesias ve "cutre" que Sánchez copie párrafos en su libro y le pide explicaciones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A qué hora amanecerá y anochecerá en tu provincia si se elimina el cambio de hora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 xml:space="preserve">Los líos de ‘Madame’, la mujer acusada de ser la proxeneta más grande de Cartagena. Las autoridades tildaron a Liliana Campos Puello, conocida como 'Madame', como la que sería la proxeneta más grande de Cartagena. Ella está en prisión a la espera de un proceso judicial, y ha dicho que todo es un montaje en su contra. 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"La muerte es mi gemela": '</w:t>
      </w:r>
      <w:proofErr w:type="spellStart"/>
      <w:r w:rsidRPr="00425D77">
        <w:rPr>
          <w:lang w:val="es-ES"/>
        </w:rPr>
        <w:t>Kalaca</w:t>
      </w:r>
      <w:proofErr w:type="spellEnd"/>
      <w:r w:rsidRPr="00425D77">
        <w:rPr>
          <w:lang w:val="es-ES"/>
        </w:rPr>
        <w:t xml:space="preserve"> </w:t>
      </w:r>
      <w:proofErr w:type="spellStart"/>
      <w:r w:rsidRPr="00425D77">
        <w:rPr>
          <w:lang w:val="es-ES"/>
        </w:rPr>
        <w:t>Skull</w:t>
      </w:r>
      <w:proofErr w:type="spellEnd"/>
      <w:r w:rsidRPr="00425D77">
        <w:rPr>
          <w:lang w:val="es-ES"/>
        </w:rPr>
        <w:t>', el colombiano que se quitó la nariz y las orejas para parecerse a una calavera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¿Por qué no se cierra la revalorización de las pensiones?</w:t>
      </w:r>
    </w:p>
    <w:p w:rsidR="00425D77" w:rsidRPr="00425D77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La afición del presidente portugués por los '</w:t>
      </w:r>
      <w:proofErr w:type="spellStart"/>
      <w:r w:rsidRPr="00425D77">
        <w:rPr>
          <w:lang w:val="es-ES"/>
        </w:rPr>
        <w:t>selfies</w:t>
      </w:r>
      <w:proofErr w:type="spellEnd"/>
      <w:r w:rsidRPr="00425D77">
        <w:rPr>
          <w:lang w:val="es-ES"/>
        </w:rPr>
        <w:t>' inspira una app</w:t>
      </w:r>
    </w:p>
    <w:p w:rsidR="006432B4" w:rsidRPr="00F25C9F" w:rsidRDefault="00425D77" w:rsidP="00425D77">
      <w:pPr>
        <w:pStyle w:val="Lijstalinea"/>
        <w:numPr>
          <w:ilvl w:val="0"/>
          <w:numId w:val="1"/>
        </w:numPr>
        <w:rPr>
          <w:lang w:val="es-ES"/>
        </w:rPr>
      </w:pPr>
      <w:r w:rsidRPr="00425D77">
        <w:rPr>
          <w:lang w:val="es-ES"/>
        </w:rPr>
        <w:t>Venecia ultima más normas para turistas: prohibido tumbarse en la acera o comer en los bancos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0C" w:rsidRDefault="00626C0C" w:rsidP="00B4420C">
      <w:pPr>
        <w:spacing w:after="0" w:line="240" w:lineRule="auto"/>
      </w:pPr>
      <w:r>
        <w:separator/>
      </w:r>
    </w:p>
  </w:endnote>
  <w:endnote w:type="continuationSeparator" w:id="0">
    <w:p w:rsidR="00626C0C" w:rsidRDefault="00626C0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0C" w:rsidRDefault="00626C0C" w:rsidP="00B4420C">
      <w:pPr>
        <w:spacing w:after="0" w:line="240" w:lineRule="auto"/>
      </w:pPr>
      <w:r>
        <w:separator/>
      </w:r>
    </w:p>
  </w:footnote>
  <w:footnote w:type="continuationSeparator" w:id="0">
    <w:p w:rsidR="00626C0C" w:rsidRDefault="00626C0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425D77">
      <w:rPr>
        <w:lang w:val="es-ES"/>
      </w:rPr>
      <w:t>24</w:t>
    </w:r>
    <w:r w:rsidR="005C29D7">
      <w:rPr>
        <w:lang w:val="es-ES"/>
      </w:rPr>
      <w:t>/0</w:t>
    </w:r>
    <w:r w:rsidR="00425D77">
      <w:rPr>
        <w:lang w:val="es-ES"/>
      </w:rPr>
      <w:t>3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25D77"/>
    <w:rsid w:val="00460737"/>
    <w:rsid w:val="00492B1F"/>
    <w:rsid w:val="004E2F87"/>
    <w:rsid w:val="005C29D7"/>
    <w:rsid w:val="00626C0C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443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802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2018-09-23T17:49:00Z</dcterms:modified>
</cp:coreProperties>
</file>