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32106" w:rsidRPr="00532106" w:rsidRDefault="00532106" w:rsidP="00532106">
      <w:pPr>
        <w:pStyle w:val="ListParagraph"/>
        <w:numPr>
          <w:ilvl w:val="0"/>
          <w:numId w:val="2"/>
        </w:numPr>
        <w:rPr>
          <w:lang w:val="es-ES"/>
        </w:rPr>
      </w:pPr>
      <w:r w:rsidRPr="00532106">
        <w:rPr>
          <w:lang w:val="es-ES"/>
        </w:rPr>
        <w:t xml:space="preserve">Indonesia: cientos de excursionistas quedan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atrapados</w:t>
      </w:r>
      <w:r w:rsidRPr="00532106">
        <w:rPr>
          <w:lang w:val="es-ES"/>
        </w:rPr>
        <w:t xml:space="preserve"> en un volcán tras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sismo</w:t>
      </w:r>
      <w:r w:rsidRPr="00532106">
        <w:rPr>
          <w:lang w:val="es-ES"/>
        </w:rPr>
        <w:t xml:space="preserve"> del domingo</w:t>
      </w:r>
    </w:p>
    <w:p w:rsidR="00532106" w:rsidRPr="00532106" w:rsidRDefault="00532106" w:rsidP="00532106">
      <w:pPr>
        <w:pStyle w:val="ListParagraph"/>
        <w:numPr>
          <w:ilvl w:val="0"/>
          <w:numId w:val="2"/>
        </w:numPr>
        <w:rPr>
          <w:lang w:val="es-ES"/>
        </w:rPr>
      </w:pPr>
      <w:r w:rsidRPr="00532106">
        <w:rPr>
          <w:lang w:val="es-ES"/>
        </w:rPr>
        <w:t xml:space="preserve">45 grados de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día</w:t>
      </w:r>
      <w:r w:rsidRPr="00532106">
        <w:rPr>
          <w:lang w:val="es-ES"/>
        </w:rPr>
        <w:t xml:space="preserve"> y 25 de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noche</w:t>
      </w:r>
      <w:r w:rsidRPr="00532106">
        <w:rPr>
          <w:lang w:val="es-ES"/>
        </w:rPr>
        <w:t xml:space="preserve">, así es la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ola</w:t>
      </w:r>
      <w:r w:rsidRPr="00532106">
        <w:rPr>
          <w:lang w:val="es-ES"/>
        </w:rPr>
        <w:t xml:space="preserve"> de calor que comenzará el miércoles</w:t>
      </w:r>
    </w:p>
    <w:p w:rsidR="00532106" w:rsidRPr="00532106" w:rsidRDefault="00532106" w:rsidP="00532106">
      <w:pPr>
        <w:pStyle w:val="ListParagraph"/>
        <w:numPr>
          <w:ilvl w:val="0"/>
          <w:numId w:val="2"/>
        </w:numPr>
        <w:rPr>
          <w:lang w:val="es-ES"/>
        </w:rPr>
      </w:pPr>
      <w:r w:rsidRPr="00532106">
        <w:rPr>
          <w:lang w:val="es-ES"/>
        </w:rPr>
        <w:t xml:space="preserve">Escribir por el móvil al volante costará entre cuatro y seis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puntos</w:t>
      </w:r>
      <w:r w:rsidRPr="00532106">
        <w:rPr>
          <w:lang w:val="es-ES"/>
        </w:rPr>
        <w:t xml:space="preserve"> del carné</w:t>
      </w:r>
    </w:p>
    <w:p w:rsidR="00532106" w:rsidRPr="00532106" w:rsidRDefault="00532106" w:rsidP="00532106">
      <w:pPr>
        <w:pStyle w:val="ListParagraph"/>
        <w:numPr>
          <w:ilvl w:val="0"/>
          <w:numId w:val="2"/>
        </w:numPr>
        <w:rPr>
          <w:lang w:val="es-ES"/>
        </w:rPr>
      </w:pPr>
      <w:r w:rsidRPr="00532106">
        <w:rPr>
          <w:lang w:val="es-ES"/>
        </w:rPr>
        <w:t xml:space="preserve">Papa Francisco acepta la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renuncia</w:t>
      </w:r>
      <w:r w:rsidRPr="00532106">
        <w:rPr>
          <w:lang w:val="es-ES"/>
        </w:rPr>
        <w:t xml:space="preserve"> del arzobispo Philip Wilson tras condena por </w:t>
      </w:r>
      <w:r w:rsidRPr="00532106">
        <w:rPr>
          <w:lang w:val="es-ES"/>
        </w:rPr>
        <w:t>________</w:t>
      </w:r>
      <w:r w:rsidRPr="00532106">
        <w:rPr>
          <w:i/>
          <w:vanish/>
          <w:lang w:val="es-ES"/>
        </w:rPr>
        <w:t>encubrir</w:t>
      </w:r>
      <w:r w:rsidRPr="00532106">
        <w:rPr>
          <w:lang w:val="es-ES"/>
        </w:rPr>
        <w:t xml:space="preserve"> abusos sexuales en Australia.</w:t>
      </w:r>
    </w:p>
    <w:p w:rsidR="006432B4" w:rsidRDefault="00532106" w:rsidP="00532106">
      <w:pPr>
        <w:pStyle w:val="ListParagraph"/>
        <w:numPr>
          <w:ilvl w:val="0"/>
          <w:numId w:val="2"/>
        </w:numPr>
        <w:rPr>
          <w:lang w:val="fr-BE"/>
        </w:rPr>
      </w:pPr>
      <w:r w:rsidRPr="00532106">
        <w:rPr>
          <w:lang w:val="es-ES"/>
        </w:rPr>
        <w:t xml:space="preserve">El incendio en el norte de California (EE.UU.) </w:t>
      </w:r>
      <w:r w:rsidRPr="00532106">
        <w:rPr>
          <w:lang w:val="es-ES"/>
        </w:rPr>
        <w:t>________</w:t>
      </w:r>
      <w:r w:rsidRPr="00532106">
        <w:rPr>
          <w:i/>
          <w:vanish/>
          <w:lang w:val="fr-BE"/>
        </w:rPr>
        <w:t>sigue</w:t>
      </w:r>
      <w:r w:rsidRPr="00532106">
        <w:rPr>
          <w:lang w:val="fr-BE"/>
        </w:rPr>
        <w:t xml:space="preserve"> </w:t>
      </w:r>
      <w:proofErr w:type="spellStart"/>
      <w:r w:rsidRPr="00532106">
        <w:rPr>
          <w:lang w:val="fr-BE"/>
        </w:rPr>
        <w:t>fuera</w:t>
      </w:r>
      <w:proofErr w:type="spellEnd"/>
      <w:r w:rsidRPr="00532106">
        <w:rPr>
          <w:lang w:val="fr-BE"/>
        </w:rPr>
        <w:t xml:space="preserve"> control</w:t>
      </w:r>
    </w:p>
    <w:p w:rsidR="00532106" w:rsidRDefault="00532106" w:rsidP="00532106">
      <w:pPr>
        <w:pStyle w:val="ListParagraph"/>
        <w:numPr>
          <w:ilvl w:val="0"/>
          <w:numId w:val="2"/>
        </w:numPr>
        <w:rPr>
          <w:lang w:val="fr-BE"/>
        </w:rPr>
      </w:pPr>
      <w:r w:rsidRPr="00532106">
        <w:rPr>
          <w:lang w:val="es-ES"/>
        </w:rPr>
        <w:t>"Rosario es el ________</w:t>
      </w:r>
      <w:r w:rsidRPr="00532106">
        <w:rPr>
          <w:i/>
          <w:vanish/>
          <w:lang w:val="es-ES"/>
        </w:rPr>
        <w:t>auténtico</w:t>
      </w:r>
      <w:r w:rsidRPr="00532106">
        <w:rPr>
          <w:lang w:val="es-ES"/>
        </w:rPr>
        <w:t xml:space="preserve"> poder". ________</w:t>
      </w:r>
      <w:r w:rsidRPr="00532106">
        <w:rPr>
          <w:i/>
          <w:vanish/>
          <w:lang w:val="es-ES"/>
        </w:rPr>
        <w:t>Retrato</w:t>
      </w:r>
      <w:r w:rsidRPr="00532106">
        <w:rPr>
          <w:lang w:val="es-ES"/>
        </w:rPr>
        <w:t xml:space="preserve"> del poder de los Ortega Murillo cuando Nicaragua acumula más de 400 muertos. Ella es la que manda desde que creyó a Daniel Ortega antes que a su hija. </w:t>
      </w:r>
      <w:r w:rsidRPr="00532106">
        <w:rPr>
          <w:lang w:val="fr-BE"/>
        </w:rPr>
        <w:t>Leer</w:t>
      </w:r>
    </w:p>
    <w:p w:rsidR="00532106" w:rsidRPr="00532106" w:rsidRDefault="00532106" w:rsidP="00532106">
      <w:pPr>
        <w:pStyle w:val="ListParagraph"/>
        <w:numPr>
          <w:ilvl w:val="0"/>
          <w:numId w:val="2"/>
        </w:numPr>
        <w:rPr>
          <w:lang w:val="es-ES"/>
        </w:rPr>
      </w:pPr>
      <w:r w:rsidRPr="00532106">
        <w:rPr>
          <w:lang w:val="es-ES"/>
        </w:rPr>
        <w:t>Ferrol ________</w:t>
      </w:r>
      <w:r w:rsidRPr="00532106">
        <w:rPr>
          <w:i/>
          <w:vanish/>
          <w:lang w:val="es-ES"/>
        </w:rPr>
        <w:t>rechaza</w:t>
      </w:r>
      <w:r w:rsidRPr="00532106">
        <w:rPr>
          <w:lang w:val="es-ES"/>
        </w:rPr>
        <w:t xml:space="preserve"> recibir los restos de Franco y expropia el nicho que le regaló en 1963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32106" w:rsidRDefault="00532106">
      <w:pPr>
        <w:rPr>
          <w:lang w:val="es-ES"/>
        </w:rPr>
      </w:pPr>
      <w:r>
        <w:rPr>
          <w:lang w:val="es-ES"/>
        </w:rPr>
        <w:t>atrapar - auténtico - día - encubrir - noche - ola - punto - rechazar - renuncia - retrato - seguir - sismo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  <w:bookmarkStart w:id="0" w:name="_GoBack"/>
      <w:bookmarkEnd w:id="0"/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es-ES"/>
        </w:rPr>
      </w:pPr>
      <w:r w:rsidRPr="00532106">
        <w:rPr>
          <w:lang w:val="es-ES"/>
        </w:rPr>
        <w:t>Indonesia: cientos de excursionistas quedan ________</w:t>
      </w:r>
      <w:r w:rsidRPr="00532106">
        <w:rPr>
          <w:i/>
          <w:lang w:val="es-ES"/>
        </w:rPr>
        <w:t>atrapados</w:t>
      </w:r>
      <w:r w:rsidRPr="00532106">
        <w:rPr>
          <w:lang w:val="es-ES"/>
        </w:rPr>
        <w:t xml:space="preserve"> en un volcán tras ________</w:t>
      </w:r>
      <w:r w:rsidRPr="00532106">
        <w:rPr>
          <w:i/>
          <w:lang w:val="es-ES"/>
        </w:rPr>
        <w:t>sismo</w:t>
      </w:r>
      <w:r w:rsidRPr="00532106">
        <w:rPr>
          <w:lang w:val="es-ES"/>
        </w:rPr>
        <w:t xml:space="preserve"> del domingo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es-ES"/>
        </w:rPr>
      </w:pPr>
      <w:r w:rsidRPr="00532106">
        <w:rPr>
          <w:lang w:val="es-ES"/>
        </w:rPr>
        <w:t>45 grados de ________</w:t>
      </w:r>
      <w:r w:rsidRPr="00532106">
        <w:rPr>
          <w:i/>
          <w:lang w:val="es-ES"/>
        </w:rPr>
        <w:t>día</w:t>
      </w:r>
      <w:r w:rsidRPr="00532106">
        <w:rPr>
          <w:lang w:val="es-ES"/>
        </w:rPr>
        <w:t xml:space="preserve"> y 25 de ________</w:t>
      </w:r>
      <w:r w:rsidRPr="00532106">
        <w:rPr>
          <w:i/>
          <w:lang w:val="es-ES"/>
        </w:rPr>
        <w:t>noche</w:t>
      </w:r>
      <w:r w:rsidRPr="00532106">
        <w:rPr>
          <w:lang w:val="es-ES"/>
        </w:rPr>
        <w:t>, así es la ________</w:t>
      </w:r>
      <w:r w:rsidRPr="00532106">
        <w:rPr>
          <w:i/>
          <w:lang w:val="es-ES"/>
        </w:rPr>
        <w:t>ola</w:t>
      </w:r>
      <w:r w:rsidRPr="00532106">
        <w:rPr>
          <w:lang w:val="es-ES"/>
        </w:rPr>
        <w:t xml:space="preserve"> de calor que comenzará el miércoles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es-ES"/>
        </w:rPr>
      </w:pPr>
      <w:r w:rsidRPr="00532106">
        <w:rPr>
          <w:lang w:val="es-ES"/>
        </w:rPr>
        <w:t>Escribir por el móvil al volante costará entre cuatro y seis ________</w:t>
      </w:r>
      <w:r w:rsidRPr="00532106">
        <w:rPr>
          <w:i/>
          <w:lang w:val="es-ES"/>
        </w:rPr>
        <w:t>puntos</w:t>
      </w:r>
      <w:r w:rsidRPr="00532106">
        <w:rPr>
          <w:lang w:val="es-ES"/>
        </w:rPr>
        <w:t xml:space="preserve"> del carné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es-ES"/>
        </w:rPr>
      </w:pPr>
      <w:r w:rsidRPr="00532106">
        <w:rPr>
          <w:lang w:val="es-ES"/>
        </w:rPr>
        <w:t>Papa Francisco acepta la ________</w:t>
      </w:r>
      <w:r w:rsidRPr="00532106">
        <w:rPr>
          <w:i/>
          <w:lang w:val="es-ES"/>
        </w:rPr>
        <w:t>renuncia</w:t>
      </w:r>
      <w:r w:rsidRPr="00532106">
        <w:rPr>
          <w:lang w:val="es-ES"/>
        </w:rPr>
        <w:t xml:space="preserve"> del arzobispo Philip Wilson tras condena por ________</w:t>
      </w:r>
      <w:r w:rsidRPr="00532106">
        <w:rPr>
          <w:i/>
          <w:lang w:val="es-ES"/>
        </w:rPr>
        <w:t>encubrir</w:t>
      </w:r>
      <w:r w:rsidRPr="00532106">
        <w:rPr>
          <w:lang w:val="es-ES"/>
        </w:rPr>
        <w:t xml:space="preserve"> abusos sexuales en Australia.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fr-BE"/>
        </w:rPr>
      </w:pPr>
      <w:r w:rsidRPr="00532106">
        <w:rPr>
          <w:lang w:val="es-ES"/>
        </w:rPr>
        <w:t>El incendio en el norte de California (EE.UU.) ________</w:t>
      </w:r>
      <w:r w:rsidRPr="00532106">
        <w:rPr>
          <w:i/>
          <w:lang w:val="fr-BE"/>
        </w:rPr>
        <w:t>sigue</w:t>
      </w:r>
      <w:r w:rsidRPr="00532106">
        <w:rPr>
          <w:lang w:val="fr-BE"/>
        </w:rPr>
        <w:t xml:space="preserve"> </w:t>
      </w:r>
      <w:proofErr w:type="spellStart"/>
      <w:r w:rsidRPr="00532106">
        <w:rPr>
          <w:lang w:val="fr-BE"/>
        </w:rPr>
        <w:t>fuera</w:t>
      </w:r>
      <w:proofErr w:type="spellEnd"/>
      <w:r w:rsidRPr="00532106">
        <w:rPr>
          <w:lang w:val="fr-BE"/>
        </w:rPr>
        <w:t xml:space="preserve"> control</w:t>
      </w:r>
    </w:p>
    <w:p w:rsidR="00532106" w:rsidRPr="00532106" w:rsidRDefault="00532106" w:rsidP="00532106">
      <w:pPr>
        <w:pStyle w:val="ListParagraph"/>
        <w:numPr>
          <w:ilvl w:val="0"/>
          <w:numId w:val="3"/>
        </w:numPr>
        <w:rPr>
          <w:lang w:val="fr-BE"/>
        </w:rPr>
      </w:pPr>
      <w:r w:rsidRPr="00532106">
        <w:rPr>
          <w:lang w:val="es-ES"/>
        </w:rPr>
        <w:t>"Rosario es el ________</w:t>
      </w:r>
      <w:r w:rsidRPr="00532106">
        <w:rPr>
          <w:i/>
          <w:lang w:val="es-ES"/>
        </w:rPr>
        <w:t>auténtico</w:t>
      </w:r>
      <w:r w:rsidRPr="00532106">
        <w:rPr>
          <w:lang w:val="es-ES"/>
        </w:rPr>
        <w:t xml:space="preserve"> poder". ________</w:t>
      </w:r>
      <w:r w:rsidRPr="00532106">
        <w:rPr>
          <w:i/>
          <w:lang w:val="es-ES"/>
        </w:rPr>
        <w:t>Retrato</w:t>
      </w:r>
      <w:r w:rsidRPr="00532106">
        <w:rPr>
          <w:lang w:val="es-ES"/>
        </w:rPr>
        <w:t xml:space="preserve"> del poder de los Ortega Murillo cuando Nicaragua acumula más de 400 muertos. Ella es la que manda desde que creyó a Daniel Ortega antes que a su hija. </w:t>
      </w:r>
      <w:r w:rsidRPr="00532106">
        <w:rPr>
          <w:lang w:val="fr-BE"/>
        </w:rPr>
        <w:t>Leer</w:t>
      </w:r>
    </w:p>
    <w:p w:rsidR="009F03C2" w:rsidRPr="00532106" w:rsidRDefault="00532106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532106">
        <w:rPr>
          <w:lang w:val="es-ES"/>
        </w:rPr>
        <w:t>Ferrol ________</w:t>
      </w:r>
      <w:r w:rsidRPr="00532106">
        <w:rPr>
          <w:i/>
          <w:lang w:val="es-ES"/>
        </w:rPr>
        <w:t>rechaza</w:t>
      </w:r>
      <w:r w:rsidRPr="00532106">
        <w:rPr>
          <w:lang w:val="es-ES"/>
        </w:rPr>
        <w:t xml:space="preserve"> recibir los restos de Franco y expropia el nicho que le regaló en 1963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32106" w:rsidRPr="00532106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r w:rsidRPr="00532106">
        <w:rPr>
          <w:lang w:val="es-ES"/>
        </w:rPr>
        <w:t>Estrella su coche y se pone a hacer flexiones para no dar positivo</w:t>
      </w:r>
    </w:p>
    <w:p w:rsidR="00532106" w:rsidRPr="00532106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r w:rsidRPr="00532106">
        <w:rPr>
          <w:lang w:val="es-ES"/>
        </w:rPr>
        <w:t>Escribir por el móvil al volante costará entre cuatro y seis *puntos del carné</w:t>
      </w:r>
    </w:p>
    <w:p w:rsidR="00532106" w:rsidRPr="00532106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532106">
        <w:rPr>
          <w:lang w:val="es-ES"/>
        </w:rPr>
        <w:t>Albinen</w:t>
      </w:r>
      <w:proofErr w:type="spellEnd"/>
      <w:r w:rsidRPr="00532106">
        <w:rPr>
          <w:lang w:val="es-ES"/>
        </w:rPr>
        <w:t xml:space="preserve">, el pueblo suizo que paga por ser vecino, ya tiene nuevos moradores. Una familia de cuatro miembros y una mujer soltera son los primeros candidatos, entre miles de aspirantes procedentes de todo el mundo, en cumplir los estrictos requisitos para convertirse en vecinos de </w:t>
      </w:r>
      <w:proofErr w:type="spellStart"/>
      <w:r w:rsidRPr="00532106">
        <w:rPr>
          <w:lang w:val="es-ES"/>
        </w:rPr>
        <w:t>Albinen</w:t>
      </w:r>
      <w:proofErr w:type="spellEnd"/>
      <w:r w:rsidRPr="00532106">
        <w:rPr>
          <w:lang w:val="es-ES"/>
        </w:rPr>
        <w:t>, la localidad suiza que se hizo famosa a finales de 2017 por ofrecer hasta 25.000 francos (21.300 euros) por persona a quien trasladara allí su residencia, según han confirmado fuentes del Ayuntamiento.</w:t>
      </w:r>
    </w:p>
    <w:p w:rsidR="00532106" w:rsidRPr="00532106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r w:rsidRPr="00532106">
        <w:rPr>
          <w:lang w:val="es-ES"/>
        </w:rPr>
        <w:t xml:space="preserve">Netflix retrasa la 3ª temporada de </w:t>
      </w:r>
      <w:proofErr w:type="spellStart"/>
      <w:r w:rsidRPr="00532106">
        <w:rPr>
          <w:lang w:val="es-ES"/>
        </w:rPr>
        <w:t>Stranger</w:t>
      </w:r>
      <w:proofErr w:type="spellEnd"/>
      <w:r w:rsidRPr="00532106">
        <w:rPr>
          <w:lang w:val="es-ES"/>
        </w:rPr>
        <w:t xml:space="preserve"> </w:t>
      </w:r>
      <w:proofErr w:type="spellStart"/>
      <w:r w:rsidRPr="00532106">
        <w:rPr>
          <w:lang w:val="es-ES"/>
        </w:rPr>
        <w:t>Things</w:t>
      </w:r>
      <w:proofErr w:type="spellEnd"/>
    </w:p>
    <w:p w:rsidR="00532106" w:rsidRPr="00532106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r w:rsidRPr="00532106">
        <w:rPr>
          <w:lang w:val="es-ES"/>
        </w:rPr>
        <w:t>El Dalai Lama lleva la felicidad al plan de estudios de las aulas</w:t>
      </w:r>
    </w:p>
    <w:p w:rsidR="006432B4" w:rsidRPr="00F25C9F" w:rsidRDefault="00532106" w:rsidP="00532106">
      <w:pPr>
        <w:pStyle w:val="ListParagraph"/>
        <w:numPr>
          <w:ilvl w:val="0"/>
          <w:numId w:val="1"/>
        </w:numPr>
        <w:rPr>
          <w:lang w:val="es-ES"/>
        </w:rPr>
      </w:pPr>
      <w:r w:rsidRPr="00532106">
        <w:rPr>
          <w:lang w:val="es-ES"/>
        </w:rPr>
        <w:t>Tatuajes sonoros: un vínculo de tinta de lo más tecnológico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78" w:rsidRDefault="00615D78" w:rsidP="00B4420C">
      <w:pPr>
        <w:spacing w:after="0" w:line="240" w:lineRule="auto"/>
      </w:pPr>
      <w:r>
        <w:separator/>
      </w:r>
    </w:p>
  </w:endnote>
  <w:endnote w:type="continuationSeparator" w:id="0">
    <w:p w:rsidR="00615D78" w:rsidRDefault="00615D7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78" w:rsidRDefault="00615D78" w:rsidP="00B4420C">
      <w:pPr>
        <w:spacing w:after="0" w:line="240" w:lineRule="auto"/>
      </w:pPr>
      <w:r>
        <w:separator/>
      </w:r>
    </w:p>
  </w:footnote>
  <w:footnote w:type="continuationSeparator" w:id="0">
    <w:p w:rsidR="00615D78" w:rsidRDefault="00615D7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32106">
      <w:rPr>
        <w:lang w:val="es-ES"/>
      </w:rPr>
      <w:t>30</w:t>
    </w:r>
    <w:r w:rsidR="005C29D7">
      <w:rPr>
        <w:lang w:val="es-ES"/>
      </w:rPr>
      <w:t>/0</w:t>
    </w:r>
    <w:r w:rsidR="00532106">
      <w:rPr>
        <w:lang w:val="es-ES"/>
      </w:rPr>
      <w:t>7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32106"/>
    <w:rsid w:val="005C29D7"/>
    <w:rsid w:val="00615D78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B79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2018-07-30T15:44:00Z</dcterms:modified>
</cp:coreProperties>
</file>