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El príncipe Harry y Meghan </w:t>
      </w:r>
      <w:proofErr w:type="spellStart"/>
      <w:r w:rsidRPr="00A133CB">
        <w:rPr>
          <w:lang w:val="es-ES"/>
        </w:rPr>
        <w:t>Markle</w:t>
      </w:r>
      <w:proofErr w:type="spellEnd"/>
      <w:r w:rsidRPr="00A133CB">
        <w:rPr>
          <w:lang w:val="es-ES"/>
        </w:rPr>
        <w:t xml:space="preserve"> ya están en la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capilla</w:t>
      </w:r>
      <w:r w:rsidRPr="00A133CB">
        <w:rPr>
          <w:lang w:val="es-ES"/>
        </w:rPr>
        <w:t xml:space="preserve"> para casarse</w:t>
      </w:r>
    </w:p>
    <w:p w:rsidR="00B4073B" w:rsidRDefault="00B4073B" w:rsidP="00B4073B">
      <w:pPr>
        <w:pStyle w:val="Lijstalinea"/>
        <w:numPr>
          <w:ilvl w:val="0"/>
          <w:numId w:val="2"/>
        </w:numPr>
        <w:rPr>
          <w:lang w:val="es-ES"/>
        </w:rPr>
      </w:pPr>
      <w:r w:rsidRPr="00B4073B">
        <w:rPr>
          <w:lang w:val="es-ES"/>
        </w:rPr>
        <w:t xml:space="preserve">Las mejores fotos del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enlace</w:t>
      </w:r>
      <w:r w:rsidRPr="00B4073B">
        <w:rPr>
          <w:lang w:val="es-ES"/>
        </w:rPr>
        <w:t xml:space="preserve"> real</w:t>
      </w:r>
    </w:p>
    <w:p w:rsidR="00B4073B" w:rsidRPr="00B4073B" w:rsidRDefault="00A133CB" w:rsidP="00EB046B">
      <w:pPr>
        <w:pStyle w:val="Lijstalinea"/>
        <w:numPr>
          <w:ilvl w:val="0"/>
          <w:numId w:val="2"/>
        </w:numPr>
        <w:rPr>
          <w:lang w:val="es-ES"/>
        </w:rPr>
      </w:pPr>
      <w:r w:rsidRPr="00B4073B">
        <w:rPr>
          <w:lang w:val="es-ES"/>
        </w:rPr>
        <w:t xml:space="preserve">Un millón de euros: la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herencia</w:t>
      </w:r>
      <w:r w:rsidRPr="00B4073B">
        <w:rPr>
          <w:lang w:val="es-ES"/>
        </w:rPr>
        <w:t xml:space="preserve"> de Pablo Iglesias para pagar el chalé</w:t>
      </w:r>
      <w:r w:rsidR="00B4073B" w:rsidRPr="00B4073B">
        <w:rPr>
          <w:lang w:val="es-ES"/>
        </w:rPr>
        <w:t xml:space="preserve">. </w:t>
      </w:r>
      <w:r w:rsidR="00B4073B" w:rsidRPr="00B4073B">
        <w:rPr>
          <w:lang w:val="es-ES"/>
        </w:rPr>
        <w:br/>
      </w:r>
      <w:r w:rsidR="00B4073B" w:rsidRPr="00B4073B">
        <w:rPr>
          <w:lang w:val="es-ES"/>
        </w:rPr>
        <w:t>Pablo Iglesias e Irene Montero, entre los 20 diputados más hipotecados</w:t>
      </w:r>
      <w:r w:rsidR="00B4073B" w:rsidRPr="00B4073B">
        <w:rPr>
          <w:lang w:val="es-ES"/>
        </w:rPr>
        <w:t xml:space="preserve">. </w:t>
      </w:r>
      <w:r w:rsidR="00B950E2" w:rsidRPr="00B950E2">
        <w:rPr>
          <w:lang w:val="es-ES"/>
        </w:rPr>
        <w:t>________</w:t>
      </w:r>
      <w:r w:rsidR="00B4073B" w:rsidRPr="00B950E2">
        <w:rPr>
          <w:i/>
          <w:vanish/>
          <w:lang w:val="es-ES"/>
        </w:rPr>
        <w:t>Malestar</w:t>
      </w:r>
      <w:r w:rsidR="00B4073B" w:rsidRPr="00B4073B">
        <w:rPr>
          <w:lang w:val="es-ES"/>
        </w:rPr>
        <w:t xml:space="preserve"> en el grupo parlamentario de Podemos en Madrid por el chalé</w:t>
      </w:r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Cuatro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mentiras</w:t>
      </w:r>
      <w:r w:rsidRPr="00A133CB">
        <w:rPr>
          <w:lang w:val="es-ES"/>
        </w:rPr>
        <w:t xml:space="preserve"> sobre la carga de la batería del móvil (que muchos creen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ciertas</w:t>
      </w:r>
      <w:r w:rsidRPr="00A133CB">
        <w:rPr>
          <w:lang w:val="es-ES"/>
        </w:rPr>
        <w:t>)</w:t>
      </w:r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Un avión con 110 pasajeros se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estrella</w:t>
      </w:r>
      <w:r w:rsidRPr="00A133CB">
        <w:rPr>
          <w:lang w:val="es-ES"/>
        </w:rPr>
        <w:t xml:space="preserve"> en Cuba: hay tres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supervivientes</w:t>
      </w:r>
      <w:r w:rsidRPr="00A133CB">
        <w:rPr>
          <w:lang w:val="es-ES"/>
        </w:rPr>
        <w:t xml:space="preserve"> 68 Se desconoce por ahora el número de víctimas en el accidente.</w:t>
      </w:r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bookmarkStart w:id="0" w:name="_Hlk514500123"/>
      <w:r w:rsidRPr="00A133CB">
        <w:rPr>
          <w:lang w:val="es-ES"/>
        </w:rPr>
        <w:t xml:space="preserve">Kayla, la niña de 11 años que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saltó</w:t>
      </w:r>
      <w:r w:rsidRPr="00A133CB">
        <w:rPr>
          <w:lang w:val="es-ES"/>
        </w:rPr>
        <w:t xml:space="preserve"> de un coche en marcha mientras un ladrón se la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llevaba</w:t>
      </w:r>
      <w:bookmarkEnd w:id="0"/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Una niña de 2 años muere por un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disparo</w:t>
      </w:r>
      <w:r w:rsidRPr="00A133CB">
        <w:rPr>
          <w:lang w:val="es-ES"/>
        </w:rPr>
        <w:t xml:space="preserve"> en una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persecución</w:t>
      </w:r>
      <w:r w:rsidRPr="00A133CB">
        <w:rPr>
          <w:lang w:val="es-ES"/>
        </w:rPr>
        <w:t xml:space="preserve"> policial en Bélgica</w:t>
      </w:r>
    </w:p>
    <w:p w:rsidR="00A133CB" w:rsidRP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Al menos 10 muertos en un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tiroteo</w:t>
      </w:r>
      <w:r w:rsidRPr="00A133CB">
        <w:rPr>
          <w:lang w:val="es-ES"/>
        </w:rPr>
        <w:t xml:space="preserve"> en un instituto de Texas: el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autor</w:t>
      </w:r>
      <w:r w:rsidRPr="00A133CB">
        <w:rPr>
          <w:lang w:val="es-ES"/>
        </w:rPr>
        <w:t xml:space="preserve"> es un alumno de 17 años</w:t>
      </w:r>
    </w:p>
    <w:p w:rsidR="00A133CB" w:rsidRDefault="00B950E2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B950E2">
        <w:rPr>
          <w:lang w:val="es-ES"/>
        </w:rPr>
        <w:t>________</w:t>
      </w:r>
      <w:r w:rsidR="00A133CB" w:rsidRPr="00B950E2">
        <w:rPr>
          <w:i/>
          <w:vanish/>
          <w:lang w:val="es-ES"/>
        </w:rPr>
        <w:t>Juzgan</w:t>
      </w:r>
      <w:r w:rsidR="00A133CB" w:rsidRPr="00A133CB">
        <w:rPr>
          <w:lang w:val="es-ES"/>
        </w:rPr>
        <w:t xml:space="preserve"> a la mujer que abusó sexualmente de su compañera de celda</w:t>
      </w:r>
    </w:p>
    <w:p w:rsidR="00A133CB" w:rsidRDefault="00A133CB" w:rsidP="0097525D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El Real Madrid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vence</w:t>
      </w:r>
      <w:r w:rsidRPr="00A133CB">
        <w:rPr>
          <w:lang w:val="es-ES"/>
        </w:rPr>
        <w:t xml:space="preserve"> al CSKA y jugará la final de la </w:t>
      </w:r>
      <w:proofErr w:type="spellStart"/>
      <w:r w:rsidRPr="00A133CB">
        <w:rPr>
          <w:lang w:val="es-ES"/>
        </w:rPr>
        <w:t>Euroliga</w:t>
      </w:r>
      <w:proofErr w:type="spellEnd"/>
      <w:r w:rsidRPr="00A133CB">
        <w:rPr>
          <w:lang w:val="es-ES"/>
        </w:rPr>
        <w:t xml:space="preserve"> ante el </w:t>
      </w:r>
      <w:proofErr w:type="spellStart"/>
      <w:r w:rsidRPr="00A133CB">
        <w:rPr>
          <w:lang w:val="es-ES"/>
        </w:rPr>
        <w:t>Fenerbahçe</w:t>
      </w:r>
      <w:proofErr w:type="spellEnd"/>
      <w:r w:rsidRPr="00A133CB">
        <w:rPr>
          <w:lang w:val="es-ES"/>
        </w:rPr>
        <w:t xml:space="preserve">. </w:t>
      </w:r>
      <w:r w:rsidRPr="00A133CB">
        <w:rPr>
          <w:lang w:val="es-ES"/>
        </w:rPr>
        <w:t>El Atlético de Madrid se va de fiesta con su afición</w:t>
      </w:r>
      <w:r w:rsidR="00B950E2">
        <w:rPr>
          <w:lang w:val="es-ES"/>
        </w:rPr>
        <w:t xml:space="preserve">. </w:t>
      </w:r>
      <w:r w:rsidRPr="00A133CB">
        <w:rPr>
          <w:lang w:val="es-ES"/>
        </w:rPr>
        <w:t>Los dos primeros equipos rojiblancos ofrecieron la Europa League y la Liga Iberdrola a todos los colchoneros</w:t>
      </w:r>
    </w:p>
    <w:p w:rsidR="00A133CB" w:rsidRDefault="00A133CB" w:rsidP="00A133CB">
      <w:pPr>
        <w:pStyle w:val="Lijstalinea"/>
        <w:numPr>
          <w:ilvl w:val="0"/>
          <w:numId w:val="2"/>
        </w:numPr>
        <w:rPr>
          <w:lang w:val="es-ES"/>
        </w:rPr>
      </w:pPr>
      <w:r w:rsidRPr="00A133CB">
        <w:rPr>
          <w:lang w:val="es-ES"/>
        </w:rPr>
        <w:t xml:space="preserve">Rescatan a cuatro perros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desnutridos</w:t>
      </w:r>
      <w:r w:rsidRPr="00A133CB">
        <w:rPr>
          <w:lang w:val="es-ES"/>
        </w:rPr>
        <w:t xml:space="preserve"> y heridos en una casa 'okupa'</w:t>
      </w:r>
    </w:p>
    <w:p w:rsidR="00B4073B" w:rsidRDefault="00B4073B" w:rsidP="00B4073B">
      <w:pPr>
        <w:pStyle w:val="Lijstalinea"/>
        <w:numPr>
          <w:ilvl w:val="0"/>
          <w:numId w:val="2"/>
        </w:numPr>
        <w:rPr>
          <w:lang w:val="es-ES"/>
        </w:rPr>
      </w:pPr>
      <w:r w:rsidRPr="00B4073B">
        <w:rPr>
          <w:lang w:val="es-ES"/>
        </w:rPr>
        <w:t xml:space="preserve">El precio de la gasolina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alcanza</w:t>
      </w:r>
      <w:r w:rsidRPr="00B4073B">
        <w:rPr>
          <w:lang w:val="es-ES"/>
        </w:rPr>
        <w:t xml:space="preserve"> su máximo y seguirá subiendo</w:t>
      </w:r>
      <w:r>
        <w:rPr>
          <w:lang w:val="es-ES"/>
        </w:rPr>
        <w:t xml:space="preserve">. </w:t>
      </w:r>
      <w:r w:rsidRPr="00B4073B">
        <w:rPr>
          <w:lang w:val="es-ES"/>
        </w:rPr>
        <w:t xml:space="preserve">Expertos en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combustibles</w:t>
      </w:r>
      <w:r w:rsidRPr="00B4073B">
        <w:rPr>
          <w:lang w:val="es-ES"/>
        </w:rPr>
        <w:t xml:space="preserve"> alertan de que la gasolina subirá aún más y que repercutirá en los alimentos</w:t>
      </w:r>
    </w:p>
    <w:p w:rsidR="00B4073B" w:rsidRDefault="00B4073B" w:rsidP="00B4073B">
      <w:pPr>
        <w:pStyle w:val="Lijstalinea"/>
        <w:numPr>
          <w:ilvl w:val="0"/>
          <w:numId w:val="2"/>
        </w:numPr>
        <w:rPr>
          <w:lang w:val="es-ES"/>
        </w:rPr>
      </w:pPr>
      <w:r w:rsidRPr="00B4073B">
        <w:rPr>
          <w:lang w:val="es-ES"/>
        </w:rPr>
        <w:t xml:space="preserve">La Guardia Civil encuentra 10.000 euros que alguien tiró a una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cuneta</w:t>
      </w:r>
      <w:r w:rsidRPr="00B4073B">
        <w:rPr>
          <w:lang w:val="es-ES"/>
        </w:rPr>
        <w:t xml:space="preserve"> durante un control policial</w:t>
      </w:r>
    </w:p>
    <w:p w:rsidR="00B4073B" w:rsidRPr="00B4073B" w:rsidRDefault="00B4073B" w:rsidP="00B4073B">
      <w:pPr>
        <w:pStyle w:val="Lijstalinea"/>
        <w:numPr>
          <w:ilvl w:val="0"/>
          <w:numId w:val="2"/>
        </w:numPr>
        <w:rPr>
          <w:lang w:val="es-ES"/>
        </w:rPr>
      </w:pPr>
      <w:r w:rsidRPr="00B4073B">
        <w:rPr>
          <w:lang w:val="es-ES"/>
        </w:rPr>
        <w:t xml:space="preserve">España acepta a </w:t>
      </w:r>
      <w:r w:rsidR="00B950E2" w:rsidRPr="00B950E2">
        <w:rPr>
          <w:lang w:val="es-ES"/>
        </w:rPr>
        <w:t>________</w:t>
      </w:r>
      <w:r w:rsidRPr="00B950E2">
        <w:rPr>
          <w:i/>
          <w:vanish/>
          <w:lang w:val="es-ES"/>
        </w:rPr>
        <w:t>regañadientes</w:t>
      </w:r>
      <w:r w:rsidRPr="00B4073B">
        <w:rPr>
          <w:lang w:val="es-ES"/>
        </w:rPr>
        <w:t xml:space="preserve"> elevar el objetivo de energías renovables al 30% en 2030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B950E2" w:rsidRDefault="00B950E2">
      <w:pPr>
        <w:rPr>
          <w:lang w:val="es-ES"/>
        </w:rPr>
      </w:pPr>
      <w:r>
        <w:rPr>
          <w:lang w:val="es-ES"/>
        </w:rPr>
        <w:t xml:space="preserve">alcanzar - autor - capilla - cierto - </w:t>
      </w:r>
      <w:r w:rsidRPr="00B4073B">
        <w:rPr>
          <w:lang w:val="es-ES"/>
        </w:rPr>
        <w:t>combustible</w:t>
      </w:r>
      <w:r>
        <w:rPr>
          <w:lang w:val="es-ES"/>
        </w:rPr>
        <w:t xml:space="preserve"> - </w:t>
      </w:r>
      <w:r w:rsidRPr="00B4073B">
        <w:rPr>
          <w:lang w:val="es-ES"/>
        </w:rPr>
        <w:t>cuneta</w:t>
      </w:r>
      <w:r>
        <w:rPr>
          <w:lang w:val="es-ES"/>
        </w:rPr>
        <w:t xml:space="preserve"> - desnutrido - disparo - enlace - estrellar - </w:t>
      </w:r>
      <w:r w:rsidRPr="00B4073B">
        <w:rPr>
          <w:lang w:val="es-ES"/>
        </w:rPr>
        <w:t>herencia</w:t>
      </w:r>
      <w:r>
        <w:rPr>
          <w:lang w:val="es-ES"/>
        </w:rPr>
        <w:t xml:space="preserve"> - juzgar - llevar - malestar - mentira - </w:t>
      </w:r>
      <w:r w:rsidRPr="00A133CB">
        <w:rPr>
          <w:lang w:val="es-ES"/>
        </w:rPr>
        <w:t>persecución</w:t>
      </w:r>
      <w:r>
        <w:rPr>
          <w:lang w:val="es-ES"/>
        </w:rPr>
        <w:t xml:space="preserve"> - </w:t>
      </w:r>
      <w:r w:rsidRPr="00B4073B">
        <w:rPr>
          <w:lang w:val="es-ES"/>
        </w:rPr>
        <w:t>regañadientes</w:t>
      </w:r>
      <w:r>
        <w:rPr>
          <w:lang w:val="es-ES"/>
        </w:rPr>
        <w:t xml:space="preserve"> - saltar - superviviente - tiroteo - vencer</w:t>
      </w:r>
    </w:p>
    <w:p w:rsidR="00B950E2" w:rsidRPr="00B950E2" w:rsidRDefault="00B950E2">
      <w:pPr>
        <w:rPr>
          <w:b/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bookmarkStart w:id="1" w:name="_GoBack"/>
      <w:r w:rsidRPr="00B950E2">
        <w:rPr>
          <w:lang w:val="es-ES"/>
        </w:rPr>
        <w:t xml:space="preserve">El príncipe Harry y Meghan </w:t>
      </w:r>
      <w:proofErr w:type="spellStart"/>
      <w:r w:rsidRPr="00B950E2">
        <w:rPr>
          <w:lang w:val="es-ES"/>
        </w:rPr>
        <w:t>Markle</w:t>
      </w:r>
      <w:proofErr w:type="spellEnd"/>
      <w:r w:rsidRPr="00B950E2">
        <w:rPr>
          <w:lang w:val="es-ES"/>
        </w:rPr>
        <w:t xml:space="preserve"> ya están en la ________</w:t>
      </w:r>
      <w:r w:rsidRPr="00B950E2">
        <w:rPr>
          <w:i/>
          <w:lang w:val="es-ES"/>
        </w:rPr>
        <w:t>capilla</w:t>
      </w:r>
      <w:r w:rsidRPr="00B950E2">
        <w:rPr>
          <w:lang w:val="es-ES"/>
        </w:rPr>
        <w:t xml:space="preserve"> para casarse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Las mejores fotos del ________</w:t>
      </w:r>
      <w:r w:rsidRPr="00B950E2">
        <w:rPr>
          <w:i/>
          <w:lang w:val="es-ES"/>
        </w:rPr>
        <w:t>enlace</w:t>
      </w:r>
      <w:r w:rsidRPr="00B950E2">
        <w:rPr>
          <w:lang w:val="es-ES"/>
        </w:rPr>
        <w:t xml:space="preserve"> real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Un millón de euros: la ________</w:t>
      </w:r>
      <w:r w:rsidRPr="00B950E2">
        <w:rPr>
          <w:i/>
          <w:lang w:val="es-ES"/>
        </w:rPr>
        <w:t>herencia</w:t>
      </w:r>
      <w:r w:rsidRPr="00B950E2">
        <w:rPr>
          <w:lang w:val="es-ES"/>
        </w:rPr>
        <w:t xml:space="preserve"> de Pablo Iglesias para pagar el chalé. </w:t>
      </w:r>
      <w:r w:rsidRPr="00B950E2">
        <w:rPr>
          <w:lang w:val="es-ES"/>
        </w:rPr>
        <w:br/>
        <w:t>Pablo Iglesias e Irene Montero, entre los 20 diputados más hipotecados. ________</w:t>
      </w:r>
      <w:r w:rsidRPr="00B950E2">
        <w:rPr>
          <w:i/>
          <w:lang w:val="es-ES"/>
        </w:rPr>
        <w:t>Malestar</w:t>
      </w:r>
      <w:r w:rsidRPr="00B950E2">
        <w:rPr>
          <w:lang w:val="es-ES"/>
        </w:rPr>
        <w:t xml:space="preserve"> en el grupo parlamentario de Podemos en Madrid por el chalé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Cuatro ________</w:t>
      </w:r>
      <w:r w:rsidRPr="00B950E2">
        <w:rPr>
          <w:i/>
          <w:lang w:val="es-ES"/>
        </w:rPr>
        <w:t>mentiras</w:t>
      </w:r>
      <w:r w:rsidRPr="00B950E2">
        <w:rPr>
          <w:lang w:val="es-ES"/>
        </w:rPr>
        <w:t xml:space="preserve"> sobre la carga de la batería del móvil (que muchos creen ________</w:t>
      </w:r>
      <w:r w:rsidRPr="00B950E2">
        <w:rPr>
          <w:i/>
          <w:lang w:val="es-ES"/>
        </w:rPr>
        <w:t>ciertas</w:t>
      </w:r>
      <w:r w:rsidRPr="00B950E2">
        <w:rPr>
          <w:lang w:val="es-ES"/>
        </w:rPr>
        <w:t>)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Un avión con 110 pasajeros se ________</w:t>
      </w:r>
      <w:r w:rsidRPr="00B950E2">
        <w:rPr>
          <w:i/>
          <w:lang w:val="es-ES"/>
        </w:rPr>
        <w:t>estrella</w:t>
      </w:r>
      <w:r w:rsidRPr="00B950E2">
        <w:rPr>
          <w:lang w:val="es-ES"/>
        </w:rPr>
        <w:t xml:space="preserve"> en Cuba: hay tres ________</w:t>
      </w:r>
      <w:r w:rsidRPr="00B950E2">
        <w:rPr>
          <w:i/>
          <w:lang w:val="es-ES"/>
        </w:rPr>
        <w:t>supervivientes</w:t>
      </w:r>
      <w:r w:rsidRPr="00B950E2">
        <w:rPr>
          <w:lang w:val="es-ES"/>
        </w:rPr>
        <w:t xml:space="preserve"> 68 Se desconoce por ahora el número de víctimas en el accidente.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Kayla, la niña de 11 años que ________</w:t>
      </w:r>
      <w:r w:rsidRPr="00B950E2">
        <w:rPr>
          <w:i/>
          <w:lang w:val="es-ES"/>
        </w:rPr>
        <w:t>saltó</w:t>
      </w:r>
      <w:r w:rsidRPr="00B950E2">
        <w:rPr>
          <w:lang w:val="es-ES"/>
        </w:rPr>
        <w:t xml:space="preserve"> de un coche en marcha mientras un ladrón se la ________</w:t>
      </w:r>
      <w:r w:rsidRPr="00B950E2">
        <w:rPr>
          <w:i/>
          <w:lang w:val="es-ES"/>
        </w:rPr>
        <w:t>llevaba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Una niña de 2 años muere por un ________</w:t>
      </w:r>
      <w:r w:rsidRPr="00B950E2">
        <w:rPr>
          <w:i/>
          <w:lang w:val="es-ES"/>
        </w:rPr>
        <w:t>disparo</w:t>
      </w:r>
      <w:r w:rsidRPr="00B950E2">
        <w:rPr>
          <w:lang w:val="es-ES"/>
        </w:rPr>
        <w:t xml:space="preserve"> en una ________</w:t>
      </w:r>
      <w:r w:rsidRPr="00B950E2">
        <w:rPr>
          <w:i/>
          <w:lang w:val="es-ES"/>
        </w:rPr>
        <w:t>persecución</w:t>
      </w:r>
      <w:r w:rsidRPr="00B950E2">
        <w:rPr>
          <w:lang w:val="es-ES"/>
        </w:rPr>
        <w:t xml:space="preserve"> policial en Bélgica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Al menos 10 muertos en un ________</w:t>
      </w:r>
      <w:r w:rsidRPr="00B950E2">
        <w:rPr>
          <w:i/>
          <w:lang w:val="es-ES"/>
        </w:rPr>
        <w:t>tiroteo</w:t>
      </w:r>
      <w:r w:rsidRPr="00B950E2">
        <w:rPr>
          <w:lang w:val="es-ES"/>
        </w:rPr>
        <w:t xml:space="preserve"> en un instituto de Texas: el ________</w:t>
      </w:r>
      <w:r w:rsidRPr="00B950E2">
        <w:rPr>
          <w:i/>
          <w:lang w:val="es-ES"/>
        </w:rPr>
        <w:t>autor</w:t>
      </w:r>
      <w:r w:rsidRPr="00B950E2">
        <w:rPr>
          <w:lang w:val="es-ES"/>
        </w:rPr>
        <w:t xml:space="preserve"> es un alumno de 17 años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________</w:t>
      </w:r>
      <w:r w:rsidRPr="00B950E2">
        <w:rPr>
          <w:i/>
          <w:lang w:val="es-ES"/>
        </w:rPr>
        <w:t>Juzgan</w:t>
      </w:r>
      <w:r w:rsidRPr="00B950E2">
        <w:rPr>
          <w:lang w:val="es-ES"/>
        </w:rPr>
        <w:t xml:space="preserve"> a la mujer que abusó sexualmente de su compañera de celda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El Real Madrid ________</w:t>
      </w:r>
      <w:r w:rsidRPr="00B950E2">
        <w:rPr>
          <w:i/>
          <w:lang w:val="es-ES"/>
        </w:rPr>
        <w:t>vence</w:t>
      </w:r>
      <w:r w:rsidRPr="00B950E2">
        <w:rPr>
          <w:lang w:val="es-ES"/>
        </w:rPr>
        <w:t xml:space="preserve"> al CSKA y jugará la final de la </w:t>
      </w:r>
      <w:proofErr w:type="spellStart"/>
      <w:r w:rsidRPr="00B950E2">
        <w:rPr>
          <w:lang w:val="es-ES"/>
        </w:rPr>
        <w:t>Euroliga</w:t>
      </w:r>
      <w:proofErr w:type="spellEnd"/>
      <w:r w:rsidRPr="00B950E2">
        <w:rPr>
          <w:lang w:val="es-ES"/>
        </w:rPr>
        <w:t xml:space="preserve"> ante el </w:t>
      </w:r>
      <w:proofErr w:type="spellStart"/>
      <w:r w:rsidRPr="00B950E2">
        <w:rPr>
          <w:lang w:val="es-ES"/>
        </w:rPr>
        <w:t>Fenerbahçe</w:t>
      </w:r>
      <w:proofErr w:type="spellEnd"/>
      <w:r w:rsidRPr="00B950E2">
        <w:rPr>
          <w:lang w:val="es-ES"/>
        </w:rPr>
        <w:t>. El Atlético de Madrid se va de fiesta con su afición. Los dos primeros equipos rojiblancos ofrecieron la Europa League y la Liga Iberdrola a todos los colchoneros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Rescatan a cuatro perros ________</w:t>
      </w:r>
      <w:r w:rsidRPr="00B950E2">
        <w:rPr>
          <w:i/>
          <w:lang w:val="es-ES"/>
        </w:rPr>
        <w:t>desnutridos</w:t>
      </w:r>
      <w:r w:rsidRPr="00B950E2">
        <w:rPr>
          <w:lang w:val="es-ES"/>
        </w:rPr>
        <w:t xml:space="preserve"> y heridos en una casa 'okupa'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El precio de la gasolina ________</w:t>
      </w:r>
      <w:r w:rsidRPr="00B950E2">
        <w:rPr>
          <w:i/>
          <w:lang w:val="es-ES"/>
        </w:rPr>
        <w:t>alcanza</w:t>
      </w:r>
      <w:r w:rsidRPr="00B950E2">
        <w:rPr>
          <w:lang w:val="es-ES"/>
        </w:rPr>
        <w:t xml:space="preserve"> su máximo y seguirá subiendo. Expertos en ________</w:t>
      </w:r>
      <w:r w:rsidRPr="00B950E2">
        <w:rPr>
          <w:i/>
          <w:lang w:val="es-ES"/>
        </w:rPr>
        <w:t>combustibles</w:t>
      </w:r>
      <w:r w:rsidRPr="00B950E2">
        <w:rPr>
          <w:lang w:val="es-ES"/>
        </w:rPr>
        <w:t xml:space="preserve"> alertan de que la gasolina subirá aún más y que repercutirá en los alimentos</w:t>
      </w:r>
    </w:p>
    <w:p w:rsidR="00B950E2" w:rsidRPr="00B950E2" w:rsidRDefault="00B950E2" w:rsidP="00B950E2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La Guardia Civil encuentra 10.000 euros que alguien tiró a una ________</w:t>
      </w:r>
      <w:r w:rsidRPr="00B950E2">
        <w:rPr>
          <w:i/>
          <w:lang w:val="es-ES"/>
        </w:rPr>
        <w:t>cuneta</w:t>
      </w:r>
      <w:r w:rsidRPr="00B950E2">
        <w:rPr>
          <w:lang w:val="es-ES"/>
        </w:rPr>
        <w:t xml:space="preserve"> durante un control policial</w:t>
      </w:r>
    </w:p>
    <w:p w:rsidR="009F03C2" w:rsidRPr="00B950E2" w:rsidRDefault="00B950E2" w:rsidP="00CD3013">
      <w:pPr>
        <w:pStyle w:val="Lijstalinea"/>
        <w:numPr>
          <w:ilvl w:val="0"/>
          <w:numId w:val="3"/>
        </w:numPr>
        <w:rPr>
          <w:lang w:val="es-ES"/>
        </w:rPr>
      </w:pPr>
      <w:r w:rsidRPr="00B950E2">
        <w:rPr>
          <w:lang w:val="es-ES"/>
        </w:rPr>
        <w:t>España acepta a ________</w:t>
      </w:r>
      <w:r w:rsidRPr="00B950E2">
        <w:rPr>
          <w:i/>
          <w:lang w:val="es-ES"/>
        </w:rPr>
        <w:t>regañadientes</w:t>
      </w:r>
      <w:r w:rsidRPr="00B950E2">
        <w:rPr>
          <w:lang w:val="es-ES"/>
        </w:rPr>
        <w:t xml:space="preserve"> elevar el objetivo de energías renovables al 30% en 2030</w:t>
      </w:r>
    </w:p>
    <w:bookmarkEnd w:id="1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lastRenderedPageBreak/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133CB" w:rsidRDefault="00A133CB" w:rsidP="00A133CB">
      <w:pPr>
        <w:pStyle w:val="Lijstalinea"/>
        <w:numPr>
          <w:ilvl w:val="0"/>
          <w:numId w:val="1"/>
        </w:numPr>
        <w:rPr>
          <w:lang w:val="es-ES"/>
        </w:rPr>
      </w:pPr>
      <w:bookmarkStart w:id="2" w:name="_Hlk514500055"/>
      <w:r w:rsidRPr="00A133CB">
        <w:rPr>
          <w:lang w:val="es-ES"/>
        </w:rPr>
        <w:t>Denuncian a un albergue de Valencia cobra más a las mujeres que a los hombres</w:t>
      </w:r>
    </w:p>
    <w:p w:rsidR="00A133CB" w:rsidRDefault="00A133CB" w:rsidP="00A133CB">
      <w:pPr>
        <w:pStyle w:val="Lijstalinea"/>
        <w:numPr>
          <w:ilvl w:val="0"/>
          <w:numId w:val="1"/>
        </w:numPr>
        <w:rPr>
          <w:lang w:val="es-ES"/>
        </w:rPr>
      </w:pPr>
      <w:r w:rsidRPr="00A133CB">
        <w:rPr>
          <w:lang w:val="es-ES"/>
        </w:rPr>
        <w:t>Sufrió 'bullying' por sus piernas, las mismas que ahora le han convertido en famosa</w:t>
      </w:r>
    </w:p>
    <w:p w:rsidR="00A133CB" w:rsidRDefault="00A133CB" w:rsidP="00A133CB">
      <w:pPr>
        <w:pStyle w:val="Lijstalinea"/>
        <w:numPr>
          <w:ilvl w:val="0"/>
          <w:numId w:val="1"/>
        </w:numPr>
        <w:rPr>
          <w:lang w:val="es-ES"/>
        </w:rPr>
      </w:pPr>
      <w:r w:rsidRPr="00A133CB">
        <w:rPr>
          <w:lang w:val="es-ES"/>
        </w:rPr>
        <w:t>Una mujer muere tras ser atacada por siete perros</w:t>
      </w:r>
    </w:p>
    <w:p w:rsidR="00B4073B" w:rsidRDefault="00B4073B" w:rsidP="00B4073B">
      <w:pPr>
        <w:pStyle w:val="Lijstalinea"/>
        <w:numPr>
          <w:ilvl w:val="0"/>
          <w:numId w:val="1"/>
        </w:numPr>
        <w:rPr>
          <w:lang w:val="es-ES"/>
        </w:rPr>
      </w:pPr>
      <w:r w:rsidRPr="00B4073B">
        <w:rPr>
          <w:lang w:val="es-ES"/>
        </w:rPr>
        <w:t>Torra pide por carta a Rajoy una reunión</w:t>
      </w:r>
      <w:r w:rsidR="00B950E2">
        <w:rPr>
          <w:lang w:val="es-ES"/>
        </w:rPr>
        <w:t xml:space="preserve"> </w:t>
      </w:r>
      <w:r w:rsidRPr="00B4073B">
        <w:rPr>
          <w:lang w:val="es-ES"/>
        </w:rPr>
        <w:t>"para empezar el diálogo mañana mismo"</w:t>
      </w:r>
      <w:r>
        <w:rPr>
          <w:lang w:val="es-ES"/>
        </w:rPr>
        <w:t xml:space="preserve">. </w:t>
      </w:r>
      <w:r w:rsidRPr="00B4073B">
        <w:rPr>
          <w:lang w:val="es-ES"/>
        </w:rPr>
        <w:t>Quim Torra pospone al lunes la visita a los presos independentistas por petición del Gobierno. Sánchez llama a Torra el "Le Pen español".</w:t>
      </w:r>
    </w:p>
    <w:p w:rsidR="00B4073B" w:rsidRDefault="00B4073B" w:rsidP="00B4073B">
      <w:pPr>
        <w:pStyle w:val="Lijstalinea"/>
        <w:numPr>
          <w:ilvl w:val="0"/>
          <w:numId w:val="1"/>
        </w:numPr>
        <w:rPr>
          <w:lang w:val="es-ES"/>
        </w:rPr>
      </w:pPr>
      <w:r w:rsidRPr="00B4073B">
        <w:rPr>
          <w:lang w:val="es-ES"/>
        </w:rPr>
        <w:t>Municipios con más de 5.000 habitantes deberán separar residuos orgánicos</w:t>
      </w:r>
    </w:p>
    <w:p w:rsidR="00B4073B" w:rsidRDefault="00B4073B" w:rsidP="000A3304">
      <w:pPr>
        <w:pStyle w:val="Lijstalinea"/>
        <w:numPr>
          <w:ilvl w:val="0"/>
          <w:numId w:val="1"/>
        </w:numPr>
        <w:rPr>
          <w:lang w:val="es-ES"/>
        </w:rPr>
      </w:pPr>
      <w:r w:rsidRPr="00B4073B">
        <w:rPr>
          <w:lang w:val="es-ES"/>
        </w:rPr>
        <w:t>La frontera de Ceuta: vidas al límite</w:t>
      </w:r>
      <w:r w:rsidRPr="00B4073B">
        <w:rPr>
          <w:lang w:val="es-ES"/>
        </w:rPr>
        <w:t xml:space="preserve">. </w:t>
      </w:r>
      <w:r w:rsidRPr="00B4073B">
        <w:rPr>
          <w:lang w:val="es-ES"/>
        </w:rPr>
        <w:t>La ciudad se ahoga estrangulada por el colapso de su frontera con Marruecos y entre denuncias de vulneración de los derechos humanos.</w:t>
      </w:r>
    </w:p>
    <w:p w:rsidR="00B950E2" w:rsidRDefault="00B950E2" w:rsidP="002B5D12">
      <w:pPr>
        <w:pStyle w:val="Lijstalinea"/>
        <w:numPr>
          <w:ilvl w:val="0"/>
          <w:numId w:val="1"/>
        </w:numPr>
        <w:rPr>
          <w:lang w:val="es-ES"/>
        </w:rPr>
      </w:pPr>
      <w:r w:rsidRPr="00B950E2">
        <w:rPr>
          <w:lang w:val="es-ES"/>
        </w:rPr>
        <w:t xml:space="preserve">Cuánto cuesta la boda del príncipe Harry y Meghan </w:t>
      </w:r>
      <w:proofErr w:type="spellStart"/>
      <w:r w:rsidRPr="00B950E2">
        <w:rPr>
          <w:lang w:val="es-ES"/>
        </w:rPr>
        <w:t>Markle</w:t>
      </w:r>
      <w:proofErr w:type="spellEnd"/>
    </w:p>
    <w:p w:rsidR="00B950E2" w:rsidRPr="00B950E2" w:rsidRDefault="00B950E2" w:rsidP="00834A29">
      <w:pPr>
        <w:pStyle w:val="Lijstalinea"/>
        <w:numPr>
          <w:ilvl w:val="0"/>
          <w:numId w:val="1"/>
        </w:numPr>
        <w:rPr>
          <w:lang w:val="es-ES"/>
        </w:rPr>
      </w:pPr>
      <w:r w:rsidRPr="00B950E2">
        <w:rPr>
          <w:lang w:val="es-ES"/>
        </w:rPr>
        <w:t>Las bolsas de plástico ligeras dejarán de ser gratis desde el 1 de julio</w:t>
      </w:r>
      <w:bookmarkEnd w:id="2"/>
    </w:p>
    <w:sectPr w:rsidR="00B950E2" w:rsidRPr="00B950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8C" w:rsidRDefault="00197E8C" w:rsidP="00B4420C">
      <w:pPr>
        <w:spacing w:after="0" w:line="240" w:lineRule="auto"/>
      </w:pPr>
      <w:r>
        <w:separator/>
      </w:r>
    </w:p>
  </w:endnote>
  <w:endnote w:type="continuationSeparator" w:id="0">
    <w:p w:rsidR="00197E8C" w:rsidRDefault="00197E8C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8C" w:rsidRDefault="00197E8C" w:rsidP="00B4420C">
      <w:pPr>
        <w:spacing w:after="0" w:line="240" w:lineRule="auto"/>
      </w:pPr>
      <w:r>
        <w:separator/>
      </w:r>
    </w:p>
  </w:footnote>
  <w:footnote w:type="continuationSeparator" w:id="0">
    <w:p w:rsidR="00197E8C" w:rsidRDefault="00197E8C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>
      <w:rPr>
        <w:lang w:val="es-ES"/>
      </w:rPr>
      <w:t xml:space="preserve">B2-C1 </w:t>
    </w:r>
    <w:r w:rsidR="00A133CB">
      <w:rPr>
        <w:lang w:val="es-ES"/>
      </w:rPr>
      <w:t>2</w:t>
    </w:r>
    <w:r w:rsidR="005C29D7">
      <w:rPr>
        <w:lang w:val="es-ES"/>
      </w:rPr>
      <w:t>1/0</w:t>
    </w:r>
    <w:r w:rsidR="00A133CB">
      <w:rPr>
        <w:lang w:val="es-ES"/>
      </w:rPr>
      <w:t>5</w:t>
    </w:r>
    <w:r w:rsidR="005C29D7">
      <w:rPr>
        <w:lang w:val="es-ES"/>
      </w:rPr>
      <w:t>/2018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197E8C"/>
    <w:rsid w:val="002E1CB6"/>
    <w:rsid w:val="003571A3"/>
    <w:rsid w:val="00460737"/>
    <w:rsid w:val="00492B1F"/>
    <w:rsid w:val="004E2F87"/>
    <w:rsid w:val="005C29D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133CB"/>
    <w:rsid w:val="00A31FB9"/>
    <w:rsid w:val="00A66499"/>
    <w:rsid w:val="00A9043F"/>
    <w:rsid w:val="00AB6787"/>
    <w:rsid w:val="00B126D1"/>
    <w:rsid w:val="00B4073B"/>
    <w:rsid w:val="00B4420C"/>
    <w:rsid w:val="00B950E2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8A1A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0</TotalTime>
  <Pages>1</Pages>
  <Words>714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16</cp:revision>
  <dcterms:created xsi:type="dcterms:W3CDTF">2015-03-14T16:43:00Z</dcterms:created>
  <dcterms:modified xsi:type="dcterms:W3CDTF">2018-05-19T12:04:00Z</dcterms:modified>
</cp:coreProperties>
</file>