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A63F0" w:rsidRDefault="000A63F0" w:rsidP="000A63F0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1461676"/>
      <w:r w:rsidRPr="000A63F0">
        <w:rPr>
          <w:lang w:val="es-ES"/>
        </w:rPr>
        <w:t xml:space="preserve">Estados Unidos ataca Siria y </w:t>
      </w:r>
      <w:r w:rsidRPr="000A63F0">
        <w:rPr>
          <w:lang w:val="es-ES"/>
        </w:rPr>
        <w:t>________</w:t>
      </w:r>
      <w:r w:rsidRPr="000A63F0">
        <w:rPr>
          <w:i/>
          <w:vanish/>
          <w:lang w:val="es-ES"/>
        </w:rPr>
        <w:t>desafía</w:t>
      </w:r>
      <w:r w:rsidRPr="000A63F0">
        <w:rPr>
          <w:lang w:val="es-ES"/>
        </w:rPr>
        <w:t xml:space="preserve"> a Rusia</w:t>
      </w:r>
      <w:r>
        <w:rPr>
          <w:lang w:val="es-ES"/>
        </w:rPr>
        <w:t>, e</w:t>
      </w:r>
      <w:r w:rsidRPr="000A63F0">
        <w:rPr>
          <w:lang w:val="es-ES"/>
        </w:rPr>
        <w:t xml:space="preserve">n </w:t>
      </w:r>
      <w:r w:rsidRPr="000A63F0">
        <w:rPr>
          <w:lang w:val="es-ES"/>
        </w:rPr>
        <w:t>________</w:t>
      </w:r>
      <w:r w:rsidRPr="000A63F0">
        <w:rPr>
          <w:i/>
          <w:vanish/>
          <w:lang w:val="es-ES"/>
        </w:rPr>
        <w:t>respuesta</w:t>
      </w:r>
      <w:r w:rsidRPr="000A63F0">
        <w:rPr>
          <w:lang w:val="es-ES"/>
        </w:rPr>
        <w:t xml:space="preserve"> al ataque químico que causó decenas de muertos la semana pasada.</w:t>
      </w:r>
    </w:p>
    <w:p w:rsidR="000A63F0" w:rsidRDefault="000A63F0" w:rsidP="000A63F0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1461799"/>
      <w:r>
        <w:rPr>
          <w:lang w:val="es-ES"/>
        </w:rPr>
        <w:t>S</w:t>
      </w:r>
      <w:r w:rsidRPr="000A63F0">
        <w:rPr>
          <w:lang w:val="es-ES"/>
        </w:rPr>
        <w:t>egunda ________</w:t>
      </w:r>
      <w:r w:rsidRPr="000A63F0">
        <w:rPr>
          <w:i/>
          <w:vanish/>
          <w:lang w:val="es-ES"/>
        </w:rPr>
        <w:t>ofensiva</w:t>
      </w:r>
      <w:r w:rsidRPr="000A63F0">
        <w:rPr>
          <w:lang w:val="es-ES"/>
        </w:rPr>
        <w:t xml:space="preserve"> militar de Trump en Siria en un año</w:t>
      </w:r>
      <w:bookmarkEnd w:id="1"/>
    </w:p>
    <w:p w:rsidR="000A63F0" w:rsidRDefault="000A63F0" w:rsidP="000A63F0">
      <w:pPr>
        <w:pStyle w:val="ListParagraph"/>
        <w:numPr>
          <w:ilvl w:val="0"/>
          <w:numId w:val="2"/>
        </w:numPr>
        <w:rPr>
          <w:lang w:val="es-ES"/>
        </w:rPr>
      </w:pPr>
      <w:bookmarkStart w:id="2" w:name="_Hlk511462102"/>
      <w:r w:rsidRPr="000A63F0">
        <w:rPr>
          <w:lang w:val="es-ES"/>
        </w:rPr>
        <w:t xml:space="preserve">Brutal agresión a una española en el metro de Londres: "Habla inglés cuando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estés</w:t>
      </w:r>
      <w:r w:rsidRPr="000A63F0">
        <w:rPr>
          <w:lang w:val="es-ES"/>
        </w:rPr>
        <w:t xml:space="preserve"> en Inglaterra"</w:t>
      </w:r>
      <w:r w:rsidR="007D6161">
        <w:rPr>
          <w:lang w:val="es-ES"/>
        </w:rPr>
        <w:t>.</w:t>
      </w:r>
      <w:r w:rsidRPr="000A63F0">
        <w:rPr>
          <w:lang w:val="es-ES"/>
        </w:rPr>
        <w:t xml:space="preserve"> Las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sospechosas</w:t>
      </w:r>
      <w:r w:rsidRPr="000A63F0">
        <w:rPr>
          <w:lang w:val="es-ES"/>
        </w:rPr>
        <w:t xml:space="preserve"> son dos mujeres de raza negra que le dejaron lesiones en el cuero cabelludo y cortes en la cara. No es la primera vez que pasa: en 2016, un turista ya fue agredido en Bournemouth por hablar español.</w:t>
      </w:r>
    </w:p>
    <w:p w:rsidR="007D6161" w:rsidRDefault="007D6161" w:rsidP="007D6161">
      <w:pPr>
        <w:pStyle w:val="ListParagraph"/>
        <w:numPr>
          <w:ilvl w:val="0"/>
          <w:numId w:val="2"/>
        </w:numPr>
        <w:rPr>
          <w:lang w:val="es-ES"/>
        </w:rPr>
      </w:pPr>
      <w:r w:rsidRPr="007D6161">
        <w:rPr>
          <w:lang w:val="es-ES"/>
        </w:rPr>
        <w:t xml:space="preserve">Rajoy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descarta</w:t>
      </w:r>
      <w:r w:rsidRPr="007D6161">
        <w:rPr>
          <w:lang w:val="es-ES"/>
        </w:rPr>
        <w:t xml:space="preserve"> por ahora la dimisión de Cifuentes: "Ha dado sus explicaciones"</w:t>
      </w:r>
      <w:r>
        <w:rPr>
          <w:lang w:val="es-ES"/>
        </w:rPr>
        <w:t>.</w:t>
      </w:r>
      <w:r w:rsidRPr="007D6161">
        <w:rPr>
          <w:lang w:val="es-ES"/>
        </w:rPr>
        <w:t xml:space="preserve"> El PP de Madrid "contempla" un Gobierno sin Cifuentes en la Comunidad y luego se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desdice</w:t>
      </w:r>
      <w:r w:rsidRPr="007D6161">
        <w:rPr>
          <w:lang w:val="es-ES"/>
        </w:rPr>
        <w:t>.</w:t>
      </w:r>
    </w:p>
    <w:p w:rsidR="007D6161" w:rsidRDefault="007D6161" w:rsidP="007D6161">
      <w:pPr>
        <w:pStyle w:val="ListParagraph"/>
        <w:numPr>
          <w:ilvl w:val="0"/>
          <w:numId w:val="2"/>
        </w:numPr>
        <w:rPr>
          <w:lang w:val="es-ES"/>
        </w:rPr>
      </w:pPr>
      <w:bookmarkStart w:id="3" w:name="_Hlk511462273"/>
      <w:r w:rsidRPr="007D6161">
        <w:rPr>
          <w:lang w:val="es-ES"/>
        </w:rPr>
        <w:t>Dimite el diputado de Podemos cuyo currículo decía que era ingeniero y no era verdad</w:t>
      </w:r>
      <w:bookmarkEnd w:id="3"/>
      <w:r>
        <w:rPr>
          <w:lang w:val="es-ES"/>
        </w:rPr>
        <w:t>.</w:t>
      </w:r>
      <w:r w:rsidRPr="007D6161">
        <w:rPr>
          <w:lang w:val="es-ES"/>
        </w:rPr>
        <w:t xml:space="preserve"> Juan Merlo era diputado de En Marea y 'número dos' de Podemos en Galicia. En una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comparecencia</w:t>
      </w:r>
      <w:r w:rsidRPr="007D6161">
        <w:rPr>
          <w:lang w:val="es-ES"/>
        </w:rPr>
        <w:t xml:space="preserve"> ha reconocido el "error" con su "connivencia" y ha admitido el "bochorno" por lo ocurrido.</w:t>
      </w:r>
    </w:p>
    <w:p w:rsidR="007D6161" w:rsidRDefault="007D6161" w:rsidP="007D6161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Echenique responde al mensaje viral que dice que acabó BUP sin tener Educación Física.  Un usuario se pregunta cómo el político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logró</w:t>
      </w:r>
      <w:r>
        <w:rPr>
          <w:lang w:val="es-ES"/>
        </w:rPr>
        <w:t xml:space="preserve"> el título a pesar de su discapacidad.</w:t>
      </w:r>
    </w:p>
    <w:p w:rsidR="007D6161" w:rsidRPr="007D6161" w:rsidRDefault="007D6161" w:rsidP="007D6161">
      <w:pPr>
        <w:pStyle w:val="ListParagraph"/>
        <w:numPr>
          <w:ilvl w:val="0"/>
          <w:numId w:val="2"/>
        </w:numPr>
        <w:rPr>
          <w:lang w:val="es-ES"/>
        </w:rPr>
      </w:pPr>
      <w:r w:rsidRPr="007D6161">
        <w:rPr>
          <w:lang w:val="es-ES"/>
        </w:rPr>
        <w:t xml:space="preserve">Investigan si el hombre hallado muerto en Madrid participó en una pelea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multitudinaria</w:t>
      </w:r>
      <w:r w:rsidRPr="007D6161">
        <w:rPr>
          <w:lang w:val="es-ES"/>
        </w:rPr>
        <w:t xml:space="preserve"> en Cornellá</w:t>
      </w:r>
      <w:r w:rsidR="00B54A04">
        <w:rPr>
          <w:lang w:val="es-ES"/>
        </w:rPr>
        <w:t xml:space="preserve">. </w:t>
      </w:r>
      <w:r w:rsidRPr="007D6161">
        <w:rPr>
          <w:lang w:val="es-ES"/>
        </w:rPr>
        <w:t xml:space="preserve"> Según el entorno de la víctima, "no pudo aguantar la presión sabiendo que le buscaban". La autopsia ha determinado que la muerte es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compatible</w:t>
      </w:r>
      <w:r w:rsidRPr="007D6161">
        <w:rPr>
          <w:lang w:val="es-ES"/>
        </w:rPr>
        <w:t xml:space="preserve"> con una precipitación.</w:t>
      </w:r>
    </w:p>
    <w:p w:rsidR="007D6161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r w:rsidRPr="00B54A04">
        <w:rPr>
          <w:lang w:val="es-ES"/>
        </w:rPr>
        <w:t xml:space="preserve">El Ebro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crece</w:t>
      </w:r>
      <w:r w:rsidRPr="00B54A04">
        <w:rPr>
          <w:lang w:val="es-ES"/>
        </w:rPr>
        <w:t xml:space="preserve"> y llega a niveles de 2015 pero el Duero no zanja la sequía</w:t>
      </w:r>
    </w:p>
    <w:p w:rsid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r w:rsidRPr="00B54A04">
        <w:rPr>
          <w:lang w:val="es-ES"/>
        </w:rPr>
        <w:t xml:space="preserve">El Ibex aleja temores con su tercera semana al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alza</w:t>
      </w:r>
      <w:r w:rsidRPr="00B54A04">
        <w:rPr>
          <w:lang w:val="es-ES"/>
        </w:rPr>
        <w:t>, aunque no alcanza los 9.800 puntos</w:t>
      </w:r>
    </w:p>
    <w:p w:rsid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r w:rsidRPr="00B54A04">
        <w:rPr>
          <w:lang w:val="es-ES"/>
        </w:rPr>
        <w:t xml:space="preserve">Primer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asalto</w:t>
      </w:r>
      <w:r w:rsidRPr="00B54A04">
        <w:rPr>
          <w:lang w:val="es-ES"/>
        </w:rPr>
        <w:t xml:space="preserve"> en la pelea por la herencia de Johnny </w:t>
      </w:r>
      <w:proofErr w:type="spellStart"/>
      <w:r w:rsidRPr="00B54A04">
        <w:rPr>
          <w:lang w:val="es-ES"/>
        </w:rPr>
        <w:t>Hallyday</w:t>
      </w:r>
      <w:proofErr w:type="spellEnd"/>
      <w:r w:rsidRPr="00B54A04">
        <w:rPr>
          <w:lang w:val="es-ES"/>
        </w:rPr>
        <w:t>: La justicia congela su patrimonio</w:t>
      </w:r>
    </w:p>
    <w:p w:rsid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bookmarkStart w:id="4" w:name="_Hlk511462939"/>
      <w:r w:rsidRPr="00B54A04">
        <w:rPr>
          <w:lang w:val="es-ES"/>
        </w:rPr>
        <w:t xml:space="preserve">La viuda de Johnny </w:t>
      </w:r>
      <w:proofErr w:type="spellStart"/>
      <w:r w:rsidRPr="00B54A04">
        <w:rPr>
          <w:lang w:val="es-ES"/>
        </w:rPr>
        <w:t>Hallyday</w:t>
      </w:r>
      <w:proofErr w:type="spellEnd"/>
      <w:r w:rsidRPr="00B54A04">
        <w:rPr>
          <w:lang w:val="es-ES"/>
        </w:rPr>
        <w:t xml:space="preserve"> acusa: "Me están robando su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luto</w:t>
      </w:r>
      <w:r w:rsidRPr="00B54A04">
        <w:rPr>
          <w:lang w:val="es-ES"/>
        </w:rPr>
        <w:t>"</w:t>
      </w:r>
    </w:p>
    <w:p w:rsid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bookmarkStart w:id="5" w:name="_Hlk511463035"/>
      <w:r w:rsidRPr="00B54A04">
        <w:rPr>
          <w:lang w:val="es-ES"/>
        </w:rPr>
        <w:t xml:space="preserve">Investigan a un empleado de McDonald's por haber podido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contagiar</w:t>
      </w:r>
      <w:r w:rsidRPr="00B54A04">
        <w:rPr>
          <w:lang w:val="es-ES"/>
        </w:rPr>
        <w:t xml:space="preserve"> con hepatitis A </w:t>
      </w:r>
      <w:proofErr w:type="spellStart"/>
      <w:r w:rsidRPr="00B54A04">
        <w:rPr>
          <w:lang w:val="es-ES"/>
        </w:rPr>
        <w:t>a</w:t>
      </w:r>
      <w:proofErr w:type="spellEnd"/>
      <w:r w:rsidRPr="00B54A04">
        <w:rPr>
          <w:lang w:val="es-ES"/>
        </w:rPr>
        <w:t xml:space="preserve"> los clientes</w:t>
      </w:r>
      <w:bookmarkEnd w:id="5"/>
    </w:p>
    <w:p w:rsid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bookmarkStart w:id="6" w:name="_Hlk511463075"/>
      <w:r w:rsidRPr="00B54A04">
        <w:rPr>
          <w:lang w:val="es-ES"/>
        </w:rPr>
        <w:t xml:space="preserve">Este viernes se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estrena</w:t>
      </w:r>
      <w:r w:rsidRPr="00B54A04">
        <w:rPr>
          <w:lang w:val="es-ES"/>
        </w:rPr>
        <w:t xml:space="preserve"> 'La casa torcida', un filme basado en la novela homónima de Agatha Christie. La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trama</w:t>
      </w:r>
      <w:r w:rsidRPr="00B54A04">
        <w:rPr>
          <w:lang w:val="es-ES"/>
        </w:rPr>
        <w:t xml:space="preserve"> es como un juego en el que se invita al espectador a adivinar quién es el asesino.</w:t>
      </w:r>
    </w:p>
    <w:p w:rsidR="00B54A04" w:rsidRPr="00B54A04" w:rsidRDefault="00B54A04" w:rsidP="00B54A04">
      <w:pPr>
        <w:pStyle w:val="ListParagraph"/>
        <w:numPr>
          <w:ilvl w:val="0"/>
          <w:numId w:val="2"/>
        </w:numPr>
        <w:rPr>
          <w:lang w:val="es-ES"/>
        </w:rPr>
      </w:pPr>
      <w:bookmarkStart w:id="7" w:name="_Hlk511463197"/>
      <w:r w:rsidRPr="00B54A04">
        <w:rPr>
          <w:lang w:val="es-ES"/>
        </w:rPr>
        <w:t xml:space="preserve">Tu móvil Android probablemente te ha </w:t>
      </w:r>
      <w:r w:rsidR="007A1C68" w:rsidRPr="007A1C68">
        <w:rPr>
          <w:lang w:val="es-ES"/>
        </w:rPr>
        <w:t>________</w:t>
      </w:r>
      <w:r w:rsidRPr="007A1C68">
        <w:rPr>
          <w:i/>
          <w:vanish/>
          <w:lang w:val="es-ES"/>
        </w:rPr>
        <w:t>engañado</w:t>
      </w:r>
      <w:r w:rsidRPr="00B54A04">
        <w:rPr>
          <w:lang w:val="es-ES"/>
        </w:rPr>
        <w:t xml:space="preserve"> con falsas actualizaciones de seguridad</w:t>
      </w:r>
      <w:bookmarkEnd w:id="7"/>
    </w:p>
    <w:bookmarkEnd w:id="0"/>
    <w:bookmarkEnd w:id="2"/>
    <w:bookmarkEnd w:id="4"/>
    <w:bookmarkEnd w:id="6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A1C68" w:rsidRDefault="007A1C68">
      <w:pPr>
        <w:rPr>
          <w:lang w:val="es-ES"/>
        </w:rPr>
      </w:pPr>
      <w:r>
        <w:rPr>
          <w:lang w:val="es-ES"/>
        </w:rPr>
        <w:t xml:space="preserve">alza - asalto - </w:t>
      </w:r>
      <w:r w:rsidRPr="007D6161">
        <w:rPr>
          <w:lang w:val="es-ES"/>
        </w:rPr>
        <w:t>comparecencia</w:t>
      </w:r>
      <w:r>
        <w:rPr>
          <w:lang w:val="es-ES"/>
        </w:rPr>
        <w:t xml:space="preserve"> - compatible - contagiar - crecer - desafiar - descartar - desdecir - engañar - estar - estrenar - lograr - luto - </w:t>
      </w:r>
      <w:r w:rsidRPr="007D6161">
        <w:rPr>
          <w:lang w:val="es-ES"/>
        </w:rPr>
        <w:t>multitudinari</w:t>
      </w:r>
      <w:r>
        <w:rPr>
          <w:lang w:val="es-ES"/>
        </w:rPr>
        <w:t>o - ofensiva - respuesta - sospechoso - trama</w:t>
      </w:r>
    </w:p>
    <w:p w:rsidR="007A1C68" w:rsidRDefault="007A1C6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bookmarkStart w:id="8" w:name="_GoBack"/>
      <w:r w:rsidRPr="007A1C68">
        <w:rPr>
          <w:lang w:val="es-ES"/>
        </w:rPr>
        <w:t>Estados Unidos ataca Siria y ________</w:t>
      </w:r>
      <w:r w:rsidRPr="007A1C68">
        <w:rPr>
          <w:i/>
          <w:lang w:val="es-ES"/>
        </w:rPr>
        <w:t>desafía</w:t>
      </w:r>
      <w:r w:rsidRPr="007A1C68">
        <w:rPr>
          <w:lang w:val="es-ES"/>
        </w:rPr>
        <w:t xml:space="preserve"> a Rusia, en ________</w:t>
      </w:r>
      <w:r w:rsidRPr="007A1C68">
        <w:rPr>
          <w:i/>
          <w:lang w:val="es-ES"/>
        </w:rPr>
        <w:t>respuesta</w:t>
      </w:r>
      <w:r w:rsidRPr="007A1C68">
        <w:rPr>
          <w:lang w:val="es-ES"/>
        </w:rPr>
        <w:t xml:space="preserve"> al ataque químico que causó decenas de muertos la semana pasada.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Segunda ________</w:t>
      </w:r>
      <w:r w:rsidRPr="007A1C68">
        <w:rPr>
          <w:i/>
          <w:lang w:val="es-ES"/>
        </w:rPr>
        <w:t>ofensiva</w:t>
      </w:r>
      <w:r w:rsidRPr="007A1C68">
        <w:rPr>
          <w:lang w:val="es-ES"/>
        </w:rPr>
        <w:t xml:space="preserve"> militar de Trump en Siria en un año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Brutal agresión a una española en el metro de Londres: "Habla inglés cuando ________</w:t>
      </w:r>
      <w:r w:rsidRPr="007A1C68">
        <w:rPr>
          <w:i/>
          <w:lang w:val="es-ES"/>
        </w:rPr>
        <w:t>estés</w:t>
      </w:r>
      <w:r w:rsidRPr="007A1C68">
        <w:rPr>
          <w:lang w:val="es-ES"/>
        </w:rPr>
        <w:t xml:space="preserve"> en Inglaterra". Las ________</w:t>
      </w:r>
      <w:r w:rsidRPr="007A1C68">
        <w:rPr>
          <w:i/>
          <w:lang w:val="es-ES"/>
        </w:rPr>
        <w:t>sospechosas</w:t>
      </w:r>
      <w:r w:rsidRPr="007A1C68">
        <w:rPr>
          <w:lang w:val="es-ES"/>
        </w:rPr>
        <w:t xml:space="preserve"> son dos mujeres de raza negra que le dejaron lesiones en el cuero cabelludo y cortes en la cara. No es la primera vez que pasa: en 2016, un turista ya fue agredido en Bournemouth por hablar español.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Rajoy ________</w:t>
      </w:r>
      <w:r w:rsidRPr="007A1C68">
        <w:rPr>
          <w:i/>
          <w:lang w:val="es-ES"/>
        </w:rPr>
        <w:t>descarta</w:t>
      </w:r>
      <w:r w:rsidRPr="007A1C68">
        <w:rPr>
          <w:lang w:val="es-ES"/>
        </w:rPr>
        <w:t xml:space="preserve"> por ahora la dimisión de Cifuentes: "Ha dado sus explicaciones". El PP de Madrid "contempla" un Gobierno sin Cifuentes en la Comunidad y luego se ________</w:t>
      </w:r>
      <w:r w:rsidRPr="007A1C68">
        <w:rPr>
          <w:i/>
          <w:lang w:val="es-ES"/>
        </w:rPr>
        <w:t>desdice</w:t>
      </w:r>
      <w:r w:rsidRPr="007A1C68">
        <w:rPr>
          <w:lang w:val="es-ES"/>
        </w:rPr>
        <w:t>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Dimite el diputado de Podemos cuyo currículo decía que era ingeniero y no era verdad. Juan Merlo era diputado de En Marea y 'número dos' de Podemos en Galicia. En una ________</w:t>
      </w:r>
      <w:r w:rsidRPr="007A1C68">
        <w:rPr>
          <w:i/>
          <w:lang w:val="es-ES"/>
        </w:rPr>
        <w:t>comparecencia</w:t>
      </w:r>
      <w:r w:rsidRPr="007A1C68">
        <w:rPr>
          <w:lang w:val="es-ES"/>
        </w:rPr>
        <w:t xml:space="preserve"> ha reconocido el "error" con su "connivencia" y ha admitido el "bochorno" por lo ocurrido.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7A1C68">
        <w:rPr>
          <w:lang w:val="es-ES"/>
        </w:rPr>
        <w:t>Echenique responde al mensaje viral que dice que acabó BUP sin tener Educación Física.  Un usuario se pregunta cómo el político ________</w:t>
      </w:r>
      <w:r w:rsidRPr="007A1C68">
        <w:rPr>
          <w:i/>
          <w:lang w:val="es-ES"/>
        </w:rPr>
        <w:t>logró</w:t>
      </w:r>
      <w:r w:rsidRPr="007A1C68">
        <w:rPr>
          <w:lang w:val="es-ES"/>
        </w:rPr>
        <w:t xml:space="preserve"> el título a pesar de su discapacidad.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Investigan si el hombre hallado muerto en Madrid participó en una pelea ________</w:t>
      </w:r>
      <w:r w:rsidRPr="007A1C68">
        <w:rPr>
          <w:i/>
          <w:lang w:val="es-ES"/>
        </w:rPr>
        <w:t>multitudinaria</w:t>
      </w:r>
      <w:r w:rsidRPr="007A1C68">
        <w:rPr>
          <w:lang w:val="es-ES"/>
        </w:rPr>
        <w:t xml:space="preserve"> en Cornellá.  Según el entorno de la víctima, "no pudo aguantar la presión sabiendo que le buscaban". La autopsia ha determinado que la muerte es ________</w:t>
      </w:r>
      <w:r w:rsidRPr="007A1C68">
        <w:rPr>
          <w:i/>
          <w:lang w:val="es-ES"/>
        </w:rPr>
        <w:t>compatible</w:t>
      </w:r>
      <w:r w:rsidRPr="007A1C68">
        <w:rPr>
          <w:lang w:val="es-ES"/>
        </w:rPr>
        <w:t xml:space="preserve"> con una precipitación.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El Ebro ________</w:t>
      </w:r>
      <w:r w:rsidRPr="007A1C68">
        <w:rPr>
          <w:i/>
          <w:lang w:val="es-ES"/>
        </w:rPr>
        <w:t>crece</w:t>
      </w:r>
      <w:r w:rsidRPr="007A1C68">
        <w:rPr>
          <w:lang w:val="es-ES"/>
        </w:rPr>
        <w:t xml:space="preserve"> y llega a niveles de 2015 pero el Duero no zanja la sequía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El Ibex aleja temores con su tercera semana al ________</w:t>
      </w:r>
      <w:r w:rsidRPr="007A1C68">
        <w:rPr>
          <w:i/>
          <w:lang w:val="es-ES"/>
        </w:rPr>
        <w:t>alza</w:t>
      </w:r>
      <w:r w:rsidRPr="007A1C68">
        <w:rPr>
          <w:lang w:val="es-ES"/>
        </w:rPr>
        <w:t>, aunque no alcanza los 9.800 puntos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Primer ________</w:t>
      </w:r>
      <w:r w:rsidRPr="007A1C68">
        <w:rPr>
          <w:i/>
          <w:lang w:val="es-ES"/>
        </w:rPr>
        <w:t>asalto</w:t>
      </w:r>
      <w:r w:rsidRPr="007A1C68">
        <w:rPr>
          <w:lang w:val="es-ES"/>
        </w:rPr>
        <w:t xml:space="preserve"> en la pelea por la herencia de Johnny </w:t>
      </w:r>
      <w:proofErr w:type="spellStart"/>
      <w:r w:rsidRPr="007A1C68">
        <w:rPr>
          <w:lang w:val="es-ES"/>
        </w:rPr>
        <w:t>Hallyday</w:t>
      </w:r>
      <w:proofErr w:type="spellEnd"/>
      <w:r w:rsidRPr="007A1C68">
        <w:rPr>
          <w:lang w:val="es-ES"/>
        </w:rPr>
        <w:t>: La justicia congela su patrimonio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 xml:space="preserve">La viuda de Johnny </w:t>
      </w:r>
      <w:proofErr w:type="spellStart"/>
      <w:r w:rsidRPr="007A1C68">
        <w:rPr>
          <w:lang w:val="es-ES"/>
        </w:rPr>
        <w:t>Hallyday</w:t>
      </w:r>
      <w:proofErr w:type="spellEnd"/>
      <w:r w:rsidRPr="007A1C68">
        <w:rPr>
          <w:lang w:val="es-ES"/>
        </w:rPr>
        <w:t xml:space="preserve"> acusa: "Me están robando su ________</w:t>
      </w:r>
      <w:r w:rsidRPr="007A1C68">
        <w:rPr>
          <w:i/>
          <w:lang w:val="es-ES"/>
        </w:rPr>
        <w:t>luto</w:t>
      </w:r>
      <w:r w:rsidRPr="007A1C68">
        <w:rPr>
          <w:lang w:val="es-ES"/>
        </w:rPr>
        <w:t>"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Investigan a un empleado de McDonald's por haber podido ________</w:t>
      </w:r>
      <w:r w:rsidRPr="007A1C68">
        <w:rPr>
          <w:i/>
          <w:lang w:val="es-ES"/>
        </w:rPr>
        <w:t>contagiar</w:t>
      </w:r>
      <w:r w:rsidRPr="007A1C68">
        <w:rPr>
          <w:lang w:val="es-ES"/>
        </w:rPr>
        <w:t xml:space="preserve"> con hepatitis A </w:t>
      </w:r>
      <w:proofErr w:type="spellStart"/>
      <w:r w:rsidRPr="007A1C68">
        <w:rPr>
          <w:lang w:val="es-ES"/>
        </w:rPr>
        <w:t>a</w:t>
      </w:r>
      <w:proofErr w:type="spellEnd"/>
      <w:r w:rsidRPr="007A1C68">
        <w:rPr>
          <w:lang w:val="es-ES"/>
        </w:rPr>
        <w:t xml:space="preserve"> los clientes</w:t>
      </w:r>
    </w:p>
    <w:p w:rsidR="007A1C68" w:rsidRPr="007A1C68" w:rsidRDefault="007A1C68" w:rsidP="007A1C68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Este viernes se ________</w:t>
      </w:r>
      <w:r w:rsidRPr="007A1C68">
        <w:rPr>
          <w:i/>
          <w:lang w:val="es-ES"/>
        </w:rPr>
        <w:t>estrena</w:t>
      </w:r>
      <w:r w:rsidRPr="007A1C68">
        <w:rPr>
          <w:lang w:val="es-ES"/>
        </w:rPr>
        <w:t xml:space="preserve"> 'La casa torcida', un filme basado en la novela homónima de Agatha Christie. La ________</w:t>
      </w:r>
      <w:r w:rsidRPr="007A1C68">
        <w:rPr>
          <w:i/>
          <w:lang w:val="es-ES"/>
        </w:rPr>
        <w:t>trama</w:t>
      </w:r>
      <w:r w:rsidRPr="007A1C68">
        <w:rPr>
          <w:lang w:val="es-ES"/>
        </w:rPr>
        <w:t xml:space="preserve"> es como un juego en el que se invita al espectador a adivinar quién es el asesino.</w:t>
      </w:r>
    </w:p>
    <w:p w:rsidR="009F03C2" w:rsidRPr="007A1C68" w:rsidRDefault="007A1C68" w:rsidP="007E3A3E">
      <w:pPr>
        <w:pStyle w:val="ListParagraph"/>
        <w:numPr>
          <w:ilvl w:val="0"/>
          <w:numId w:val="3"/>
        </w:numPr>
        <w:rPr>
          <w:lang w:val="es-ES"/>
        </w:rPr>
      </w:pPr>
      <w:r w:rsidRPr="007A1C68">
        <w:rPr>
          <w:lang w:val="es-ES"/>
        </w:rPr>
        <w:t>Tu móvil Android probablemente te ha ________</w:t>
      </w:r>
      <w:r w:rsidRPr="007A1C68">
        <w:rPr>
          <w:i/>
          <w:lang w:val="es-ES"/>
        </w:rPr>
        <w:t>engañado</w:t>
      </w:r>
      <w:r w:rsidRPr="007A1C68">
        <w:rPr>
          <w:lang w:val="es-ES"/>
        </w:rPr>
        <w:t xml:space="preserve"> con falsas actualizaciones de seguridad</w:t>
      </w:r>
    </w:p>
    <w:bookmarkEnd w:id="8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0A63F0" w:rsidP="000A63F0">
      <w:pPr>
        <w:pStyle w:val="ListParagraph"/>
        <w:numPr>
          <w:ilvl w:val="0"/>
          <w:numId w:val="1"/>
        </w:numPr>
        <w:rPr>
          <w:lang w:val="es-ES"/>
        </w:rPr>
      </w:pPr>
      <w:r w:rsidRPr="000A63F0">
        <w:rPr>
          <w:lang w:val="es-ES"/>
        </w:rPr>
        <w:t>Trump: "Prepárate, Rusia, que los misiles van a ir bonitos, nuevos e inteligentes".</w:t>
      </w:r>
    </w:p>
    <w:p w:rsidR="007D6161" w:rsidRPr="007D6161" w:rsidRDefault="007D6161" w:rsidP="007D6161">
      <w:pPr>
        <w:pStyle w:val="ListParagraph"/>
        <w:numPr>
          <w:ilvl w:val="0"/>
          <w:numId w:val="1"/>
        </w:numPr>
        <w:rPr>
          <w:lang w:val="es-ES"/>
        </w:rPr>
      </w:pPr>
      <w:r w:rsidRPr="007D6161">
        <w:rPr>
          <w:lang w:val="es-ES"/>
        </w:rPr>
        <w:t>Echenique responde al mensaje viral que dice que acabó BUP sin tener Educación Física.  Un usuario se pregunta cómo el político logró el título a pesar de su discapacidad.</w:t>
      </w:r>
    </w:p>
    <w:p w:rsidR="00B54A04" w:rsidRDefault="00B54A04" w:rsidP="00B54A04">
      <w:pPr>
        <w:pStyle w:val="ListParagraph"/>
        <w:numPr>
          <w:ilvl w:val="0"/>
          <w:numId w:val="1"/>
        </w:numPr>
        <w:rPr>
          <w:lang w:val="es-ES"/>
        </w:rPr>
      </w:pPr>
      <w:r w:rsidRPr="00B54A04">
        <w:rPr>
          <w:lang w:val="es-ES"/>
        </w:rPr>
        <w:t>Un estudio revela que algunas piedras de Stonehenge estaban ya allí antes de la llegada del hombre</w:t>
      </w:r>
      <w:r>
        <w:rPr>
          <w:lang w:val="es-ES"/>
        </w:rPr>
        <w:t xml:space="preserve">. </w:t>
      </w:r>
      <w:r w:rsidRPr="00B54A04">
        <w:rPr>
          <w:lang w:val="es-ES"/>
        </w:rPr>
        <w:t>Un arqueólogo asegura que dos de las principales piedras del monumento llevan en su lugar millones de años.</w:t>
      </w:r>
    </w:p>
    <w:p w:rsidR="00B54A04" w:rsidRDefault="00B54A04" w:rsidP="00B54A04">
      <w:pPr>
        <w:pStyle w:val="ListParagraph"/>
        <w:numPr>
          <w:ilvl w:val="0"/>
          <w:numId w:val="1"/>
        </w:numPr>
        <w:rPr>
          <w:lang w:val="es-ES"/>
        </w:rPr>
      </w:pPr>
      <w:bookmarkStart w:id="9" w:name="_Hlk511462826"/>
      <w:r w:rsidRPr="00B54A04">
        <w:rPr>
          <w:lang w:val="es-ES"/>
        </w:rPr>
        <w:t>Niebla contra la contaminación: una alternativa a las limitaciones al tráfico en Madrid</w:t>
      </w:r>
      <w:bookmarkEnd w:id="9"/>
    </w:p>
    <w:p w:rsidR="00B54A04" w:rsidRDefault="00B54A04" w:rsidP="00045319">
      <w:pPr>
        <w:pStyle w:val="ListParagraph"/>
        <w:numPr>
          <w:ilvl w:val="0"/>
          <w:numId w:val="1"/>
        </w:numPr>
        <w:rPr>
          <w:lang w:val="es-ES"/>
        </w:rPr>
      </w:pPr>
      <w:r w:rsidRPr="00B54A04">
        <w:rPr>
          <w:lang w:val="es-ES"/>
        </w:rPr>
        <w:t>Rumores apuntan a que los menores de 16 años no podrán usar WhatsApp</w:t>
      </w:r>
      <w:r w:rsidRPr="00B54A04">
        <w:rPr>
          <w:lang w:val="es-ES"/>
        </w:rPr>
        <w:t xml:space="preserve">. </w:t>
      </w:r>
      <w:r w:rsidRPr="00B54A04">
        <w:rPr>
          <w:lang w:val="es-ES"/>
        </w:rPr>
        <w:t>Los menores de 16 años no podrían registrarse en WhatsApp, aunque no hay ninguna forma de verificarlo</w:t>
      </w:r>
    </w:p>
    <w:p w:rsidR="00B54A04" w:rsidRDefault="00B54A04" w:rsidP="00B54A04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Los sindicatos vuelven a la calle este domingo a exigir mejores pensiones</w:t>
      </w:r>
    </w:p>
    <w:p w:rsidR="00B54A04" w:rsidRPr="00B54A04" w:rsidRDefault="00B54A04" w:rsidP="008133EA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 w:rsidRPr="00B54A04">
        <w:rPr>
          <w:lang w:val="es-ES"/>
        </w:rPr>
        <w:t>Dejadnos ser los guardianes de la naturaleza</w:t>
      </w:r>
      <w:r w:rsidRPr="00B54A04">
        <w:rPr>
          <w:lang w:val="es-ES"/>
        </w:rPr>
        <w:t xml:space="preserve">. </w:t>
      </w:r>
      <w:r w:rsidRPr="00B54A04">
        <w:rPr>
          <w:lang w:val="es-ES"/>
        </w:rPr>
        <w:t>Las comunidades locales de pescadores, pastores o campesinos —hombres y mujeres, desde las de las tierras altas hasta las de la costa— dan la voz de alarma ante el cambio climático y proponen la participación y cogestión de los recursos como el método más efectivo de conservación del medio ambiente. Este especial titulado 'Horizontes compartidos' recoge paralelismos en dos mundos extremos: Mongolia y Madagascar. Navega y compara sus historias</w:t>
      </w:r>
    </w:p>
    <w:sectPr w:rsidR="00B54A04" w:rsidRPr="00B54A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699" w:rsidRDefault="002D4699" w:rsidP="00B4420C">
      <w:pPr>
        <w:spacing w:after="0" w:line="240" w:lineRule="auto"/>
      </w:pPr>
      <w:r>
        <w:separator/>
      </w:r>
    </w:p>
  </w:endnote>
  <w:endnote w:type="continuationSeparator" w:id="0">
    <w:p w:rsidR="002D4699" w:rsidRDefault="002D469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699" w:rsidRDefault="002D4699" w:rsidP="00B4420C">
      <w:pPr>
        <w:spacing w:after="0" w:line="240" w:lineRule="auto"/>
      </w:pPr>
      <w:r>
        <w:separator/>
      </w:r>
    </w:p>
  </w:footnote>
  <w:footnote w:type="continuationSeparator" w:id="0">
    <w:p w:rsidR="002D4699" w:rsidRDefault="002D469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F6FBB">
      <w:rPr>
        <w:lang w:val="es-ES"/>
      </w:rPr>
      <w:t>16/04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A63F0"/>
    <w:rsid w:val="001A2AC6"/>
    <w:rsid w:val="002D4699"/>
    <w:rsid w:val="002E1CB6"/>
    <w:rsid w:val="002F6FBB"/>
    <w:rsid w:val="003571A3"/>
    <w:rsid w:val="00460737"/>
    <w:rsid w:val="00492B1F"/>
    <w:rsid w:val="004E2F87"/>
    <w:rsid w:val="005C29D7"/>
    <w:rsid w:val="006432B4"/>
    <w:rsid w:val="00697599"/>
    <w:rsid w:val="00790250"/>
    <w:rsid w:val="007A1C68"/>
    <w:rsid w:val="007D6161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B54A04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4E7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38</TotalTime>
  <Pages>1</Pages>
  <Words>946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2018-04-14T08:05:00Z</dcterms:modified>
</cp:coreProperties>
</file>