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BB2370" w:rsidRDefault="00BB2370" w:rsidP="00BB2370">
      <w:pPr>
        <w:pStyle w:val="Lijstalinea"/>
        <w:numPr>
          <w:ilvl w:val="0"/>
          <w:numId w:val="2"/>
        </w:numPr>
        <w:rPr>
          <w:lang w:val="es-ES"/>
        </w:rPr>
      </w:pPr>
      <w:r w:rsidRPr="00BB2370">
        <w:rPr>
          <w:lang w:val="es-ES"/>
        </w:rPr>
        <w:t>¿Por qué protestan los pensionistas? Miles de ________</w:t>
      </w:r>
      <w:r w:rsidRPr="00BB2370">
        <w:rPr>
          <w:i/>
          <w:vanish/>
          <w:lang w:val="es-ES"/>
        </w:rPr>
        <w:t>jubilados</w:t>
      </w:r>
      <w:r w:rsidRPr="00BB2370">
        <w:rPr>
          <w:lang w:val="es-ES"/>
        </w:rPr>
        <w:t xml:space="preserve"> se manifiestan contra "las pensiones de miseria"</w:t>
      </w:r>
    </w:p>
    <w:p w:rsidR="00BB2370" w:rsidRDefault="00BB2370" w:rsidP="00BB2370">
      <w:pPr>
        <w:pStyle w:val="Lijstalinea"/>
        <w:numPr>
          <w:ilvl w:val="0"/>
          <w:numId w:val="2"/>
        </w:numPr>
        <w:spacing w:line="256" w:lineRule="auto"/>
        <w:rPr>
          <w:lang w:val="es-ES"/>
        </w:rPr>
      </w:pPr>
      <w:r>
        <w:rPr>
          <w:lang w:val="es-ES"/>
        </w:rPr>
        <w:t>El transporte que ________</w:t>
      </w:r>
      <w:r>
        <w:rPr>
          <w:i/>
          <w:vanish/>
          <w:lang w:val="es-ES"/>
        </w:rPr>
        <w:t>cuida</w:t>
      </w:r>
      <w:r>
        <w:rPr>
          <w:lang w:val="es-ES"/>
        </w:rPr>
        <w:t xml:space="preserve"> el medio ambiente. La concentración de vehículos en las urbes provoca una ________</w:t>
      </w:r>
      <w:r>
        <w:rPr>
          <w:i/>
          <w:vanish/>
          <w:lang w:val="es-ES"/>
        </w:rPr>
        <w:t>acumulación</w:t>
      </w:r>
      <w:r>
        <w:rPr>
          <w:lang w:val="es-ES"/>
        </w:rPr>
        <w:t xml:space="preserve"> de gases y un gran problema para la salud. La solución pasa por lograr una movilidad más ________</w:t>
      </w:r>
      <w:r>
        <w:rPr>
          <w:i/>
          <w:vanish/>
          <w:lang w:val="es-ES"/>
        </w:rPr>
        <w:t>sostenible</w:t>
      </w:r>
      <w:r>
        <w:rPr>
          <w:lang w:val="es-ES"/>
        </w:rPr>
        <w:t>.</w:t>
      </w:r>
    </w:p>
    <w:p w:rsidR="002961B1" w:rsidRDefault="002961B1" w:rsidP="002961B1">
      <w:pPr>
        <w:pStyle w:val="Lijstalinea"/>
        <w:numPr>
          <w:ilvl w:val="0"/>
          <w:numId w:val="2"/>
        </w:numPr>
        <w:rPr>
          <w:lang w:val="es-ES"/>
        </w:rPr>
      </w:pPr>
      <w:r>
        <w:rPr>
          <w:lang w:val="es-ES"/>
        </w:rPr>
        <w:t>N</w:t>
      </w:r>
      <w:r w:rsidRPr="002961B1">
        <w:rPr>
          <w:lang w:val="es-ES"/>
        </w:rPr>
        <w:t>ace en España el primer bus a demanda sin horarios ni paradas ________</w:t>
      </w:r>
      <w:r w:rsidRPr="002961B1">
        <w:rPr>
          <w:i/>
          <w:vanish/>
          <w:lang w:val="es-ES"/>
        </w:rPr>
        <w:t>fijas</w:t>
      </w:r>
      <w:r w:rsidRPr="002961B1">
        <w:rPr>
          <w:lang w:val="es-ES"/>
        </w:rPr>
        <w:t xml:space="preserve"> </w:t>
      </w:r>
    </w:p>
    <w:p w:rsidR="003E56E0" w:rsidRDefault="003E56E0" w:rsidP="003E56E0">
      <w:pPr>
        <w:pStyle w:val="Lijstalinea"/>
        <w:numPr>
          <w:ilvl w:val="0"/>
          <w:numId w:val="2"/>
        </w:numPr>
        <w:rPr>
          <w:lang w:val="es-ES"/>
        </w:rPr>
      </w:pPr>
      <w:r w:rsidRPr="003E56E0">
        <w:rPr>
          <w:lang w:val="es-ES"/>
        </w:rPr>
        <w:t>Rajoy propone que la ________</w:t>
      </w:r>
      <w:r w:rsidRPr="003E56E0">
        <w:rPr>
          <w:i/>
          <w:vanish/>
          <w:lang w:val="es-ES"/>
        </w:rPr>
        <w:t>jornada</w:t>
      </w:r>
      <w:r w:rsidRPr="003E56E0">
        <w:rPr>
          <w:lang w:val="es-ES"/>
        </w:rPr>
        <w:t xml:space="preserve"> laboral termine a las seis: ¿por qué no tenemos horarios más racionales?</w:t>
      </w:r>
    </w:p>
    <w:p w:rsidR="003E56E0" w:rsidRDefault="003E56E0" w:rsidP="003E56E0">
      <w:pPr>
        <w:pStyle w:val="Lijstalinea"/>
        <w:numPr>
          <w:ilvl w:val="0"/>
          <w:numId w:val="2"/>
        </w:numPr>
        <w:rPr>
          <w:lang w:val="es-ES"/>
        </w:rPr>
      </w:pPr>
      <w:r w:rsidRPr="003E56E0">
        <w:rPr>
          <w:lang w:val="es-ES"/>
        </w:rPr>
        <w:t>Los funcionarios de prisiones exigen frente al Congreso ________</w:t>
      </w:r>
      <w:r w:rsidRPr="003E56E0">
        <w:rPr>
          <w:i/>
          <w:vanish/>
          <w:lang w:val="es-ES"/>
        </w:rPr>
        <w:t>igualar</w:t>
      </w:r>
      <w:r w:rsidRPr="003E56E0">
        <w:rPr>
          <w:lang w:val="es-ES"/>
        </w:rPr>
        <w:t xml:space="preserve"> los salarios</w:t>
      </w:r>
    </w:p>
    <w:p w:rsidR="00EB2632" w:rsidRDefault="00EB2632" w:rsidP="00EB2632">
      <w:pPr>
        <w:pStyle w:val="Lijstalinea"/>
        <w:numPr>
          <w:ilvl w:val="0"/>
          <w:numId w:val="2"/>
        </w:numPr>
        <w:rPr>
          <w:lang w:val="es-ES"/>
        </w:rPr>
      </w:pPr>
      <w:r w:rsidRPr="00EB2632">
        <w:rPr>
          <w:lang w:val="es-ES"/>
        </w:rPr>
        <w:t>Un rinoceronte bebé trata de ________</w:t>
      </w:r>
      <w:r w:rsidRPr="00EB2632">
        <w:rPr>
          <w:i/>
          <w:vanish/>
          <w:lang w:val="es-ES"/>
        </w:rPr>
        <w:t>amamantarse</w:t>
      </w:r>
      <w:r w:rsidRPr="00EB2632">
        <w:rPr>
          <w:lang w:val="es-ES"/>
        </w:rPr>
        <w:t xml:space="preserve"> de su madre muerta</w:t>
      </w:r>
    </w:p>
    <w:p w:rsidR="00EB2632" w:rsidRDefault="00EB2632" w:rsidP="007A2C49">
      <w:pPr>
        <w:pStyle w:val="Lijstalinea"/>
        <w:numPr>
          <w:ilvl w:val="0"/>
          <w:numId w:val="2"/>
        </w:numPr>
        <w:rPr>
          <w:lang w:val="es-ES"/>
        </w:rPr>
      </w:pPr>
      <w:r w:rsidRPr="00EB2632">
        <w:rPr>
          <w:lang w:val="es-ES"/>
        </w:rPr>
        <w:t>Diez años del Oscar a Javier Bardem. "Recuerdo que, cuando sucedió el ________</w:t>
      </w:r>
      <w:r w:rsidRPr="00EB2632">
        <w:rPr>
          <w:i/>
          <w:vanish/>
          <w:lang w:val="es-ES"/>
        </w:rPr>
        <w:t>milagro</w:t>
      </w:r>
      <w:r w:rsidRPr="00EB2632">
        <w:rPr>
          <w:lang w:val="es-ES"/>
        </w:rPr>
        <w:t>, porque no deja de ser un milagro, sobre todo lo que intentaba era respirar". Javier Bardem (Las Palmas, 1969) rememora para EL PAÍS la noche en la que hace justo una década se ________</w:t>
      </w:r>
      <w:r w:rsidRPr="00EB2632">
        <w:rPr>
          <w:i/>
          <w:vanish/>
          <w:lang w:val="es-ES"/>
        </w:rPr>
        <w:t>convirtió</w:t>
      </w:r>
      <w:r w:rsidRPr="00EB2632">
        <w:rPr>
          <w:lang w:val="es-ES"/>
        </w:rPr>
        <w:t xml:space="preserve"> en el primer actor español en ganar el Oscar. "Sabes que casi seguro es la única vez que vas a vivir ese momento... y por eso estaba atento a disfrutarlo", cuenta diez años después. "Miré a mi madre y pensé que ese momento tenía sentido por ella. Por mi madre, por mis abuelos... Me concentré en esa cara, que entendiese que estaba allí por ella".</w:t>
      </w:r>
    </w:p>
    <w:p w:rsidR="00EB2632" w:rsidRDefault="00EB2632" w:rsidP="00EB2632">
      <w:pPr>
        <w:pStyle w:val="Lijstalinea"/>
        <w:numPr>
          <w:ilvl w:val="0"/>
          <w:numId w:val="2"/>
        </w:numPr>
        <w:rPr>
          <w:lang w:val="es-ES"/>
        </w:rPr>
      </w:pPr>
      <w:r w:rsidRPr="00EB2632">
        <w:rPr>
          <w:lang w:val="es-ES"/>
        </w:rPr>
        <w:t>La noche a 10 grados bajo cero en Zamora: “Con ________</w:t>
      </w:r>
      <w:r w:rsidRPr="00EB2632">
        <w:rPr>
          <w:i/>
          <w:vanish/>
          <w:lang w:val="es-ES"/>
        </w:rPr>
        <w:t>mantas</w:t>
      </w:r>
      <w:r w:rsidRPr="00EB2632">
        <w:rPr>
          <w:lang w:val="es-ES"/>
        </w:rPr>
        <w:t xml:space="preserve"> y calefacción se pasa bien a ________</w:t>
      </w:r>
      <w:r w:rsidRPr="00EB2632">
        <w:rPr>
          <w:i/>
          <w:vanish/>
          <w:lang w:val="es-ES"/>
        </w:rPr>
        <w:t>gusto</w:t>
      </w:r>
      <w:r w:rsidRPr="00EB2632">
        <w:rPr>
          <w:lang w:val="es-ES"/>
        </w:rPr>
        <w:t>”</w:t>
      </w:r>
    </w:p>
    <w:p w:rsidR="00EB2632" w:rsidRDefault="00EB2632" w:rsidP="00EB2632">
      <w:pPr>
        <w:pStyle w:val="Lijstalinea"/>
        <w:numPr>
          <w:ilvl w:val="0"/>
          <w:numId w:val="2"/>
        </w:numPr>
        <w:rPr>
          <w:lang w:val="es-ES"/>
        </w:rPr>
      </w:pPr>
      <w:r w:rsidRPr="00EB2632">
        <w:rPr>
          <w:lang w:val="es-ES"/>
        </w:rPr>
        <w:t>Valentín, siete años muerto en su cama sin ________</w:t>
      </w:r>
      <w:r w:rsidRPr="00EB2632">
        <w:rPr>
          <w:i/>
          <w:vanish/>
          <w:lang w:val="es-ES"/>
        </w:rPr>
        <w:t>echar</w:t>
      </w:r>
      <w:r w:rsidRPr="00EB2632">
        <w:rPr>
          <w:lang w:val="es-ES"/>
        </w:rPr>
        <w:t>le de menos</w:t>
      </w:r>
    </w:p>
    <w:p w:rsidR="004E56C3" w:rsidRPr="00EB2632" w:rsidRDefault="004E56C3" w:rsidP="004E56C3">
      <w:pPr>
        <w:pStyle w:val="Lijstalinea"/>
        <w:numPr>
          <w:ilvl w:val="0"/>
          <w:numId w:val="2"/>
        </w:numPr>
        <w:rPr>
          <w:lang w:val="es-ES"/>
        </w:rPr>
      </w:pPr>
      <w:r w:rsidRPr="004E56C3">
        <w:rPr>
          <w:lang w:val="es-ES"/>
        </w:rPr>
        <w:t>Peña Nieto y Trump ________</w:t>
      </w:r>
      <w:r w:rsidRPr="004E56C3">
        <w:rPr>
          <w:i/>
          <w:vanish/>
          <w:lang w:val="es-ES"/>
        </w:rPr>
        <w:t>vuelven</w:t>
      </w:r>
      <w:r w:rsidRPr="004E56C3">
        <w:rPr>
          <w:lang w:val="es-ES"/>
        </w:rPr>
        <w:t xml:space="preserve"> a discutir por el muro y cancelan los planes para visitar la Casa Blanca</w:t>
      </w:r>
    </w:p>
    <w:p w:rsidR="00B4420C" w:rsidRPr="00A9043F" w:rsidRDefault="00B4420C" w:rsidP="00A9043F">
      <w:pPr>
        <w:rPr>
          <w:b/>
          <w:lang w:val="es-ES"/>
        </w:rPr>
      </w:pPr>
      <w:r w:rsidRPr="00A9043F">
        <w:rPr>
          <w:b/>
          <w:lang w:val="es-ES"/>
        </w:rPr>
        <w:t>Palabras</w:t>
      </w:r>
    </w:p>
    <w:p w:rsidR="00560235" w:rsidRDefault="00560235">
      <w:pPr>
        <w:rPr>
          <w:lang w:val="es-ES"/>
        </w:rPr>
      </w:pPr>
      <w:r>
        <w:rPr>
          <w:lang w:val="es-ES"/>
        </w:rPr>
        <w:t xml:space="preserve">acumulación - </w:t>
      </w:r>
      <w:r w:rsidRPr="00EB2632">
        <w:rPr>
          <w:lang w:val="es-ES"/>
        </w:rPr>
        <w:t>amamantarse</w:t>
      </w:r>
      <w:r>
        <w:rPr>
          <w:lang w:val="es-ES"/>
        </w:rPr>
        <w:t xml:space="preserve"> - convertir - cuidar - echar - gusto - igualar - jornada - jubilado - manta - milagro - sostenible</w:t>
      </w:r>
      <w:r w:rsidR="004E56C3">
        <w:rPr>
          <w:lang w:val="es-ES"/>
        </w:rPr>
        <w:t xml:space="preserve"> - volver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560235" w:rsidRPr="00560235" w:rsidRDefault="00560235" w:rsidP="00560235">
      <w:pPr>
        <w:pStyle w:val="Lijstalinea"/>
        <w:numPr>
          <w:ilvl w:val="0"/>
          <w:numId w:val="3"/>
        </w:numPr>
        <w:rPr>
          <w:lang w:val="es-ES"/>
        </w:rPr>
      </w:pPr>
      <w:r w:rsidRPr="00560235">
        <w:rPr>
          <w:lang w:val="es-ES"/>
        </w:rPr>
        <w:t>¿Por qué protestan los pensionistas? Miles de ________</w:t>
      </w:r>
      <w:r w:rsidRPr="00560235">
        <w:rPr>
          <w:i/>
          <w:lang w:val="es-ES"/>
        </w:rPr>
        <w:t>jubilados</w:t>
      </w:r>
      <w:r w:rsidRPr="00560235">
        <w:rPr>
          <w:lang w:val="es-ES"/>
        </w:rPr>
        <w:t xml:space="preserve"> se manifiestan contra "las pensiones de miseria"</w:t>
      </w:r>
    </w:p>
    <w:p w:rsidR="00560235" w:rsidRPr="00560235" w:rsidRDefault="00560235" w:rsidP="00560235">
      <w:pPr>
        <w:pStyle w:val="Lijstalinea"/>
        <w:numPr>
          <w:ilvl w:val="0"/>
          <w:numId w:val="3"/>
        </w:numPr>
        <w:spacing w:line="256" w:lineRule="auto"/>
        <w:rPr>
          <w:lang w:val="es-ES"/>
        </w:rPr>
      </w:pPr>
      <w:r w:rsidRPr="00560235">
        <w:rPr>
          <w:lang w:val="es-ES"/>
        </w:rPr>
        <w:t>El transporte que ________</w:t>
      </w:r>
      <w:r w:rsidRPr="00560235">
        <w:rPr>
          <w:i/>
          <w:lang w:val="es-ES"/>
        </w:rPr>
        <w:t>cuida</w:t>
      </w:r>
      <w:r w:rsidRPr="00560235">
        <w:rPr>
          <w:lang w:val="es-ES"/>
        </w:rPr>
        <w:t xml:space="preserve"> el medio ambiente. La concentración de vehículos en las urbes provoca una ________</w:t>
      </w:r>
      <w:r w:rsidRPr="00560235">
        <w:rPr>
          <w:i/>
          <w:lang w:val="es-ES"/>
        </w:rPr>
        <w:t>acumulación</w:t>
      </w:r>
      <w:r w:rsidRPr="00560235">
        <w:rPr>
          <w:lang w:val="es-ES"/>
        </w:rPr>
        <w:t xml:space="preserve"> de gases y un gran problema para la salud. La solución pasa por lograr una movilidad más ________</w:t>
      </w:r>
      <w:r w:rsidRPr="00560235">
        <w:rPr>
          <w:i/>
          <w:lang w:val="es-ES"/>
        </w:rPr>
        <w:t>sostenible</w:t>
      </w:r>
      <w:r w:rsidRPr="00560235">
        <w:rPr>
          <w:lang w:val="es-ES"/>
        </w:rPr>
        <w:t>.</w:t>
      </w:r>
    </w:p>
    <w:p w:rsidR="00560235" w:rsidRPr="00560235" w:rsidRDefault="00560235" w:rsidP="00560235">
      <w:pPr>
        <w:pStyle w:val="Lijstalinea"/>
        <w:numPr>
          <w:ilvl w:val="0"/>
          <w:numId w:val="3"/>
        </w:numPr>
        <w:rPr>
          <w:lang w:val="es-ES"/>
        </w:rPr>
      </w:pPr>
      <w:r w:rsidRPr="00560235">
        <w:rPr>
          <w:lang w:val="es-ES"/>
        </w:rPr>
        <w:t>Nace en España el primer bus a demanda sin horarios ni paradas ________</w:t>
      </w:r>
      <w:r w:rsidRPr="00560235">
        <w:rPr>
          <w:i/>
          <w:lang w:val="es-ES"/>
        </w:rPr>
        <w:t>fijas</w:t>
      </w:r>
      <w:r w:rsidRPr="00560235">
        <w:rPr>
          <w:lang w:val="es-ES"/>
        </w:rPr>
        <w:t xml:space="preserve"> </w:t>
      </w:r>
    </w:p>
    <w:p w:rsidR="00560235" w:rsidRPr="00560235" w:rsidRDefault="00560235" w:rsidP="00560235">
      <w:pPr>
        <w:pStyle w:val="Lijstalinea"/>
        <w:numPr>
          <w:ilvl w:val="0"/>
          <w:numId w:val="3"/>
        </w:numPr>
        <w:rPr>
          <w:lang w:val="es-ES"/>
        </w:rPr>
      </w:pPr>
      <w:r w:rsidRPr="00560235">
        <w:rPr>
          <w:lang w:val="es-ES"/>
        </w:rPr>
        <w:t>Rajoy propone que la ________</w:t>
      </w:r>
      <w:r w:rsidRPr="00560235">
        <w:rPr>
          <w:i/>
          <w:lang w:val="es-ES"/>
        </w:rPr>
        <w:t>jornada</w:t>
      </w:r>
      <w:r w:rsidRPr="00560235">
        <w:rPr>
          <w:lang w:val="es-ES"/>
        </w:rPr>
        <w:t xml:space="preserve"> laboral termine a las seis: ¿por qué no tenemos horarios más racionales?</w:t>
      </w:r>
    </w:p>
    <w:p w:rsidR="00560235" w:rsidRPr="00560235" w:rsidRDefault="00560235" w:rsidP="00560235">
      <w:pPr>
        <w:pStyle w:val="Lijstalinea"/>
        <w:numPr>
          <w:ilvl w:val="0"/>
          <w:numId w:val="3"/>
        </w:numPr>
        <w:rPr>
          <w:lang w:val="es-ES"/>
        </w:rPr>
      </w:pPr>
      <w:r w:rsidRPr="00560235">
        <w:rPr>
          <w:lang w:val="es-ES"/>
        </w:rPr>
        <w:t>Los funcionarios de prisiones exigen frente al Congreso ________</w:t>
      </w:r>
      <w:r w:rsidRPr="00560235">
        <w:rPr>
          <w:i/>
          <w:lang w:val="es-ES"/>
        </w:rPr>
        <w:t>igualar</w:t>
      </w:r>
      <w:r w:rsidRPr="00560235">
        <w:rPr>
          <w:lang w:val="es-ES"/>
        </w:rPr>
        <w:t xml:space="preserve"> los salarios</w:t>
      </w:r>
    </w:p>
    <w:p w:rsidR="00560235" w:rsidRPr="00560235" w:rsidRDefault="00560235" w:rsidP="00560235">
      <w:pPr>
        <w:pStyle w:val="Lijstalinea"/>
        <w:numPr>
          <w:ilvl w:val="0"/>
          <w:numId w:val="3"/>
        </w:numPr>
        <w:rPr>
          <w:lang w:val="es-ES"/>
        </w:rPr>
      </w:pPr>
      <w:r w:rsidRPr="00560235">
        <w:rPr>
          <w:lang w:val="es-ES"/>
        </w:rPr>
        <w:t>Un rinoceronte bebé trata de ________</w:t>
      </w:r>
      <w:r w:rsidRPr="00560235">
        <w:rPr>
          <w:i/>
          <w:lang w:val="es-ES"/>
        </w:rPr>
        <w:t>amamantarse</w:t>
      </w:r>
      <w:r w:rsidRPr="00560235">
        <w:rPr>
          <w:lang w:val="es-ES"/>
        </w:rPr>
        <w:t xml:space="preserve"> de su madre muerta</w:t>
      </w:r>
    </w:p>
    <w:p w:rsidR="00560235" w:rsidRPr="00560235" w:rsidRDefault="00560235" w:rsidP="00560235">
      <w:pPr>
        <w:pStyle w:val="Lijstalinea"/>
        <w:numPr>
          <w:ilvl w:val="0"/>
          <w:numId w:val="3"/>
        </w:numPr>
        <w:rPr>
          <w:lang w:val="es-ES"/>
        </w:rPr>
      </w:pPr>
      <w:r w:rsidRPr="00560235">
        <w:rPr>
          <w:lang w:val="es-ES"/>
        </w:rPr>
        <w:t>Diez años del Oscar a Javier Bardem. "Recuerdo que, cuando sucedió el ________</w:t>
      </w:r>
      <w:r w:rsidRPr="00560235">
        <w:rPr>
          <w:i/>
          <w:lang w:val="es-ES"/>
        </w:rPr>
        <w:t>milagro</w:t>
      </w:r>
      <w:r w:rsidRPr="00560235">
        <w:rPr>
          <w:lang w:val="es-ES"/>
        </w:rPr>
        <w:t>, porque no deja de ser un milagro, sobre todo lo que intentaba era respirar". Javier Bardem (Las Palmas, 1969) rememora para EL PAÍS la noche en la que hace justo una década se ________</w:t>
      </w:r>
      <w:r w:rsidRPr="00560235">
        <w:rPr>
          <w:i/>
          <w:lang w:val="es-ES"/>
        </w:rPr>
        <w:t>convirtió</w:t>
      </w:r>
      <w:r w:rsidRPr="00560235">
        <w:rPr>
          <w:lang w:val="es-ES"/>
        </w:rPr>
        <w:t xml:space="preserve"> en el primer actor español en ganar el Oscar. "Sabes que casi seguro es la única vez que vas a vivir ese momento... y por eso estaba atento a disfrutarlo", cuenta diez años después. "Miré a mi madre y pensé que ese momento tenía sentido por ella. Por mi madre, por mis abuelos... Me concentré en esa cara, que entendiese que estaba allí por ella".</w:t>
      </w:r>
    </w:p>
    <w:p w:rsidR="00560235" w:rsidRPr="00560235" w:rsidRDefault="00560235" w:rsidP="00560235">
      <w:pPr>
        <w:pStyle w:val="Lijstalinea"/>
        <w:numPr>
          <w:ilvl w:val="0"/>
          <w:numId w:val="3"/>
        </w:numPr>
        <w:rPr>
          <w:lang w:val="es-ES"/>
        </w:rPr>
      </w:pPr>
      <w:r w:rsidRPr="00560235">
        <w:rPr>
          <w:lang w:val="es-ES"/>
        </w:rPr>
        <w:t>La noche a 10 grados bajo cero en Zamora: “Con ________</w:t>
      </w:r>
      <w:r w:rsidRPr="00560235">
        <w:rPr>
          <w:i/>
          <w:lang w:val="es-ES"/>
        </w:rPr>
        <w:t>mantas</w:t>
      </w:r>
      <w:r w:rsidRPr="00560235">
        <w:rPr>
          <w:lang w:val="es-ES"/>
        </w:rPr>
        <w:t xml:space="preserve"> y calefacción se pasa bien a ________</w:t>
      </w:r>
      <w:r w:rsidRPr="00560235">
        <w:rPr>
          <w:i/>
          <w:lang w:val="es-ES"/>
        </w:rPr>
        <w:t>gusto</w:t>
      </w:r>
      <w:r w:rsidRPr="00560235">
        <w:rPr>
          <w:lang w:val="es-ES"/>
        </w:rPr>
        <w:t>”</w:t>
      </w:r>
    </w:p>
    <w:p w:rsidR="009F03C2" w:rsidRDefault="00560235" w:rsidP="00CA6456">
      <w:pPr>
        <w:pStyle w:val="Lijstalinea"/>
        <w:numPr>
          <w:ilvl w:val="0"/>
          <w:numId w:val="3"/>
        </w:numPr>
        <w:rPr>
          <w:lang w:val="es-ES"/>
        </w:rPr>
      </w:pPr>
      <w:r w:rsidRPr="00560235">
        <w:rPr>
          <w:lang w:val="es-ES"/>
        </w:rPr>
        <w:t>Valentín, siete años muerto en su cama sin ________</w:t>
      </w:r>
      <w:r w:rsidRPr="00560235">
        <w:rPr>
          <w:i/>
          <w:lang w:val="es-ES"/>
        </w:rPr>
        <w:t>echar</w:t>
      </w:r>
      <w:r w:rsidRPr="00560235">
        <w:rPr>
          <w:lang w:val="es-ES"/>
        </w:rPr>
        <w:t>le de menos</w:t>
      </w:r>
    </w:p>
    <w:p w:rsidR="004E56C3" w:rsidRPr="004E56C3" w:rsidRDefault="004E56C3" w:rsidP="00810801">
      <w:pPr>
        <w:pStyle w:val="Lijstalinea"/>
        <w:numPr>
          <w:ilvl w:val="0"/>
          <w:numId w:val="3"/>
        </w:numPr>
        <w:rPr>
          <w:lang w:val="es-ES"/>
        </w:rPr>
      </w:pPr>
      <w:r w:rsidRPr="004E56C3">
        <w:rPr>
          <w:lang w:val="es-ES"/>
        </w:rPr>
        <w:t>Peña Nieto y Trump ________</w:t>
      </w:r>
      <w:r w:rsidRPr="004E56C3">
        <w:rPr>
          <w:i/>
          <w:lang w:val="es-ES"/>
        </w:rPr>
        <w:t>vuelven</w:t>
      </w:r>
      <w:r w:rsidRPr="004E56C3">
        <w:rPr>
          <w:lang w:val="es-ES"/>
        </w:rPr>
        <w:t xml:space="preserve"> a discutir por el muro y cancelan los planes para visitar la Casa Blanca</w:t>
      </w:r>
      <w:bookmarkStart w:id="0" w:name="_GoBack"/>
      <w:bookmarkEnd w:id="0"/>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BB2370" w:rsidP="00BB2370">
      <w:pPr>
        <w:pStyle w:val="Lijstalinea"/>
        <w:numPr>
          <w:ilvl w:val="0"/>
          <w:numId w:val="1"/>
        </w:numPr>
        <w:rPr>
          <w:lang w:val="es-ES"/>
        </w:rPr>
      </w:pPr>
      <w:r w:rsidRPr="00BB2370">
        <w:rPr>
          <w:lang w:val="es-ES"/>
        </w:rPr>
        <w:t>Arantxa Sánchez Vicario: sola, con problemas económicos y viviendo en casa de su hermano</w:t>
      </w:r>
    </w:p>
    <w:p w:rsidR="004E56C3" w:rsidRDefault="004E56C3" w:rsidP="004E56C3">
      <w:pPr>
        <w:pStyle w:val="Lijstalinea"/>
        <w:numPr>
          <w:ilvl w:val="0"/>
          <w:numId w:val="1"/>
        </w:numPr>
        <w:rPr>
          <w:lang w:val="es-ES"/>
        </w:rPr>
      </w:pPr>
      <w:r w:rsidRPr="004E56C3">
        <w:rPr>
          <w:lang w:val="es-ES"/>
        </w:rPr>
        <w:t>Mario Vargas Llosa: “La corrección política es enemiga de la libertad”</w:t>
      </w:r>
    </w:p>
    <w:p w:rsidR="004E56C3" w:rsidRPr="00BB2370" w:rsidRDefault="004E56C3" w:rsidP="004E56C3">
      <w:pPr>
        <w:pStyle w:val="Lijstalinea"/>
        <w:numPr>
          <w:ilvl w:val="0"/>
          <w:numId w:val="1"/>
        </w:numPr>
        <w:rPr>
          <w:lang w:val="es-ES"/>
        </w:rPr>
      </w:pPr>
      <w:r w:rsidRPr="004E56C3">
        <w:rPr>
          <w:lang w:val="es-ES"/>
        </w:rPr>
        <w:t>Riesgo de éxodo de médicos en Baleares por la imposición del catalán</w:t>
      </w:r>
    </w:p>
    <w:sectPr w:rsidR="004E56C3" w:rsidRPr="00BB23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A94" w:rsidRDefault="004D6A94" w:rsidP="00B4420C">
      <w:pPr>
        <w:spacing w:after="0" w:line="240" w:lineRule="auto"/>
      </w:pPr>
      <w:r>
        <w:separator/>
      </w:r>
    </w:p>
  </w:endnote>
  <w:endnote w:type="continuationSeparator" w:id="0">
    <w:p w:rsidR="004D6A94" w:rsidRDefault="004D6A9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A94" w:rsidRDefault="004D6A94" w:rsidP="00B4420C">
      <w:pPr>
        <w:spacing w:after="0" w:line="240" w:lineRule="auto"/>
      </w:pPr>
      <w:r>
        <w:separator/>
      </w:r>
    </w:p>
  </w:footnote>
  <w:footnote w:type="continuationSeparator" w:id="0">
    <w:p w:rsidR="004D6A94" w:rsidRDefault="004D6A9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BB2370">
      <w:rPr>
        <w:lang w:val="es-ES"/>
      </w:rPr>
      <w:t>26</w:t>
    </w:r>
    <w:r w:rsidR="005C29D7">
      <w:rPr>
        <w:lang w:val="es-ES"/>
      </w:rPr>
      <w:t>/0</w:t>
    </w:r>
    <w:r w:rsidR="00BB2370">
      <w:rPr>
        <w:lang w:val="es-ES"/>
      </w:rPr>
      <w:t>2</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414C98">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961B1"/>
    <w:rsid w:val="002E1CB6"/>
    <w:rsid w:val="003571A3"/>
    <w:rsid w:val="003E56E0"/>
    <w:rsid w:val="00414C98"/>
    <w:rsid w:val="00460737"/>
    <w:rsid w:val="00492B1F"/>
    <w:rsid w:val="004D6A94"/>
    <w:rsid w:val="004E2F87"/>
    <w:rsid w:val="004E56C3"/>
    <w:rsid w:val="00560235"/>
    <w:rsid w:val="005C29D7"/>
    <w:rsid w:val="006432B4"/>
    <w:rsid w:val="00697599"/>
    <w:rsid w:val="00743748"/>
    <w:rsid w:val="00790250"/>
    <w:rsid w:val="00825E06"/>
    <w:rsid w:val="0089102B"/>
    <w:rsid w:val="008A4383"/>
    <w:rsid w:val="009514DC"/>
    <w:rsid w:val="009D0223"/>
    <w:rsid w:val="009F03C2"/>
    <w:rsid w:val="00A31FB9"/>
    <w:rsid w:val="00A66499"/>
    <w:rsid w:val="00A9043F"/>
    <w:rsid w:val="00AB6787"/>
    <w:rsid w:val="00B126D1"/>
    <w:rsid w:val="00B4420C"/>
    <w:rsid w:val="00BB2370"/>
    <w:rsid w:val="00EB2632"/>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DDE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4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581</Words>
  <Characters>3199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2018-02-25T08:19:00Z</dcterms:modified>
</cp:coreProperties>
</file>