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6432B4" w:rsidRDefault="00997D49" w:rsidP="00997D49">
      <w:pPr>
        <w:pStyle w:val="Lijstalinea"/>
        <w:numPr>
          <w:ilvl w:val="0"/>
          <w:numId w:val="2"/>
        </w:numPr>
        <w:rPr>
          <w:lang w:val="es-ES"/>
        </w:rPr>
      </w:pPr>
      <w:r w:rsidRPr="00997D49">
        <w:rPr>
          <w:lang w:val="es-ES"/>
        </w:rPr>
        <w:t xml:space="preserve">El Ministerio de Empleo y el laboratorio de ideas Fedea trabajan desde hace tiempo en este </w:t>
      </w:r>
      <w:r w:rsidRPr="0018685C">
        <w:rPr>
          <w:lang w:val="es-ES"/>
        </w:rPr>
        <w:t>embrión</w:t>
      </w:r>
      <w:r w:rsidRPr="00997D49">
        <w:rPr>
          <w:lang w:val="es-ES"/>
        </w:rPr>
        <w:t xml:space="preserve"> para clasificar parados. Según explican diversas fuentes del sector, la idea consiste en que haya un diagnóstico básico y uno detallado. El primero ya está ultimado, y con él se </w:t>
      </w:r>
      <w:r w:rsidR="0018685C" w:rsidRPr="0018685C">
        <w:rPr>
          <w:lang w:val="es-ES"/>
        </w:rPr>
        <w:t>________</w:t>
      </w:r>
      <w:r w:rsidRPr="0018685C">
        <w:rPr>
          <w:i/>
          <w:vanish/>
          <w:lang w:val="es-ES"/>
        </w:rPr>
        <w:t>medirá</w:t>
      </w:r>
      <w:r w:rsidRPr="00997D49">
        <w:rPr>
          <w:lang w:val="es-ES"/>
        </w:rPr>
        <w:t xml:space="preserve"> la probabilidad de recolocar a un parado según parámetros como la edad, género, tiempo en el desempleo, nivel educativo, experiencia, discapacidades, territorio en que reside, </w:t>
      </w:r>
      <w:r w:rsidR="0018685C" w:rsidRPr="0018685C">
        <w:rPr>
          <w:lang w:val="es-ES"/>
        </w:rPr>
        <w:t>________</w:t>
      </w:r>
      <w:r w:rsidRPr="0018685C">
        <w:rPr>
          <w:i/>
          <w:vanish/>
          <w:lang w:val="es-ES"/>
        </w:rPr>
        <w:t>rama</w:t>
      </w:r>
      <w:r w:rsidRPr="00997D49">
        <w:rPr>
          <w:lang w:val="es-ES"/>
        </w:rPr>
        <w:t xml:space="preserve"> de actividad, tipo de jornada, prestación que recibe o, incluso, factores personales. Una treintena de variables que, de hecho, ya almacenan en sus archivos los servicios públicos de empleo.</w:t>
      </w:r>
    </w:p>
    <w:p w:rsidR="00997D49" w:rsidRDefault="00997D49" w:rsidP="00997D49">
      <w:pPr>
        <w:pStyle w:val="Lijstalinea"/>
        <w:numPr>
          <w:ilvl w:val="0"/>
          <w:numId w:val="2"/>
        </w:numPr>
        <w:rPr>
          <w:lang w:val="es-ES"/>
        </w:rPr>
      </w:pPr>
      <w:r>
        <w:rPr>
          <w:lang w:val="es-ES"/>
        </w:rPr>
        <w:t xml:space="preserve">Centenares de personas piden el 'no' a Rajoy a las puertas de la </w:t>
      </w:r>
      <w:r w:rsidR="0018685C" w:rsidRPr="0018685C">
        <w:rPr>
          <w:lang w:val="es-ES"/>
        </w:rPr>
        <w:t>________</w:t>
      </w:r>
      <w:r w:rsidRPr="0018685C">
        <w:rPr>
          <w:i/>
          <w:vanish/>
          <w:lang w:val="es-ES"/>
        </w:rPr>
        <w:t>sede</w:t>
      </w:r>
      <w:r>
        <w:rPr>
          <w:lang w:val="es-ES"/>
        </w:rPr>
        <w:t xml:space="preserve"> del PSOE. La convocatoria se ha llamado 'la revolución de las rosas' y los simpatizantes del partido piden que se mantenga </w:t>
      </w:r>
      <w:r w:rsidR="0018685C" w:rsidRPr="0018685C">
        <w:rPr>
          <w:lang w:val="es-ES"/>
        </w:rPr>
        <w:t>________</w:t>
      </w:r>
      <w:r w:rsidRPr="0018685C">
        <w:rPr>
          <w:i/>
          <w:vanish/>
          <w:lang w:val="es-ES"/>
        </w:rPr>
        <w:t>firma</w:t>
      </w:r>
      <w:r>
        <w:rPr>
          <w:lang w:val="es-ES"/>
        </w:rPr>
        <w:t xml:space="preserve"> en su "no es no" ante la posible investidura de Mariano Rajoy. </w:t>
      </w:r>
    </w:p>
    <w:p w:rsidR="00997D49" w:rsidRDefault="00997D49" w:rsidP="00997D49">
      <w:pPr>
        <w:pStyle w:val="Lijstalinea"/>
        <w:numPr>
          <w:ilvl w:val="0"/>
          <w:numId w:val="2"/>
        </w:numPr>
        <w:rPr>
          <w:lang w:val="es-ES"/>
        </w:rPr>
      </w:pPr>
      <w:r w:rsidRPr="00997D49">
        <w:rPr>
          <w:lang w:val="es-ES"/>
        </w:rPr>
        <w:t xml:space="preserve">Radicales insultan e </w:t>
      </w:r>
      <w:r w:rsidR="0018685C" w:rsidRPr="0018685C">
        <w:rPr>
          <w:lang w:val="es-ES"/>
        </w:rPr>
        <w:t>________</w:t>
      </w:r>
      <w:r w:rsidRPr="0018685C">
        <w:rPr>
          <w:i/>
          <w:vanish/>
          <w:lang w:val="es-ES"/>
        </w:rPr>
        <w:t>increpan</w:t>
      </w:r>
      <w:r w:rsidRPr="00997D49">
        <w:rPr>
          <w:lang w:val="es-ES"/>
        </w:rPr>
        <w:t xml:space="preserve"> a cuatro víctimas de ETA en Alsasua</w:t>
      </w:r>
    </w:p>
    <w:p w:rsidR="00997D49" w:rsidRDefault="00997D49" w:rsidP="00997D49">
      <w:pPr>
        <w:pStyle w:val="Lijstalinea"/>
        <w:numPr>
          <w:ilvl w:val="0"/>
          <w:numId w:val="2"/>
        </w:numPr>
        <w:rPr>
          <w:lang w:val="es-ES"/>
        </w:rPr>
      </w:pPr>
      <w:r w:rsidRPr="00997D49">
        <w:rPr>
          <w:lang w:val="es-ES"/>
        </w:rPr>
        <w:t>Varios ciberataques contra servidores en EE.UU. provocan problemas de acceso a Twitter y Spotify</w:t>
      </w:r>
      <w:r w:rsidRPr="00997D49">
        <w:rPr>
          <w:lang w:val="es-ES"/>
        </w:rPr>
        <w:t xml:space="preserve">. </w:t>
      </w:r>
      <w:r w:rsidRPr="00997D49">
        <w:rPr>
          <w:lang w:val="es-ES"/>
        </w:rPr>
        <w:t xml:space="preserve">El Gobierno de EE.UU. investiga como una "actividad </w:t>
      </w:r>
      <w:r w:rsidR="0018685C" w:rsidRPr="0018685C">
        <w:rPr>
          <w:lang w:val="es-ES"/>
        </w:rPr>
        <w:t>________</w:t>
      </w:r>
      <w:r w:rsidRPr="0018685C">
        <w:rPr>
          <w:i/>
          <w:vanish/>
          <w:lang w:val="es-ES"/>
        </w:rPr>
        <w:t>maliciosa</w:t>
      </w:r>
      <w:r w:rsidRPr="00997D49">
        <w:rPr>
          <w:lang w:val="es-ES"/>
        </w:rPr>
        <w:t>" estos ataques</w:t>
      </w:r>
      <w:r w:rsidRPr="00997D49">
        <w:rPr>
          <w:lang w:val="es-ES"/>
        </w:rPr>
        <w:t xml:space="preserve">. </w:t>
      </w:r>
      <w:r w:rsidRPr="00997D49">
        <w:rPr>
          <w:lang w:val="es-ES"/>
        </w:rPr>
        <w:t xml:space="preserve">Afectan a las empresas de </w:t>
      </w:r>
      <w:r w:rsidR="0018685C" w:rsidRPr="0018685C">
        <w:rPr>
          <w:lang w:val="es-ES"/>
        </w:rPr>
        <w:t>________</w:t>
      </w:r>
      <w:r w:rsidRPr="0018685C">
        <w:rPr>
          <w:i/>
          <w:vanish/>
          <w:lang w:val="es-ES"/>
        </w:rPr>
        <w:t>gestión</w:t>
      </w:r>
      <w:r w:rsidRPr="00997D49">
        <w:rPr>
          <w:lang w:val="es-ES"/>
        </w:rPr>
        <w:t xml:space="preserve"> de servidores Dyn y Amazon Web Services</w:t>
      </w:r>
    </w:p>
    <w:p w:rsidR="008A5D36" w:rsidRDefault="008A5D36" w:rsidP="008A5D36">
      <w:pPr>
        <w:pStyle w:val="Lijstalinea"/>
        <w:numPr>
          <w:ilvl w:val="0"/>
          <w:numId w:val="2"/>
        </w:numPr>
        <w:rPr>
          <w:lang w:val="es-ES"/>
        </w:rPr>
      </w:pPr>
      <w:r w:rsidRPr="008A5D36">
        <w:rPr>
          <w:lang w:val="es-ES"/>
        </w:rPr>
        <w:t xml:space="preserve">Un ciberataque </w:t>
      </w:r>
      <w:r w:rsidR="0018685C" w:rsidRPr="0018685C">
        <w:rPr>
          <w:lang w:val="es-ES"/>
        </w:rPr>
        <w:t>________</w:t>
      </w:r>
      <w:r w:rsidRPr="0018685C">
        <w:rPr>
          <w:i/>
          <w:vanish/>
          <w:lang w:val="es-ES"/>
        </w:rPr>
        <w:t>tumba</w:t>
      </w:r>
      <w:r w:rsidRPr="008A5D36">
        <w:rPr>
          <w:lang w:val="es-ES"/>
        </w:rPr>
        <w:t xml:space="preserve"> sitios populares de internet como Reddit, Twitter y Netflix</w:t>
      </w:r>
    </w:p>
    <w:p w:rsidR="00997D49" w:rsidRDefault="00D21ED5" w:rsidP="00D21ED5">
      <w:pPr>
        <w:pStyle w:val="Lijstalinea"/>
        <w:numPr>
          <w:ilvl w:val="0"/>
          <w:numId w:val="2"/>
        </w:numPr>
        <w:rPr>
          <w:lang w:val="es-ES"/>
        </w:rPr>
      </w:pPr>
      <w:r w:rsidRPr="00D21ED5">
        <w:rPr>
          <w:lang w:val="es-ES"/>
        </w:rPr>
        <w:t xml:space="preserve">Macarena García: 'No me pondría jamás unas </w:t>
      </w:r>
      <w:r w:rsidR="0018685C" w:rsidRPr="0018685C">
        <w:rPr>
          <w:lang w:val="es-ES"/>
        </w:rPr>
        <w:t>________</w:t>
      </w:r>
      <w:r w:rsidRPr="0018685C">
        <w:rPr>
          <w:i/>
          <w:vanish/>
          <w:lang w:val="es-ES"/>
        </w:rPr>
        <w:t>chanclas</w:t>
      </w:r>
      <w:r w:rsidRPr="00D21ED5">
        <w:rPr>
          <w:lang w:val="es-ES"/>
        </w:rPr>
        <w:t xml:space="preserve"> con calcetines'</w:t>
      </w:r>
      <w:r w:rsidR="00997D49">
        <w:rPr>
          <w:lang w:val="es-ES"/>
        </w:rPr>
        <w:br/>
      </w:r>
      <w:r w:rsidR="00997D49" w:rsidRPr="00997D49">
        <w:rPr>
          <w:lang w:val="es-ES"/>
        </w:rPr>
        <w:t xml:space="preserve">Tiene 28 años pero por su sonrisa casi innata y la inocencia de sus ojos cualquiera diría que no rebasa los 20. Macarena García (Madrid, 1988) es de esas mujeres que </w:t>
      </w:r>
      <w:r w:rsidR="0018685C" w:rsidRPr="0018685C">
        <w:rPr>
          <w:lang w:val="es-ES"/>
        </w:rPr>
        <w:t>________</w:t>
      </w:r>
      <w:r w:rsidR="00997D49" w:rsidRPr="0018685C">
        <w:rPr>
          <w:i/>
          <w:vanish/>
          <w:lang w:val="es-ES"/>
        </w:rPr>
        <w:t>desprende</w:t>
      </w:r>
      <w:r w:rsidR="00997D49" w:rsidRPr="00997D49">
        <w:rPr>
          <w:lang w:val="es-ES"/>
        </w:rPr>
        <w:t xml:space="preserve"> tal luz que hace casi imposible no contagiarse con su buen </w:t>
      </w:r>
      <w:r w:rsidR="0018685C" w:rsidRPr="0018685C">
        <w:rPr>
          <w:lang w:val="es-ES"/>
        </w:rPr>
        <w:t>________</w:t>
      </w:r>
      <w:r w:rsidR="00997D49" w:rsidRPr="0018685C">
        <w:rPr>
          <w:i/>
          <w:vanish/>
          <w:lang w:val="es-ES"/>
        </w:rPr>
        <w:t>rollo</w:t>
      </w:r>
    </w:p>
    <w:p w:rsidR="00D21ED5" w:rsidRDefault="00D21ED5" w:rsidP="00D21ED5">
      <w:pPr>
        <w:pStyle w:val="Lijstalinea"/>
        <w:numPr>
          <w:ilvl w:val="0"/>
          <w:numId w:val="2"/>
        </w:numPr>
        <w:rPr>
          <w:lang w:val="es-ES"/>
        </w:rPr>
      </w:pPr>
      <w:r w:rsidRPr="00D21ED5">
        <w:rPr>
          <w:lang w:val="es-ES"/>
        </w:rPr>
        <w:t xml:space="preserve">Jacques Chirac, el hombre que renunció al amor por poder. </w:t>
      </w:r>
      <w:r w:rsidR="0018685C" w:rsidRPr="0018685C">
        <w:rPr>
          <w:lang w:val="es-ES"/>
        </w:rPr>
        <w:t>________</w:t>
      </w:r>
      <w:r w:rsidRPr="0018685C">
        <w:rPr>
          <w:i/>
          <w:vanish/>
          <w:lang w:val="es-ES"/>
        </w:rPr>
        <w:t>Mantuvo</w:t>
      </w:r>
      <w:r w:rsidRPr="00D21ED5">
        <w:rPr>
          <w:lang w:val="es-ES"/>
        </w:rPr>
        <w:t xml:space="preserve"> un romance con una periodista, a la que </w:t>
      </w:r>
      <w:r w:rsidR="0018685C" w:rsidRPr="0018685C">
        <w:rPr>
          <w:lang w:val="es-ES"/>
        </w:rPr>
        <w:t>________</w:t>
      </w:r>
      <w:r w:rsidRPr="0018685C">
        <w:rPr>
          <w:i/>
          <w:vanish/>
          <w:lang w:val="es-ES"/>
        </w:rPr>
        <w:t>plantó</w:t>
      </w:r>
      <w:r w:rsidRPr="00D21ED5">
        <w:rPr>
          <w:lang w:val="es-ES"/>
        </w:rPr>
        <w:t xml:space="preserve"> para continuar con su carrera hacia política. Las cartas que le envió fueron robadas por la mafia.</w:t>
      </w:r>
    </w:p>
    <w:p w:rsidR="00D21ED5" w:rsidRDefault="00D21ED5" w:rsidP="00D21ED5">
      <w:pPr>
        <w:pStyle w:val="Lijstalinea"/>
        <w:numPr>
          <w:ilvl w:val="0"/>
          <w:numId w:val="2"/>
        </w:numPr>
        <w:rPr>
          <w:lang w:val="es-ES"/>
        </w:rPr>
      </w:pPr>
      <w:r w:rsidRPr="00D21ED5">
        <w:rPr>
          <w:lang w:val="es-ES"/>
        </w:rPr>
        <w:t xml:space="preserve">La </w:t>
      </w:r>
      <w:r w:rsidR="0018685C" w:rsidRPr="0018685C">
        <w:rPr>
          <w:lang w:val="es-ES"/>
        </w:rPr>
        <w:t>________</w:t>
      </w:r>
      <w:r w:rsidRPr="0018685C">
        <w:rPr>
          <w:i/>
          <w:vanish/>
          <w:lang w:val="es-ES"/>
        </w:rPr>
        <w:t>pugna</w:t>
      </w:r>
      <w:r w:rsidRPr="00D21ED5">
        <w:rPr>
          <w:lang w:val="es-ES"/>
        </w:rPr>
        <w:t xml:space="preserve"> Santamaría-Cospedal complica a Rajoy formar Gobierno</w:t>
      </w:r>
    </w:p>
    <w:p w:rsidR="005C0583" w:rsidRPr="005C0583" w:rsidRDefault="005C0583" w:rsidP="005C0583">
      <w:pPr>
        <w:pStyle w:val="Lijstalinea"/>
        <w:numPr>
          <w:ilvl w:val="0"/>
          <w:numId w:val="2"/>
        </w:numPr>
        <w:rPr>
          <w:lang w:val="es-ES"/>
        </w:rPr>
      </w:pPr>
      <w:r w:rsidRPr="005C0583">
        <w:rPr>
          <w:lang w:val="es-ES"/>
        </w:rPr>
        <w:t xml:space="preserve">Canadá </w:t>
      </w:r>
      <w:r w:rsidR="0018685C" w:rsidRPr="0018685C">
        <w:rPr>
          <w:lang w:val="es-ES"/>
        </w:rPr>
        <w:t>________</w:t>
      </w:r>
      <w:r w:rsidRPr="0018685C">
        <w:rPr>
          <w:i/>
          <w:vanish/>
          <w:lang w:val="es-ES"/>
        </w:rPr>
        <w:t>da</w:t>
      </w:r>
      <w:r w:rsidRPr="005C0583">
        <w:rPr>
          <w:lang w:val="es-ES"/>
        </w:rPr>
        <w:t xml:space="preserve"> por "concluidas y fracasadas" las negociaciones con Valonia sobre el CETA. La región belga de Valonia es la única entidad que se sigue oponiendo al CETA. Bélgica no puede dar su </w:t>
      </w:r>
      <w:r w:rsidR="0018685C" w:rsidRPr="0018685C">
        <w:rPr>
          <w:lang w:val="es-ES"/>
        </w:rPr>
        <w:t>________</w:t>
      </w:r>
      <w:r w:rsidRPr="0018685C">
        <w:rPr>
          <w:i/>
          <w:vanish/>
          <w:lang w:val="es-ES"/>
        </w:rPr>
        <w:t>visto</w:t>
      </w:r>
      <w:r w:rsidRPr="005C0583">
        <w:rPr>
          <w:lang w:val="es-ES"/>
        </w:rPr>
        <w:t xml:space="preserve"> bueno sin el </w:t>
      </w:r>
      <w:r w:rsidR="0018685C" w:rsidRPr="0018685C">
        <w:rPr>
          <w:lang w:val="es-ES"/>
        </w:rPr>
        <w:t>________</w:t>
      </w:r>
      <w:r w:rsidRPr="0018685C">
        <w:rPr>
          <w:i/>
          <w:vanish/>
          <w:lang w:val="es-ES"/>
        </w:rPr>
        <w:t>consentimiento</w:t>
      </w:r>
      <w:r w:rsidRPr="005C0583">
        <w:rPr>
          <w:lang w:val="es-ES"/>
        </w:rPr>
        <w:t xml:space="preserve"> de sus regiones. La Comisión Europea "no considera que éste sea el final del proceso"</w:t>
      </w:r>
    </w:p>
    <w:p w:rsidR="005C0583" w:rsidRPr="00997D49" w:rsidRDefault="008A5D36" w:rsidP="008A5D36">
      <w:pPr>
        <w:pStyle w:val="Lijstalinea"/>
        <w:numPr>
          <w:ilvl w:val="0"/>
          <w:numId w:val="2"/>
        </w:numPr>
        <w:rPr>
          <w:lang w:val="es-ES"/>
        </w:rPr>
      </w:pPr>
      <w:r w:rsidRPr="008A5D36">
        <w:rPr>
          <w:lang w:val="es-ES"/>
        </w:rPr>
        <w:t xml:space="preserve">Si encuentras un 'centavo de la suerte' podrás ganar 1.000 dólares. Un banco de Estados Unidos lanzó 100 centavos de la suerte en 10 ciudades del país, quien los encuentre podrá reclamar 1.000 dólares por cada moneda. Esto con el fin de promover la cultura de </w:t>
      </w:r>
      <w:r w:rsidR="0018685C" w:rsidRPr="0018685C">
        <w:rPr>
          <w:lang w:val="es-ES"/>
        </w:rPr>
        <w:t>________</w:t>
      </w:r>
      <w:r w:rsidRPr="0018685C">
        <w:rPr>
          <w:i/>
          <w:vanish/>
          <w:lang w:val="es-ES"/>
        </w:rPr>
        <w:t>ahorro</w:t>
      </w:r>
      <w:r w:rsidRPr="008A5D36">
        <w:rPr>
          <w:lang w:val="es-ES"/>
        </w:rPr>
        <w:t xml:space="preserve">.  </w:t>
      </w:r>
    </w:p>
    <w:p w:rsidR="00B4420C" w:rsidRPr="00A9043F" w:rsidRDefault="00B4420C" w:rsidP="00A9043F">
      <w:pPr>
        <w:rPr>
          <w:b/>
          <w:lang w:val="es-ES"/>
        </w:rPr>
      </w:pPr>
      <w:r w:rsidRPr="00A9043F">
        <w:rPr>
          <w:b/>
          <w:lang w:val="es-ES"/>
        </w:rPr>
        <w:t>Palabras</w:t>
      </w:r>
    </w:p>
    <w:p w:rsidR="0018685C" w:rsidRDefault="0018685C">
      <w:pPr>
        <w:rPr>
          <w:lang w:val="es-ES"/>
        </w:rPr>
      </w:pPr>
      <w:r w:rsidRPr="008A5D36">
        <w:rPr>
          <w:lang w:val="es-ES"/>
        </w:rPr>
        <w:t>ahorro</w:t>
      </w:r>
      <w:r>
        <w:rPr>
          <w:lang w:val="es-ES"/>
        </w:rPr>
        <w:t xml:space="preserve"> - </w:t>
      </w:r>
      <w:r w:rsidRPr="00D21ED5">
        <w:rPr>
          <w:lang w:val="es-ES"/>
        </w:rPr>
        <w:t>chanclas</w:t>
      </w:r>
      <w:r>
        <w:rPr>
          <w:lang w:val="es-ES"/>
        </w:rPr>
        <w:t xml:space="preserve"> - </w:t>
      </w:r>
      <w:r w:rsidRPr="005C0583">
        <w:rPr>
          <w:lang w:val="es-ES"/>
        </w:rPr>
        <w:t>consentimiento</w:t>
      </w:r>
      <w:r>
        <w:rPr>
          <w:lang w:val="es-ES"/>
        </w:rPr>
        <w:t xml:space="preserve"> - dar - </w:t>
      </w:r>
      <w:r w:rsidRPr="00997D49">
        <w:rPr>
          <w:lang w:val="es-ES"/>
        </w:rPr>
        <w:t>desprende</w:t>
      </w:r>
      <w:r>
        <w:rPr>
          <w:lang w:val="es-ES"/>
        </w:rPr>
        <w:t xml:space="preserve">r - </w:t>
      </w:r>
      <w:r>
        <w:rPr>
          <w:lang w:val="es-ES"/>
        </w:rPr>
        <w:t>firma</w:t>
      </w:r>
      <w:r>
        <w:rPr>
          <w:lang w:val="es-ES"/>
        </w:rPr>
        <w:t xml:space="preserve"> - </w:t>
      </w:r>
      <w:r w:rsidRPr="00997D49">
        <w:rPr>
          <w:lang w:val="es-ES"/>
        </w:rPr>
        <w:t>gestión</w:t>
      </w:r>
      <w:r>
        <w:rPr>
          <w:lang w:val="es-ES"/>
        </w:rPr>
        <w:t xml:space="preserve"> - increpar - malicioso - mantener - medir - plantar - </w:t>
      </w:r>
      <w:r w:rsidRPr="00D21ED5">
        <w:rPr>
          <w:lang w:val="es-ES"/>
        </w:rPr>
        <w:t>pugna</w:t>
      </w:r>
      <w:r>
        <w:rPr>
          <w:lang w:val="es-ES"/>
        </w:rPr>
        <w:t xml:space="preserve"> - </w:t>
      </w:r>
      <w:r w:rsidRPr="00997D49">
        <w:rPr>
          <w:lang w:val="es-ES"/>
        </w:rPr>
        <w:t>rama</w:t>
      </w:r>
      <w:r>
        <w:rPr>
          <w:lang w:val="es-ES"/>
        </w:rPr>
        <w:t xml:space="preserve"> - rollo - </w:t>
      </w:r>
      <w:r>
        <w:rPr>
          <w:lang w:val="es-ES"/>
        </w:rPr>
        <w:t>sede</w:t>
      </w:r>
      <w:r>
        <w:rPr>
          <w:lang w:val="es-ES"/>
        </w:rPr>
        <w:t xml:space="preserve"> - </w:t>
      </w:r>
      <w:r w:rsidRPr="008A5D36">
        <w:rPr>
          <w:lang w:val="es-ES"/>
        </w:rPr>
        <w:t>tumba</w:t>
      </w:r>
      <w:r>
        <w:rPr>
          <w:lang w:val="es-ES"/>
        </w:rPr>
        <w:t xml:space="preserve">r - </w:t>
      </w:r>
      <w:r w:rsidRPr="005C0583">
        <w:rPr>
          <w:lang w:val="es-ES"/>
        </w:rPr>
        <w:t>visto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18685C" w:rsidRPr="0018685C" w:rsidRDefault="0018685C" w:rsidP="0018685C">
      <w:pPr>
        <w:pStyle w:val="Lijstalinea"/>
        <w:numPr>
          <w:ilvl w:val="0"/>
          <w:numId w:val="3"/>
        </w:numPr>
        <w:rPr>
          <w:lang w:val="es-ES"/>
        </w:rPr>
      </w:pPr>
      <w:bookmarkStart w:id="0" w:name="_GoBack"/>
      <w:r w:rsidRPr="0018685C">
        <w:rPr>
          <w:lang w:val="es-ES"/>
        </w:rPr>
        <w:t>El Ministerio de Empleo y el laboratorio de ideas Fedea trabajan desde hace tiempo en este embrión para clasificar parados. Según explican diversas fuentes del sector, la idea consiste en que haya un diagnóstico básico y uno detallado. El primero ya está ultimado, y con él se ________</w:t>
      </w:r>
      <w:r w:rsidRPr="0018685C">
        <w:rPr>
          <w:i/>
          <w:lang w:val="es-ES"/>
        </w:rPr>
        <w:t>medirá</w:t>
      </w:r>
      <w:r w:rsidRPr="0018685C">
        <w:rPr>
          <w:lang w:val="es-ES"/>
        </w:rPr>
        <w:t xml:space="preserve"> la probabilidad de recolocar a un parado según parámetros como la edad, género, tiempo en el desempleo, nivel educativo, experiencia, discapacidades, territorio en que reside, ________</w:t>
      </w:r>
      <w:r w:rsidRPr="0018685C">
        <w:rPr>
          <w:i/>
          <w:lang w:val="es-ES"/>
        </w:rPr>
        <w:t>rama</w:t>
      </w:r>
      <w:r w:rsidRPr="0018685C">
        <w:rPr>
          <w:lang w:val="es-ES"/>
        </w:rPr>
        <w:t xml:space="preserve"> de actividad, tipo de jornada, prestación que recibe o, incluso, factores personales. Una treintena de variables que, de hecho, ya almacenan en sus archivos los servicios públicos de empleo.</w:t>
      </w:r>
    </w:p>
    <w:p w:rsidR="0018685C" w:rsidRPr="0018685C" w:rsidRDefault="0018685C" w:rsidP="0018685C">
      <w:pPr>
        <w:pStyle w:val="Lijstalinea"/>
        <w:numPr>
          <w:ilvl w:val="0"/>
          <w:numId w:val="3"/>
        </w:numPr>
        <w:rPr>
          <w:lang w:val="es-ES"/>
        </w:rPr>
      </w:pPr>
      <w:r w:rsidRPr="0018685C">
        <w:rPr>
          <w:lang w:val="es-ES"/>
        </w:rPr>
        <w:t>Centenares de personas piden el 'no' a Rajoy a las puertas de la ________</w:t>
      </w:r>
      <w:r w:rsidRPr="0018685C">
        <w:rPr>
          <w:i/>
          <w:lang w:val="es-ES"/>
        </w:rPr>
        <w:t>sede</w:t>
      </w:r>
      <w:r w:rsidRPr="0018685C">
        <w:rPr>
          <w:lang w:val="es-ES"/>
        </w:rPr>
        <w:t xml:space="preserve"> del PSOE. La convocatoria se ha llamado 'la revolución de las rosas' y los simpatizantes del partido piden que se mantenga ________</w:t>
      </w:r>
      <w:r w:rsidRPr="0018685C">
        <w:rPr>
          <w:i/>
          <w:lang w:val="es-ES"/>
        </w:rPr>
        <w:t>firma</w:t>
      </w:r>
      <w:r w:rsidRPr="0018685C">
        <w:rPr>
          <w:lang w:val="es-ES"/>
        </w:rPr>
        <w:t xml:space="preserve"> en su "no es no" ante la posible investidura de Mariano Rajoy. </w:t>
      </w:r>
    </w:p>
    <w:p w:rsidR="0018685C" w:rsidRPr="0018685C" w:rsidRDefault="0018685C" w:rsidP="0018685C">
      <w:pPr>
        <w:pStyle w:val="Lijstalinea"/>
        <w:numPr>
          <w:ilvl w:val="0"/>
          <w:numId w:val="3"/>
        </w:numPr>
        <w:rPr>
          <w:lang w:val="es-ES"/>
        </w:rPr>
      </w:pPr>
      <w:r w:rsidRPr="0018685C">
        <w:rPr>
          <w:lang w:val="es-ES"/>
        </w:rPr>
        <w:t>Radicales insultan e ________</w:t>
      </w:r>
      <w:r w:rsidRPr="0018685C">
        <w:rPr>
          <w:i/>
          <w:lang w:val="es-ES"/>
        </w:rPr>
        <w:t>increpan</w:t>
      </w:r>
      <w:r w:rsidRPr="0018685C">
        <w:rPr>
          <w:lang w:val="es-ES"/>
        </w:rPr>
        <w:t xml:space="preserve"> a cuatro víctimas de ETA en Alsasua</w:t>
      </w:r>
    </w:p>
    <w:p w:rsidR="0018685C" w:rsidRPr="0018685C" w:rsidRDefault="0018685C" w:rsidP="0018685C">
      <w:pPr>
        <w:pStyle w:val="Lijstalinea"/>
        <w:numPr>
          <w:ilvl w:val="0"/>
          <w:numId w:val="3"/>
        </w:numPr>
        <w:rPr>
          <w:lang w:val="es-ES"/>
        </w:rPr>
      </w:pPr>
      <w:r w:rsidRPr="0018685C">
        <w:rPr>
          <w:lang w:val="es-ES"/>
        </w:rPr>
        <w:t>Varios ciberataques contra servidores en EE.UU. provocan problemas de acceso a Twitter y Spotify. El Gobierno de EE.UU. investiga como una "actividad ________</w:t>
      </w:r>
      <w:r w:rsidRPr="0018685C">
        <w:rPr>
          <w:i/>
          <w:lang w:val="es-ES"/>
        </w:rPr>
        <w:t>maliciosa</w:t>
      </w:r>
      <w:r w:rsidRPr="0018685C">
        <w:rPr>
          <w:lang w:val="es-ES"/>
        </w:rPr>
        <w:t>" estos ataques. Afectan a las empresas de ________</w:t>
      </w:r>
      <w:r w:rsidRPr="0018685C">
        <w:rPr>
          <w:i/>
          <w:lang w:val="es-ES"/>
        </w:rPr>
        <w:t>gestión</w:t>
      </w:r>
      <w:r w:rsidRPr="0018685C">
        <w:rPr>
          <w:lang w:val="es-ES"/>
        </w:rPr>
        <w:t xml:space="preserve"> de servidores Dyn y Amazon Web Services</w:t>
      </w:r>
    </w:p>
    <w:p w:rsidR="0018685C" w:rsidRPr="0018685C" w:rsidRDefault="0018685C" w:rsidP="0018685C">
      <w:pPr>
        <w:pStyle w:val="Lijstalinea"/>
        <w:numPr>
          <w:ilvl w:val="0"/>
          <w:numId w:val="3"/>
        </w:numPr>
        <w:rPr>
          <w:lang w:val="es-ES"/>
        </w:rPr>
      </w:pPr>
      <w:r w:rsidRPr="0018685C">
        <w:rPr>
          <w:lang w:val="es-ES"/>
        </w:rPr>
        <w:t>Un ciberataque ________</w:t>
      </w:r>
      <w:r w:rsidRPr="0018685C">
        <w:rPr>
          <w:i/>
          <w:lang w:val="es-ES"/>
        </w:rPr>
        <w:t>tumba</w:t>
      </w:r>
      <w:r w:rsidRPr="0018685C">
        <w:rPr>
          <w:lang w:val="es-ES"/>
        </w:rPr>
        <w:t xml:space="preserve"> sitios populares de internet como Reddit, Twitter y Netflix</w:t>
      </w:r>
    </w:p>
    <w:p w:rsidR="0018685C" w:rsidRPr="0018685C" w:rsidRDefault="0018685C" w:rsidP="0018685C">
      <w:pPr>
        <w:pStyle w:val="Lijstalinea"/>
        <w:numPr>
          <w:ilvl w:val="0"/>
          <w:numId w:val="3"/>
        </w:numPr>
        <w:rPr>
          <w:lang w:val="es-ES"/>
        </w:rPr>
      </w:pPr>
      <w:r w:rsidRPr="0018685C">
        <w:rPr>
          <w:lang w:val="es-ES"/>
        </w:rPr>
        <w:t>Macarena García: 'No me pondría jamás unas ________</w:t>
      </w:r>
      <w:r w:rsidRPr="0018685C">
        <w:rPr>
          <w:i/>
          <w:lang w:val="es-ES"/>
        </w:rPr>
        <w:t>chanclas</w:t>
      </w:r>
      <w:r w:rsidRPr="0018685C">
        <w:rPr>
          <w:lang w:val="es-ES"/>
        </w:rPr>
        <w:t xml:space="preserve"> con calcetines'</w:t>
      </w:r>
      <w:r w:rsidRPr="0018685C">
        <w:rPr>
          <w:lang w:val="es-ES"/>
        </w:rPr>
        <w:br/>
        <w:t>Tiene 28 años pero por su sonrisa casi innata y la inocencia de sus ojos cualquiera diría que no rebasa los 20. Macarena García (Madrid, 1988) es de esas mujeres que ________</w:t>
      </w:r>
      <w:r w:rsidRPr="0018685C">
        <w:rPr>
          <w:i/>
          <w:lang w:val="es-ES"/>
        </w:rPr>
        <w:t>desprende</w:t>
      </w:r>
      <w:r w:rsidRPr="0018685C">
        <w:rPr>
          <w:lang w:val="es-ES"/>
        </w:rPr>
        <w:t xml:space="preserve"> tal luz que hace casi imposible no contagiarse con su buen ________</w:t>
      </w:r>
      <w:r w:rsidRPr="0018685C">
        <w:rPr>
          <w:i/>
          <w:lang w:val="es-ES"/>
        </w:rPr>
        <w:t>rollo</w:t>
      </w:r>
    </w:p>
    <w:p w:rsidR="0018685C" w:rsidRPr="0018685C" w:rsidRDefault="0018685C" w:rsidP="0018685C">
      <w:pPr>
        <w:pStyle w:val="Lijstalinea"/>
        <w:numPr>
          <w:ilvl w:val="0"/>
          <w:numId w:val="3"/>
        </w:numPr>
        <w:rPr>
          <w:lang w:val="es-ES"/>
        </w:rPr>
      </w:pPr>
      <w:r w:rsidRPr="0018685C">
        <w:rPr>
          <w:lang w:val="es-ES"/>
        </w:rPr>
        <w:t>Jacques Chirac, el hombre que renunció al amor por poder. ________</w:t>
      </w:r>
      <w:r w:rsidRPr="0018685C">
        <w:rPr>
          <w:i/>
          <w:lang w:val="es-ES"/>
        </w:rPr>
        <w:t>Mantuvo</w:t>
      </w:r>
      <w:r w:rsidRPr="0018685C">
        <w:rPr>
          <w:lang w:val="es-ES"/>
        </w:rPr>
        <w:t xml:space="preserve"> un romance con una periodista, a la que ________</w:t>
      </w:r>
      <w:r w:rsidRPr="0018685C">
        <w:rPr>
          <w:i/>
          <w:lang w:val="es-ES"/>
        </w:rPr>
        <w:t>plantó</w:t>
      </w:r>
      <w:r w:rsidRPr="0018685C">
        <w:rPr>
          <w:lang w:val="es-ES"/>
        </w:rPr>
        <w:t xml:space="preserve"> para continuar con su carrera hacia política. Las cartas que le envió fueron robadas por la mafia.</w:t>
      </w:r>
    </w:p>
    <w:p w:rsidR="0018685C" w:rsidRPr="0018685C" w:rsidRDefault="0018685C" w:rsidP="0018685C">
      <w:pPr>
        <w:pStyle w:val="Lijstalinea"/>
        <w:numPr>
          <w:ilvl w:val="0"/>
          <w:numId w:val="3"/>
        </w:numPr>
        <w:rPr>
          <w:lang w:val="es-ES"/>
        </w:rPr>
      </w:pPr>
      <w:r w:rsidRPr="0018685C">
        <w:rPr>
          <w:lang w:val="es-ES"/>
        </w:rPr>
        <w:t>La ________</w:t>
      </w:r>
      <w:r w:rsidRPr="0018685C">
        <w:rPr>
          <w:i/>
          <w:lang w:val="es-ES"/>
        </w:rPr>
        <w:t>pugna</w:t>
      </w:r>
      <w:r w:rsidRPr="0018685C">
        <w:rPr>
          <w:lang w:val="es-ES"/>
        </w:rPr>
        <w:t xml:space="preserve"> Santamaría-Cospedal complica a Rajoy formar Gobierno</w:t>
      </w:r>
    </w:p>
    <w:p w:rsidR="0018685C" w:rsidRPr="0018685C" w:rsidRDefault="0018685C" w:rsidP="0018685C">
      <w:pPr>
        <w:pStyle w:val="Lijstalinea"/>
        <w:numPr>
          <w:ilvl w:val="0"/>
          <w:numId w:val="3"/>
        </w:numPr>
        <w:rPr>
          <w:lang w:val="es-ES"/>
        </w:rPr>
      </w:pPr>
      <w:r w:rsidRPr="0018685C">
        <w:rPr>
          <w:lang w:val="es-ES"/>
        </w:rPr>
        <w:t>Canadá ________</w:t>
      </w:r>
      <w:r w:rsidRPr="0018685C">
        <w:rPr>
          <w:i/>
          <w:lang w:val="es-ES"/>
        </w:rPr>
        <w:t>da</w:t>
      </w:r>
      <w:r w:rsidRPr="0018685C">
        <w:rPr>
          <w:lang w:val="es-ES"/>
        </w:rPr>
        <w:t xml:space="preserve"> por "concluidas y fracasadas" las negociaciones con Valonia sobre el CETA. La región belga de Valonia es la única entidad que se sigue oponiendo al CETA. Bélgica no puede dar su ________</w:t>
      </w:r>
      <w:r w:rsidRPr="0018685C">
        <w:rPr>
          <w:i/>
          <w:lang w:val="es-ES"/>
        </w:rPr>
        <w:t>visto</w:t>
      </w:r>
      <w:r w:rsidRPr="0018685C">
        <w:rPr>
          <w:lang w:val="es-ES"/>
        </w:rPr>
        <w:t xml:space="preserve"> bueno sin el ________</w:t>
      </w:r>
      <w:r w:rsidRPr="0018685C">
        <w:rPr>
          <w:i/>
          <w:lang w:val="es-ES"/>
        </w:rPr>
        <w:t>consentimiento</w:t>
      </w:r>
      <w:r w:rsidRPr="0018685C">
        <w:rPr>
          <w:lang w:val="es-ES"/>
        </w:rPr>
        <w:t xml:space="preserve"> de sus regiones. La Comisión Europea "no considera que éste sea el final del proceso"</w:t>
      </w:r>
    </w:p>
    <w:p w:rsidR="009F03C2" w:rsidRPr="0018685C" w:rsidRDefault="0018685C" w:rsidP="009F03C2">
      <w:pPr>
        <w:pStyle w:val="Lijstalinea"/>
        <w:numPr>
          <w:ilvl w:val="0"/>
          <w:numId w:val="3"/>
        </w:numPr>
        <w:rPr>
          <w:lang w:val="es-ES"/>
        </w:rPr>
      </w:pPr>
      <w:r w:rsidRPr="0018685C">
        <w:rPr>
          <w:lang w:val="es-ES"/>
        </w:rPr>
        <w:t>Si encuentras un 'centavo de la suerte' podrás ganar 1.000 dólares. Un banco de Estados Unidos lanzó 100 centavos de la suerte en 10 ciudades del país, quien los encuentre podrá reclamar 1.000 dólares por cada moneda. Esto con el fin de promover la cultura de ________</w:t>
      </w:r>
      <w:r w:rsidRPr="0018685C">
        <w:rPr>
          <w:i/>
          <w:lang w:val="es-ES"/>
        </w:rPr>
        <w:t>ahorro</w:t>
      </w:r>
      <w:r w:rsidRPr="0018685C">
        <w:rPr>
          <w:lang w:val="es-ES"/>
        </w:rPr>
        <w:t xml:space="preserve">.  </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997D49" w:rsidP="00997D49">
      <w:pPr>
        <w:pStyle w:val="Lijstalinea"/>
        <w:numPr>
          <w:ilvl w:val="0"/>
          <w:numId w:val="1"/>
        </w:numPr>
        <w:rPr>
          <w:lang w:val="es-ES"/>
        </w:rPr>
      </w:pPr>
      <w:r w:rsidRPr="00997D49">
        <w:rPr>
          <w:lang w:val="es-ES"/>
        </w:rPr>
        <w:t>C's pide al PSOE que tenga en cuenta que "el 90% de los españoles no quiere elecciones". "El PP no va a poder hacer lo que le dé la gana, va a estar controlado por la oposición y va a tener que dar explicaciones de todas sus decisiones, por primera vez en mucho tiempo", ha aseverado.</w:t>
      </w:r>
    </w:p>
    <w:p w:rsidR="00997D49" w:rsidRDefault="00997D49" w:rsidP="00997D49">
      <w:pPr>
        <w:pStyle w:val="Lijstalinea"/>
        <w:numPr>
          <w:ilvl w:val="0"/>
          <w:numId w:val="1"/>
        </w:numPr>
        <w:rPr>
          <w:lang w:val="es-ES"/>
        </w:rPr>
      </w:pPr>
      <w:r w:rsidRPr="00997D49">
        <w:rPr>
          <w:lang w:val="es-ES"/>
        </w:rPr>
        <w:t>Ada Colau anuncia que está embarazada: "Empieza una nueva etapa en la que todo puede pasar"</w:t>
      </w:r>
      <w:r w:rsidRPr="00997D49">
        <w:rPr>
          <w:lang w:val="es-ES"/>
        </w:rPr>
        <w:t xml:space="preserve">. </w:t>
      </w:r>
      <w:r w:rsidRPr="00997D49">
        <w:rPr>
          <w:lang w:val="es-ES"/>
        </w:rPr>
        <w:t>La alcaldesa de Barcelona espera un niño que nacerá en primavera y afirma que seguirá con sus obligaciones como alcaldesa "con normalidad, una barriga creciente y aún más motivación".</w:t>
      </w:r>
    </w:p>
    <w:p w:rsidR="00D21ED5" w:rsidRDefault="00D21ED5" w:rsidP="00D21ED5">
      <w:pPr>
        <w:pStyle w:val="Lijstalinea"/>
        <w:numPr>
          <w:ilvl w:val="0"/>
          <w:numId w:val="1"/>
        </w:numPr>
        <w:rPr>
          <w:lang w:val="es-ES"/>
        </w:rPr>
      </w:pPr>
      <w:r w:rsidRPr="00D21ED5">
        <w:rPr>
          <w:lang w:val="es-ES"/>
        </w:rPr>
        <w:t>Poniatowska se enfrenta a los informes secretos del régimen priísta sobre ella</w:t>
      </w:r>
      <w:r>
        <w:rPr>
          <w:lang w:val="es-ES"/>
        </w:rPr>
        <w:br/>
      </w:r>
      <w:r w:rsidRPr="00D21ED5">
        <w:rPr>
          <w:lang w:val="es-ES"/>
        </w:rPr>
        <w:t>Han pasado 50 años y los papeles han caído en sus manos por primera vez. Elena Poniatowska (París, 1932) los mira y los vuelve a mirar. Está asombrada. Nunca hasta ahora había leído los informes que la policía secreta del régimen priísta escribió sobre ella entre los años sesenta y ochenta. Son decenas de folios en los que se la tacha de comunista y se la persigue por su trato con disidentes, presos, feministas e intelectuales. Los documentos, guardados en el Archivo General de la Nación, le han sido entregados por EL PAÍS.</w:t>
      </w:r>
    </w:p>
    <w:p w:rsidR="00D21ED5" w:rsidRDefault="00D21ED5" w:rsidP="00D21ED5">
      <w:pPr>
        <w:pStyle w:val="Lijstalinea"/>
        <w:numPr>
          <w:ilvl w:val="0"/>
          <w:numId w:val="1"/>
        </w:numPr>
        <w:rPr>
          <w:lang w:val="es-ES"/>
        </w:rPr>
      </w:pPr>
      <w:r w:rsidRPr="00D21ED5">
        <w:rPr>
          <w:lang w:val="es-ES"/>
        </w:rPr>
        <w:t>Un estafador viajó cuatro años gratis por Aerolíneas Argentinas</w:t>
      </w:r>
      <w:r>
        <w:rPr>
          <w:lang w:val="es-ES"/>
        </w:rPr>
        <w:t>.</w:t>
      </w:r>
      <w:r>
        <w:rPr>
          <w:lang w:val="es-ES"/>
        </w:rPr>
        <w:br/>
      </w:r>
      <w:r w:rsidRPr="00D21ED5">
        <w:rPr>
          <w:lang w:val="es-ES"/>
        </w:rPr>
        <w:t>Sentado frente al ordenador de su casa en la provincia de Córdoba (centro), siempre en vísperas de un fin de semana y por la noche, un consultor informático logró burlar durante cuatro años y 26 veces los controles del sistema de compra de pasajes por internet de Aerolíneas Argentinas. Martín Fumarola, así se llama, utilizó datos de tarjetas de créditos de terceros sin que la empresa se diese cuenta de la maniobra, pese a que siempre utilizó su nombre verdadero y su documento para poder utilizar los pasajes. El hombre viajó 24 veces en vuelos de cabotaje e internacionales, por un costo total de 30.000 pesos, una cifra que actualizada al cambio actual en Argentina representan unos 2.000 dólares. Tanto éxito tuvo con sus operaciones, y tan desapercibidas pasaron, que Aerolíneas Argentinas lo nombró pasajero platino Ar-plus, como parte del programa de pasajeros frecuentes, y cargó a su nombre el premio en millas correspondiente.</w:t>
      </w:r>
    </w:p>
    <w:p w:rsidR="00D21ED5" w:rsidRDefault="00D21ED5" w:rsidP="00D21ED5">
      <w:pPr>
        <w:pStyle w:val="Lijstalinea"/>
        <w:numPr>
          <w:ilvl w:val="0"/>
          <w:numId w:val="1"/>
        </w:numPr>
        <w:rPr>
          <w:lang w:val="es-ES"/>
        </w:rPr>
      </w:pPr>
      <w:r w:rsidRPr="00D21ED5">
        <w:rPr>
          <w:lang w:val="es-ES"/>
        </w:rPr>
        <w:t>La inseguridad de los corredores humanitarios hace fracasar la tregua en Alepo</w:t>
      </w:r>
    </w:p>
    <w:sectPr w:rsidR="00D21ED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EA" w:rsidRDefault="006A7DEA" w:rsidP="00B4420C">
      <w:pPr>
        <w:spacing w:after="0" w:line="240" w:lineRule="auto"/>
      </w:pPr>
      <w:r>
        <w:separator/>
      </w:r>
    </w:p>
  </w:endnote>
  <w:endnote w:type="continuationSeparator" w:id="0">
    <w:p w:rsidR="006A7DEA" w:rsidRDefault="006A7DEA"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79" w:rsidRDefault="00F62A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79" w:rsidRDefault="00F62A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79" w:rsidRDefault="00F62A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EA" w:rsidRDefault="006A7DEA" w:rsidP="00B4420C">
      <w:pPr>
        <w:spacing w:after="0" w:line="240" w:lineRule="auto"/>
      </w:pPr>
      <w:r>
        <w:separator/>
      </w:r>
    </w:p>
  </w:footnote>
  <w:footnote w:type="continuationSeparator" w:id="0">
    <w:p w:rsidR="006A7DEA" w:rsidRDefault="006A7DEA"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79" w:rsidRDefault="00F62A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F62A79" w:rsidRPr="00F62A79">
      <w:rPr>
        <w:lang w:val="es-ES"/>
      </w:rPr>
      <w:t>24.10.2016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18685C">
      <w:rPr>
        <w:noProof/>
        <w:lang w:val="es-ES"/>
      </w:rPr>
      <w:t>2</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79" w:rsidRDefault="00F62A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1A3A"/>
    <w:rsid w:val="00062DC9"/>
    <w:rsid w:val="0018685C"/>
    <w:rsid w:val="003571A3"/>
    <w:rsid w:val="00460737"/>
    <w:rsid w:val="00492B1F"/>
    <w:rsid w:val="004E2F87"/>
    <w:rsid w:val="005A6BE8"/>
    <w:rsid w:val="005C0583"/>
    <w:rsid w:val="006432B4"/>
    <w:rsid w:val="00697599"/>
    <w:rsid w:val="006A7DEA"/>
    <w:rsid w:val="00790250"/>
    <w:rsid w:val="0089102B"/>
    <w:rsid w:val="008A4383"/>
    <w:rsid w:val="008A5D36"/>
    <w:rsid w:val="009514DC"/>
    <w:rsid w:val="00997D49"/>
    <w:rsid w:val="009F03C2"/>
    <w:rsid w:val="00A66499"/>
    <w:rsid w:val="00A9043F"/>
    <w:rsid w:val="00AB6787"/>
    <w:rsid w:val="00B126D1"/>
    <w:rsid w:val="00B4420C"/>
    <w:rsid w:val="00D21ED5"/>
    <w:rsid w:val="00E40687"/>
    <w:rsid w:val="00F40F5F"/>
    <w:rsid w:val="00F62A79"/>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56ED"/>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134</TotalTime>
  <Pages>3</Pages>
  <Words>1213</Words>
  <Characters>6672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14</cp:revision>
  <dcterms:created xsi:type="dcterms:W3CDTF">2015-03-14T16:43:00Z</dcterms:created>
  <dcterms:modified xsi:type="dcterms:W3CDTF">2016-10-22T14:39:00Z</dcterms:modified>
</cp:coreProperties>
</file>