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BB7435" w:rsidP="00BB7435">
      <w:pPr>
        <w:pStyle w:val="Lijstalinea"/>
        <w:numPr>
          <w:ilvl w:val="0"/>
          <w:numId w:val="2"/>
        </w:numPr>
        <w:rPr>
          <w:lang w:val="es-ES"/>
        </w:rPr>
      </w:pPr>
      <w:r w:rsidRPr="00BB7435">
        <w:rPr>
          <w:lang w:val="es-ES"/>
        </w:rPr>
        <w:t xml:space="preserve">El radar de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tramo</w:t>
      </w:r>
      <w:r w:rsidRPr="00BB7435">
        <w:rPr>
          <w:lang w:val="es-ES"/>
        </w:rPr>
        <w:t xml:space="preserve"> de la Avenida de Córdoba empezará a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multar</w:t>
      </w:r>
      <w:r w:rsidRPr="00BB7435">
        <w:rPr>
          <w:lang w:val="es-ES"/>
        </w:rPr>
        <w:t xml:space="preserve"> este miércoles</w:t>
      </w:r>
    </w:p>
    <w:p w:rsidR="00BB7435" w:rsidRDefault="00BB7435" w:rsidP="00BB7435">
      <w:pPr>
        <w:pStyle w:val="Lijstalinea"/>
        <w:numPr>
          <w:ilvl w:val="0"/>
          <w:numId w:val="2"/>
        </w:numPr>
        <w:rPr>
          <w:lang w:val="es-ES"/>
        </w:rPr>
      </w:pPr>
      <w:r w:rsidRPr="00BB7435">
        <w:rPr>
          <w:lang w:val="es-ES"/>
        </w:rPr>
        <w:t xml:space="preserve">Un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navío</w:t>
      </w:r>
      <w:r w:rsidRPr="00BB7435">
        <w:rPr>
          <w:lang w:val="es-ES"/>
        </w:rPr>
        <w:t xml:space="preserve"> francés detecta señales en la zona de búsqueda del avión de EgyptAir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Los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okupas</w:t>
      </w:r>
      <w:r w:rsidRPr="00D931F5">
        <w:rPr>
          <w:lang w:val="es-ES"/>
        </w:rPr>
        <w:t xml:space="preserve"> del Banco Expropiado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apuntan</w:t>
      </w:r>
      <w:r w:rsidRPr="00D931F5">
        <w:rPr>
          <w:lang w:val="es-ES"/>
        </w:rPr>
        <w:t xml:space="preserve"> al propietario del local</w:t>
      </w:r>
    </w:p>
    <w:p w:rsidR="00D931F5" w:rsidRDefault="00510CBA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510CBA">
        <w:rPr>
          <w:lang w:val="es-ES"/>
        </w:rPr>
        <w:t>________</w:t>
      </w:r>
      <w:r w:rsidR="00D931F5" w:rsidRPr="00510CBA">
        <w:rPr>
          <w:i/>
          <w:vanish/>
          <w:lang w:val="es-ES"/>
        </w:rPr>
        <w:t>Arranca</w:t>
      </w:r>
      <w:r w:rsidR="00D931F5" w:rsidRPr="00D931F5">
        <w:rPr>
          <w:lang w:val="es-ES"/>
        </w:rPr>
        <w:t xml:space="preserve"> la última Selectividad tras 40 años de historia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Podemos quiere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relegar</w:t>
      </w:r>
      <w:r w:rsidRPr="00D931F5">
        <w:rPr>
          <w:lang w:val="es-ES"/>
        </w:rPr>
        <w:t xml:space="preserve"> a IU en los grandes debates de televisión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Los Tedax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detonan</w:t>
      </w:r>
      <w:r w:rsidRPr="00D931F5">
        <w:rPr>
          <w:lang w:val="es-ES"/>
        </w:rPr>
        <w:t xml:space="preserve"> una maleta sospechosa encontrada en la Línea 6 del Metro de Madrid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El </w:t>
      </w:r>
      <w:r w:rsidR="00510CBA" w:rsidRPr="00510CBA">
        <w:rPr>
          <w:lang w:val="es-ES"/>
        </w:rPr>
        <w:t>________</w:t>
      </w:r>
      <w:r w:rsidRPr="00510CBA">
        <w:rPr>
          <w:i/>
          <w:vanish/>
          <w:lang w:val="es-ES"/>
        </w:rPr>
        <w:t>temporal</w:t>
      </w:r>
      <w:r w:rsidRPr="00D931F5">
        <w:rPr>
          <w:lang w:val="es-ES"/>
        </w:rPr>
        <w:t xml:space="preserve"> en Alemania deja 11 muertos y daños por 450 millones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París asiste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temerosa</w:t>
      </w:r>
      <w:r w:rsidRPr="00D931F5">
        <w:rPr>
          <w:lang w:val="es-ES"/>
        </w:rPr>
        <w:t xml:space="preserve"> a la peor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crecida</w:t>
      </w:r>
      <w:r w:rsidRPr="00D931F5">
        <w:rPr>
          <w:lang w:val="es-ES"/>
        </w:rPr>
        <w:t xml:space="preserve"> del Sena en los últimos treinta años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Argentina grita “Ni una menos”, “vivas nos queremos” –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Clamor</w:t>
      </w:r>
      <w:r>
        <w:rPr>
          <w:lang w:val="es-ES"/>
        </w:rPr>
        <w:t xml:space="preserve"> contra la violencia machista</w:t>
      </w:r>
    </w:p>
    <w:p w:rsidR="00D931F5" w:rsidRP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La oposición venezolana dice que no hay condiciones para el diálogo y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llama</w:t>
      </w:r>
      <w:r w:rsidRPr="00D931F5">
        <w:rPr>
          <w:lang w:val="es-ES"/>
        </w:rPr>
        <w:t xml:space="preserve"> a manifestarse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Michelle Obama, contra Trump: “No necesitamos muros ni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vetar</w:t>
      </w:r>
      <w:r w:rsidRPr="00D931F5">
        <w:rPr>
          <w:lang w:val="es-ES"/>
        </w:rPr>
        <w:t xml:space="preserve"> musulmanes</w:t>
      </w:r>
      <w:r>
        <w:rPr>
          <w:lang w:val="es-ES"/>
        </w:rPr>
        <w:t>”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Encuentran 117 cadáveres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esparcidos</w:t>
      </w:r>
      <w:r w:rsidRPr="00D931F5">
        <w:rPr>
          <w:lang w:val="es-ES"/>
        </w:rPr>
        <w:t xml:space="preserve"> por una playa de Libia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Se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lanza</w:t>
      </w:r>
      <w:r w:rsidRPr="00D931F5">
        <w:rPr>
          <w:lang w:val="es-ES"/>
        </w:rPr>
        <w:t xml:space="preserve"> sobre el asesino de su hija al verle sonreír en el juicio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Un niño autista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desoye</w:t>
      </w:r>
      <w:r w:rsidRPr="00D931F5">
        <w:rPr>
          <w:lang w:val="es-ES"/>
        </w:rPr>
        <w:t xml:space="preserve"> a los médicos que le desanimaban y logra graduarse en Secundaria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El Banco de España pide menos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rigidez</w:t>
      </w:r>
      <w:r w:rsidRPr="00D931F5">
        <w:rPr>
          <w:lang w:val="es-ES"/>
        </w:rPr>
        <w:t xml:space="preserve"> para bajar salarios, más IVA y proteger menos el contrato fijo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Nuevos paros en el Metro de Madrid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convocados</w:t>
      </w:r>
      <w:r w:rsidRPr="00D931F5">
        <w:rPr>
          <w:lang w:val="es-ES"/>
        </w:rPr>
        <w:t xml:space="preserve"> por los maquinistas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La UEFA sanciona por tercera vez al Barcelona por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exhibir</w:t>
      </w:r>
      <w:r w:rsidRPr="00D931F5">
        <w:rPr>
          <w:lang w:val="es-ES"/>
        </w:rPr>
        <w:t xml:space="preserve"> esteladas en la Champions Leagu</w:t>
      </w:r>
    </w:p>
    <w:p w:rsidR="00D931F5" w:rsidRDefault="00D931F5" w:rsidP="00D931F5">
      <w:pPr>
        <w:pStyle w:val="Lijstalinea"/>
        <w:numPr>
          <w:ilvl w:val="0"/>
          <w:numId w:val="2"/>
        </w:numPr>
        <w:rPr>
          <w:lang w:val="es-ES"/>
        </w:rPr>
      </w:pPr>
      <w:r w:rsidRPr="00D931F5">
        <w:rPr>
          <w:lang w:val="es-ES"/>
        </w:rPr>
        <w:t xml:space="preserve">La estación de metro de Sol recupera su nombre original tras finalizar el </w:t>
      </w:r>
      <w:r w:rsidR="003D5806" w:rsidRPr="003D5806">
        <w:rPr>
          <w:lang w:val="es-ES"/>
        </w:rPr>
        <w:t>________</w:t>
      </w:r>
      <w:r w:rsidRPr="003D5806">
        <w:rPr>
          <w:i/>
          <w:vanish/>
          <w:lang w:val="es-ES"/>
        </w:rPr>
        <w:t>patrocinio</w:t>
      </w:r>
      <w:r w:rsidRPr="00D931F5">
        <w:rPr>
          <w:lang w:val="es-ES"/>
        </w:rPr>
        <w:t xml:space="preserve"> de Vodafone</w:t>
      </w:r>
    </w:p>
    <w:p w:rsidR="003D73F2" w:rsidRPr="003D73F2" w:rsidRDefault="003D73F2" w:rsidP="003D73F2">
      <w:pPr>
        <w:pStyle w:val="Lijstalinea"/>
        <w:numPr>
          <w:ilvl w:val="0"/>
          <w:numId w:val="2"/>
        </w:numPr>
        <w:rPr>
          <w:lang w:val="es-ES"/>
        </w:rPr>
      </w:pPr>
      <w:r w:rsidRPr="003D73F2">
        <w:rPr>
          <w:lang w:val="es-ES"/>
        </w:rPr>
        <w:t xml:space="preserve">Los alérgicos, ante su particular 'vía crucis': el polen de </w:t>
      </w:r>
      <w:r w:rsidRPr="003D73F2">
        <w:rPr>
          <w:lang w:val="es-ES"/>
        </w:rPr>
        <w:t>________</w:t>
      </w:r>
      <w:r w:rsidRPr="003D73F2">
        <w:rPr>
          <w:i/>
          <w:vanish/>
          <w:lang w:val="es-ES"/>
        </w:rPr>
        <w:t>gramíneas</w:t>
      </w:r>
      <w:r w:rsidRPr="003D73F2">
        <w:rPr>
          <w:lang w:val="es-ES"/>
        </w:rPr>
        <w:t xml:space="preserve"> y olivos está en su etapa </w:t>
      </w:r>
      <w:r w:rsidRPr="003D73F2">
        <w:rPr>
          <w:lang w:val="es-ES"/>
        </w:rPr>
        <w:t>________</w:t>
      </w:r>
      <w:r w:rsidRPr="003D73F2">
        <w:rPr>
          <w:i/>
          <w:vanish/>
          <w:lang w:val="es-ES"/>
        </w:rPr>
        <w:t>álgida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D5806" w:rsidRDefault="003D73F2">
      <w:pPr>
        <w:rPr>
          <w:lang w:val="es-ES"/>
        </w:rPr>
      </w:pPr>
      <w:r>
        <w:rPr>
          <w:lang w:val="es-ES"/>
        </w:rPr>
        <w:t xml:space="preserve">álgido - </w:t>
      </w:r>
      <w:r w:rsidR="003D5806">
        <w:rPr>
          <w:lang w:val="es-ES"/>
        </w:rPr>
        <w:t xml:space="preserve">apuntar - arrancar - clamor - convocar - </w:t>
      </w:r>
      <w:r w:rsidR="003D5806" w:rsidRPr="00D931F5">
        <w:rPr>
          <w:lang w:val="es-ES"/>
        </w:rPr>
        <w:t>crecida</w:t>
      </w:r>
      <w:r w:rsidR="003D5806">
        <w:rPr>
          <w:lang w:val="es-ES"/>
        </w:rPr>
        <w:t xml:space="preserve"> - desoír - detonar - esparcir - </w:t>
      </w:r>
      <w:r w:rsidR="003D5806" w:rsidRPr="00D931F5">
        <w:rPr>
          <w:lang w:val="es-ES"/>
        </w:rPr>
        <w:t>exhibir</w:t>
      </w:r>
      <w:r w:rsidR="003D5806">
        <w:rPr>
          <w:lang w:val="es-ES"/>
        </w:rPr>
        <w:t xml:space="preserve"> - </w:t>
      </w:r>
      <w:r w:rsidRPr="003D73F2">
        <w:rPr>
          <w:lang w:val="es-ES"/>
        </w:rPr>
        <w:t>gramínea</w:t>
      </w:r>
      <w:r>
        <w:rPr>
          <w:lang w:val="es-ES"/>
        </w:rPr>
        <w:t xml:space="preserve"> - </w:t>
      </w:r>
      <w:r w:rsidR="003D5806" w:rsidRPr="00D931F5">
        <w:rPr>
          <w:lang w:val="es-ES"/>
        </w:rPr>
        <w:t>lanza</w:t>
      </w:r>
      <w:r w:rsidR="003D5806">
        <w:rPr>
          <w:lang w:val="es-ES"/>
        </w:rPr>
        <w:t xml:space="preserve">r - </w:t>
      </w:r>
      <w:r w:rsidR="003D5806" w:rsidRPr="00D931F5">
        <w:rPr>
          <w:lang w:val="es-ES"/>
        </w:rPr>
        <w:t>llama</w:t>
      </w:r>
      <w:r w:rsidR="003D5806">
        <w:rPr>
          <w:lang w:val="es-ES"/>
        </w:rPr>
        <w:t xml:space="preserve">r - multar - </w:t>
      </w:r>
      <w:r w:rsidR="003D5806" w:rsidRPr="00BB7435">
        <w:rPr>
          <w:lang w:val="es-ES"/>
        </w:rPr>
        <w:t>navío</w:t>
      </w:r>
      <w:r w:rsidR="003D5806">
        <w:rPr>
          <w:lang w:val="es-ES"/>
        </w:rPr>
        <w:t xml:space="preserve"> - okupa - </w:t>
      </w:r>
      <w:r w:rsidR="003D5806" w:rsidRPr="00D931F5">
        <w:rPr>
          <w:lang w:val="es-ES"/>
        </w:rPr>
        <w:t>patrocinio</w:t>
      </w:r>
      <w:r w:rsidR="003D5806">
        <w:rPr>
          <w:lang w:val="es-ES"/>
        </w:rPr>
        <w:t xml:space="preserve"> - </w:t>
      </w:r>
      <w:r w:rsidR="003D5806" w:rsidRPr="00D931F5">
        <w:rPr>
          <w:lang w:val="es-ES"/>
        </w:rPr>
        <w:t>relegar</w:t>
      </w:r>
      <w:r w:rsidR="003D5806">
        <w:rPr>
          <w:lang w:val="es-ES"/>
        </w:rPr>
        <w:t xml:space="preserve"> - </w:t>
      </w:r>
      <w:r w:rsidR="003D5806" w:rsidRPr="00D931F5">
        <w:rPr>
          <w:lang w:val="es-ES"/>
        </w:rPr>
        <w:t>rigidez</w:t>
      </w:r>
      <w:r w:rsidR="003D5806">
        <w:rPr>
          <w:lang w:val="es-ES"/>
        </w:rPr>
        <w:t xml:space="preserve"> - temeroso - </w:t>
      </w:r>
      <w:r w:rsidR="003D5806" w:rsidRPr="00D931F5">
        <w:rPr>
          <w:lang w:val="es-ES"/>
        </w:rPr>
        <w:t>temporal</w:t>
      </w:r>
      <w:r w:rsidR="003D5806">
        <w:rPr>
          <w:lang w:val="es-ES"/>
        </w:rPr>
        <w:t xml:space="preserve"> - tramo - </w:t>
      </w:r>
      <w:r w:rsidR="003D5806" w:rsidRPr="00D931F5">
        <w:rPr>
          <w:lang w:val="es-ES"/>
        </w:rPr>
        <w:t>vetar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3D73F2">
        <w:rPr>
          <w:lang w:val="es-ES"/>
        </w:rPr>
        <w:t>El radar de ________</w:t>
      </w:r>
      <w:r w:rsidRPr="003D73F2">
        <w:rPr>
          <w:i/>
          <w:lang w:val="es-ES"/>
        </w:rPr>
        <w:t>tramo</w:t>
      </w:r>
      <w:r w:rsidRPr="003D73F2">
        <w:rPr>
          <w:lang w:val="es-ES"/>
        </w:rPr>
        <w:t xml:space="preserve"> de la Avenida de Córdoba empezará a ________</w:t>
      </w:r>
      <w:r w:rsidRPr="003D73F2">
        <w:rPr>
          <w:i/>
          <w:lang w:val="es-ES"/>
        </w:rPr>
        <w:t>multar</w:t>
      </w:r>
      <w:r w:rsidRPr="003D73F2">
        <w:rPr>
          <w:lang w:val="es-ES"/>
        </w:rPr>
        <w:t xml:space="preserve"> este miércoles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Un ________</w:t>
      </w:r>
      <w:r w:rsidRPr="003D73F2">
        <w:rPr>
          <w:i/>
          <w:lang w:val="es-ES"/>
        </w:rPr>
        <w:t>navío</w:t>
      </w:r>
      <w:r w:rsidRPr="003D73F2">
        <w:rPr>
          <w:lang w:val="es-ES"/>
        </w:rPr>
        <w:t xml:space="preserve"> francés detecta señales en la zona de búsqueda del avión de EgyptAir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Los ________</w:t>
      </w:r>
      <w:r w:rsidRPr="003D73F2">
        <w:rPr>
          <w:i/>
          <w:lang w:val="es-ES"/>
        </w:rPr>
        <w:t>okupas</w:t>
      </w:r>
      <w:r w:rsidRPr="003D73F2">
        <w:rPr>
          <w:lang w:val="es-ES"/>
        </w:rPr>
        <w:t xml:space="preserve"> del Banco Expropiado ________</w:t>
      </w:r>
      <w:r w:rsidRPr="003D73F2">
        <w:rPr>
          <w:i/>
          <w:lang w:val="es-ES"/>
        </w:rPr>
        <w:t>apuntan</w:t>
      </w:r>
      <w:r w:rsidRPr="003D73F2">
        <w:rPr>
          <w:lang w:val="es-ES"/>
        </w:rPr>
        <w:t xml:space="preserve"> al propietario del local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________</w:t>
      </w:r>
      <w:r w:rsidRPr="003D73F2">
        <w:rPr>
          <w:i/>
          <w:lang w:val="es-ES"/>
        </w:rPr>
        <w:t>Arranca</w:t>
      </w:r>
      <w:r w:rsidRPr="003D73F2">
        <w:rPr>
          <w:lang w:val="es-ES"/>
        </w:rPr>
        <w:t xml:space="preserve"> la última Selectividad tras 40 años de historia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Podemos quiere ________</w:t>
      </w:r>
      <w:r w:rsidRPr="003D73F2">
        <w:rPr>
          <w:i/>
          <w:lang w:val="es-ES"/>
        </w:rPr>
        <w:t>relegar</w:t>
      </w:r>
      <w:r w:rsidRPr="003D73F2">
        <w:rPr>
          <w:lang w:val="es-ES"/>
        </w:rPr>
        <w:t xml:space="preserve"> a IU en los grandes debates de televisión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Los Tedax ________</w:t>
      </w:r>
      <w:r w:rsidRPr="003D73F2">
        <w:rPr>
          <w:i/>
          <w:lang w:val="es-ES"/>
        </w:rPr>
        <w:t>detonan</w:t>
      </w:r>
      <w:r w:rsidRPr="003D73F2">
        <w:rPr>
          <w:lang w:val="es-ES"/>
        </w:rPr>
        <w:t xml:space="preserve"> una maleta sospechosa encontrada en la Línea 6 del Metro de Madrid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El ________</w:t>
      </w:r>
      <w:r w:rsidRPr="003D73F2">
        <w:rPr>
          <w:i/>
          <w:lang w:val="es-ES"/>
        </w:rPr>
        <w:t>temporal</w:t>
      </w:r>
      <w:r w:rsidRPr="003D73F2">
        <w:rPr>
          <w:lang w:val="es-ES"/>
        </w:rPr>
        <w:t xml:space="preserve"> en Alemania deja 11 muertos y daños por 450 millones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París asiste ________</w:t>
      </w:r>
      <w:r w:rsidRPr="003D73F2">
        <w:rPr>
          <w:i/>
          <w:lang w:val="es-ES"/>
        </w:rPr>
        <w:t>temerosa</w:t>
      </w:r>
      <w:r w:rsidRPr="003D73F2">
        <w:rPr>
          <w:lang w:val="es-ES"/>
        </w:rPr>
        <w:t xml:space="preserve"> a la peor ________</w:t>
      </w:r>
      <w:r w:rsidRPr="003D73F2">
        <w:rPr>
          <w:i/>
          <w:lang w:val="es-ES"/>
        </w:rPr>
        <w:t>crecida</w:t>
      </w:r>
      <w:r w:rsidRPr="003D73F2">
        <w:rPr>
          <w:lang w:val="es-ES"/>
        </w:rPr>
        <w:t xml:space="preserve"> del Sena en los últimos treinta años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Argentina grita “Ni una menos”, “vivas nos queremos” –________</w:t>
      </w:r>
      <w:r w:rsidRPr="003D73F2">
        <w:rPr>
          <w:i/>
          <w:lang w:val="es-ES"/>
        </w:rPr>
        <w:t>Clamor</w:t>
      </w:r>
      <w:r w:rsidRPr="003D73F2">
        <w:rPr>
          <w:lang w:val="es-ES"/>
        </w:rPr>
        <w:t xml:space="preserve"> contra la violencia machista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La oposición venezolana dice que no hay condiciones para el diálogo y ________</w:t>
      </w:r>
      <w:r w:rsidRPr="003D73F2">
        <w:rPr>
          <w:i/>
          <w:lang w:val="es-ES"/>
        </w:rPr>
        <w:t>llama</w:t>
      </w:r>
      <w:r w:rsidRPr="003D73F2">
        <w:rPr>
          <w:lang w:val="es-ES"/>
        </w:rPr>
        <w:t xml:space="preserve"> a manifestarse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Michelle Obama, contra Trump: “No necesitamos muros ni ________</w:t>
      </w:r>
      <w:r w:rsidRPr="003D73F2">
        <w:rPr>
          <w:i/>
          <w:lang w:val="es-ES"/>
        </w:rPr>
        <w:t>vetar</w:t>
      </w:r>
      <w:r w:rsidRPr="003D73F2">
        <w:rPr>
          <w:lang w:val="es-ES"/>
        </w:rPr>
        <w:t xml:space="preserve"> musulmanes”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Encuentran 117 cadáveres ________</w:t>
      </w:r>
      <w:r w:rsidRPr="003D73F2">
        <w:rPr>
          <w:i/>
          <w:lang w:val="es-ES"/>
        </w:rPr>
        <w:t>esparcidos</w:t>
      </w:r>
      <w:r w:rsidRPr="003D73F2">
        <w:rPr>
          <w:lang w:val="es-ES"/>
        </w:rPr>
        <w:t xml:space="preserve"> por una playa de Libia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Se ________</w:t>
      </w:r>
      <w:r w:rsidRPr="003D73F2">
        <w:rPr>
          <w:i/>
          <w:lang w:val="es-ES"/>
        </w:rPr>
        <w:t>lanza</w:t>
      </w:r>
      <w:r w:rsidRPr="003D73F2">
        <w:rPr>
          <w:lang w:val="es-ES"/>
        </w:rPr>
        <w:t xml:space="preserve"> sobre el asesino de su hija al verle sonreír en el juicio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Un niño autista ________</w:t>
      </w:r>
      <w:r w:rsidRPr="003D73F2">
        <w:rPr>
          <w:i/>
          <w:lang w:val="es-ES"/>
        </w:rPr>
        <w:t>desoye</w:t>
      </w:r>
      <w:r w:rsidRPr="003D73F2">
        <w:rPr>
          <w:lang w:val="es-ES"/>
        </w:rPr>
        <w:t xml:space="preserve"> a los médicos que le desanimaban y logra graduarse en Secundaria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El Banco de España pide menos ________</w:t>
      </w:r>
      <w:r w:rsidRPr="003D73F2">
        <w:rPr>
          <w:i/>
          <w:lang w:val="es-ES"/>
        </w:rPr>
        <w:t>rigidez</w:t>
      </w:r>
      <w:r w:rsidRPr="003D73F2">
        <w:rPr>
          <w:lang w:val="es-ES"/>
        </w:rPr>
        <w:t xml:space="preserve"> para bajar salarios, más IVA y proteger menos el contrato fijo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Nuevos paros en el Metro de Madrid ________</w:t>
      </w:r>
      <w:r w:rsidRPr="003D73F2">
        <w:rPr>
          <w:i/>
          <w:lang w:val="es-ES"/>
        </w:rPr>
        <w:t>convocados</w:t>
      </w:r>
      <w:r w:rsidRPr="003D73F2">
        <w:rPr>
          <w:lang w:val="es-ES"/>
        </w:rPr>
        <w:t xml:space="preserve"> por los maquinistas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La UEFA sanciona por tercera vez al Barcelona por ________</w:t>
      </w:r>
      <w:r w:rsidRPr="003D73F2">
        <w:rPr>
          <w:i/>
          <w:lang w:val="es-ES"/>
        </w:rPr>
        <w:t>exhibir</w:t>
      </w:r>
      <w:r w:rsidRPr="003D73F2">
        <w:rPr>
          <w:lang w:val="es-ES"/>
        </w:rPr>
        <w:t xml:space="preserve"> esteladas en la Champions Leagu</w:t>
      </w:r>
    </w:p>
    <w:p w:rsidR="003D73F2" w:rsidRPr="003D73F2" w:rsidRDefault="003D73F2" w:rsidP="003D73F2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La estación de metro de Sol recupera su nombre original tras finalizar el ________</w:t>
      </w:r>
      <w:r w:rsidRPr="003D73F2">
        <w:rPr>
          <w:i/>
          <w:lang w:val="es-ES"/>
        </w:rPr>
        <w:t>patrocinio</w:t>
      </w:r>
      <w:r w:rsidRPr="003D73F2">
        <w:rPr>
          <w:lang w:val="es-ES"/>
        </w:rPr>
        <w:t xml:space="preserve"> de Vodafone</w:t>
      </w:r>
    </w:p>
    <w:p w:rsidR="009F03C2" w:rsidRPr="003D73F2" w:rsidRDefault="003D73F2" w:rsidP="00685F9F">
      <w:pPr>
        <w:pStyle w:val="Lijstalinea"/>
        <w:numPr>
          <w:ilvl w:val="0"/>
          <w:numId w:val="3"/>
        </w:numPr>
        <w:rPr>
          <w:lang w:val="es-ES"/>
        </w:rPr>
      </w:pPr>
      <w:r w:rsidRPr="003D73F2">
        <w:rPr>
          <w:lang w:val="es-ES"/>
        </w:rPr>
        <w:t>Los alérgicos, ante su particular 'vía crucis': el polen de ________</w:t>
      </w:r>
      <w:r w:rsidRPr="003D73F2">
        <w:rPr>
          <w:i/>
          <w:lang w:val="es-ES"/>
        </w:rPr>
        <w:t>gramíneas</w:t>
      </w:r>
      <w:r w:rsidRPr="003D73F2">
        <w:rPr>
          <w:lang w:val="es-ES"/>
        </w:rPr>
        <w:t xml:space="preserve"> y olivos está en su etapa ________</w:t>
      </w:r>
      <w:r w:rsidRPr="003D73F2">
        <w:rPr>
          <w:i/>
          <w:lang w:val="es-ES"/>
        </w:rPr>
        <w:t>álgida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El fiscal, sobre el caso Messi: “Hasta un niño de 10 años” sabe que hay que pagar impuestos</w:t>
      </w:r>
    </w:p>
    <w:p w:rsidR="00D931F5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Un grupo de neonazis cuelga una pancarta contra los refugiados en el Ayuntamiento de Madrid</w:t>
      </w:r>
    </w:p>
    <w:p w:rsidR="00D931F5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La heroína regresa a España por la masiva oferta mundial de esta droga</w:t>
      </w:r>
    </w:p>
    <w:p w:rsidR="00D931F5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Hackean el Facebook de Corea del Norte, cuya contraseña era “password”</w:t>
      </w:r>
    </w:p>
    <w:p w:rsidR="00D931F5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Los hombres deportistas tienen más riesgo de muerte súbita que las mujeres</w:t>
      </w:r>
    </w:p>
    <w:p w:rsidR="00D931F5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Una mujer muere por beber demasiada agua bajo el efecto de las drogas</w:t>
      </w:r>
    </w:p>
    <w:p w:rsidR="00D931F5" w:rsidRPr="00A9043F" w:rsidRDefault="00D931F5" w:rsidP="00D931F5">
      <w:pPr>
        <w:pStyle w:val="Lijstalinea"/>
        <w:numPr>
          <w:ilvl w:val="0"/>
          <w:numId w:val="1"/>
        </w:numPr>
        <w:rPr>
          <w:lang w:val="es-ES"/>
        </w:rPr>
      </w:pPr>
      <w:r w:rsidRPr="00D931F5">
        <w:rPr>
          <w:lang w:val="es-ES"/>
        </w:rPr>
        <w:t>La mitad de los trabajadores están poco o muy poco comprometidos con su empresa</w:t>
      </w:r>
    </w:p>
    <w:sectPr w:rsidR="00D931F5" w:rsidRPr="00A90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8D" w:rsidRDefault="0002668D" w:rsidP="00B4420C">
      <w:pPr>
        <w:spacing w:after="0" w:line="240" w:lineRule="auto"/>
      </w:pPr>
      <w:r>
        <w:separator/>
      </w:r>
    </w:p>
  </w:endnote>
  <w:endnote w:type="continuationSeparator" w:id="0">
    <w:p w:rsidR="0002668D" w:rsidRDefault="0002668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8B" w:rsidRDefault="007A01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8B" w:rsidRDefault="007A01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8B" w:rsidRDefault="007A0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8D" w:rsidRDefault="0002668D" w:rsidP="00B4420C">
      <w:pPr>
        <w:spacing w:after="0" w:line="240" w:lineRule="auto"/>
      </w:pPr>
      <w:r>
        <w:separator/>
      </w:r>
    </w:p>
  </w:footnote>
  <w:footnote w:type="continuationSeparator" w:id="0">
    <w:p w:rsidR="0002668D" w:rsidRDefault="0002668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8B" w:rsidRDefault="007A01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7A018B">
      <w:rPr>
        <w:lang w:val="es-ES"/>
      </w:rPr>
      <w:t>06.06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3D73F2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8B" w:rsidRDefault="007A01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2668D"/>
    <w:rsid w:val="00062DC9"/>
    <w:rsid w:val="002504FA"/>
    <w:rsid w:val="003571A3"/>
    <w:rsid w:val="003D5806"/>
    <w:rsid w:val="003D73F2"/>
    <w:rsid w:val="00460737"/>
    <w:rsid w:val="00492B1F"/>
    <w:rsid w:val="004E2F87"/>
    <w:rsid w:val="00510CBA"/>
    <w:rsid w:val="00672381"/>
    <w:rsid w:val="00697599"/>
    <w:rsid w:val="00790250"/>
    <w:rsid w:val="007A018B"/>
    <w:rsid w:val="0089102B"/>
    <w:rsid w:val="008A4383"/>
    <w:rsid w:val="009514DC"/>
    <w:rsid w:val="009F03C2"/>
    <w:rsid w:val="00A66499"/>
    <w:rsid w:val="00A9043F"/>
    <w:rsid w:val="00AB6787"/>
    <w:rsid w:val="00AE5556"/>
    <w:rsid w:val="00B126D1"/>
    <w:rsid w:val="00B4420C"/>
    <w:rsid w:val="00BB7435"/>
    <w:rsid w:val="00D931F5"/>
    <w:rsid w:val="00EA3D2F"/>
    <w:rsid w:val="00EB0EA6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180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117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2016-06-06T06:35:00Z</dcterms:modified>
</cp:coreProperties>
</file>