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3E4B92" w:rsidP="003E4B92">
      <w:pPr>
        <w:pStyle w:val="Lijstalinea"/>
        <w:numPr>
          <w:ilvl w:val="0"/>
          <w:numId w:val="2"/>
        </w:numPr>
        <w:rPr>
          <w:lang w:val="es-ES"/>
        </w:rPr>
      </w:pPr>
      <w:r w:rsidRPr="003E4B92">
        <w:rPr>
          <w:lang w:val="es-ES"/>
        </w:rPr>
        <w:t xml:space="preserve">El ELN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libera</w:t>
      </w:r>
      <w:r w:rsidRPr="003E4B92">
        <w:rPr>
          <w:lang w:val="es-ES"/>
        </w:rPr>
        <w:t xml:space="preserve"> a la periodista española Salud Hernández: "Estaba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secuestrada</w:t>
      </w:r>
      <w:r w:rsidRPr="003E4B92">
        <w:rPr>
          <w:lang w:val="es-ES"/>
        </w:rPr>
        <w:t>"</w:t>
      </w:r>
    </w:p>
    <w:p w:rsidR="003E4B92" w:rsidRDefault="003E4B92" w:rsidP="003E4B92">
      <w:pPr>
        <w:pStyle w:val="Lijstalinea"/>
        <w:numPr>
          <w:ilvl w:val="0"/>
          <w:numId w:val="2"/>
        </w:numPr>
        <w:rPr>
          <w:lang w:val="es-ES"/>
        </w:rPr>
      </w:pPr>
      <w:r w:rsidRPr="003E4B92">
        <w:rPr>
          <w:lang w:val="es-ES"/>
        </w:rPr>
        <w:t xml:space="preserve">Cataluña acapara un tercio de las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ayudas</w:t>
      </w:r>
      <w:r w:rsidRPr="003E4B92">
        <w:rPr>
          <w:lang w:val="es-ES"/>
        </w:rPr>
        <w:t xml:space="preserve"> del Estado con 46.400 millones en cuatro años</w:t>
      </w:r>
    </w:p>
    <w:p w:rsidR="003E4B92" w:rsidRDefault="003E4B92" w:rsidP="003E4B92">
      <w:pPr>
        <w:pStyle w:val="Lijstalinea"/>
        <w:numPr>
          <w:ilvl w:val="0"/>
          <w:numId w:val="2"/>
        </w:numPr>
        <w:rPr>
          <w:lang w:val="es-ES"/>
        </w:rPr>
      </w:pPr>
      <w:r w:rsidRPr="003E4B92">
        <w:rPr>
          <w:lang w:val="es-ES"/>
        </w:rPr>
        <w:t xml:space="preserve">Pedro Sánchez garantiza que no habrá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terceras</w:t>
      </w:r>
      <w:r w:rsidRPr="003E4B92">
        <w:rPr>
          <w:lang w:val="es-ES"/>
        </w:rPr>
        <w:t xml:space="preserve"> elecciones tras el 26-J</w:t>
      </w:r>
    </w:p>
    <w:p w:rsidR="005533E2" w:rsidRDefault="005533E2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5533E2">
        <w:rPr>
          <w:lang w:val="es-ES"/>
        </w:rPr>
        <w:t xml:space="preserve">Ecuador ofrece un bono a quienes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asilen</w:t>
      </w:r>
      <w:r w:rsidRPr="005533E2">
        <w:rPr>
          <w:lang w:val="es-ES"/>
        </w:rPr>
        <w:t xml:space="preserve"> a los damnificados del seísmo. El Gobierno dará ayudas a las familias que ofrezcan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albergue</w:t>
      </w:r>
      <w:r w:rsidRPr="005533E2">
        <w:rPr>
          <w:lang w:val="es-ES"/>
        </w:rPr>
        <w:t xml:space="preserve"> a quienes perdieron su hogar el pasado 16 de abril</w:t>
      </w:r>
    </w:p>
    <w:p w:rsidR="005533E2" w:rsidRDefault="005533E2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5533E2">
        <w:rPr>
          <w:lang w:val="es-ES"/>
        </w:rPr>
        <w:t xml:space="preserve">"Esto no es chavismo, es anarquía", habla el </w:t>
      </w:r>
      <w:proofErr w:type="spellStart"/>
      <w:r w:rsidRPr="005533E2">
        <w:rPr>
          <w:lang w:val="es-ES"/>
        </w:rPr>
        <w:t>exgeneral</w:t>
      </w:r>
      <w:proofErr w:type="spellEnd"/>
      <w:r w:rsidRPr="005533E2">
        <w:rPr>
          <w:lang w:val="es-ES"/>
        </w:rPr>
        <w:t xml:space="preserve"> chavista que le dio la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espalda</w:t>
      </w:r>
      <w:r w:rsidRPr="005533E2">
        <w:rPr>
          <w:lang w:val="es-ES"/>
        </w:rPr>
        <w:t xml:space="preserve"> a Maduro en Venezuela</w:t>
      </w:r>
    </w:p>
    <w:p w:rsidR="005533E2" w:rsidRDefault="005533E2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5533E2">
        <w:rPr>
          <w:lang w:val="es-ES"/>
        </w:rPr>
        <w:t xml:space="preserve">Visita histórica sin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pedir</w:t>
      </w:r>
      <w:r w:rsidRPr="005533E2">
        <w:rPr>
          <w:lang w:val="es-ES"/>
        </w:rPr>
        <w:t xml:space="preserve"> perdón. Barack Obama se convirtió en el primer presidente estadounidense en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ejercicio</w:t>
      </w:r>
      <w:r w:rsidRPr="005533E2">
        <w:rPr>
          <w:lang w:val="es-ES"/>
        </w:rPr>
        <w:t xml:space="preserve"> en visitar la ciudad arrasada por la bomba atómica.</w:t>
      </w:r>
    </w:p>
    <w:p w:rsidR="005533E2" w:rsidRDefault="005533E2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5533E2">
        <w:rPr>
          <w:lang w:val="es-ES"/>
        </w:rPr>
        <w:t xml:space="preserve">Cachorros </w:t>
      </w:r>
      <w:r w:rsidR="006663F8" w:rsidRPr="006663F8">
        <w:rPr>
          <w:lang w:val="es-ES"/>
        </w:rPr>
        <w:t>________</w:t>
      </w:r>
      <w:r w:rsidRPr="006663F8">
        <w:rPr>
          <w:i/>
          <w:vanish/>
          <w:lang w:val="es-ES"/>
        </w:rPr>
        <w:t>arrojados</w:t>
      </w:r>
      <w:r w:rsidRPr="005533E2">
        <w:rPr>
          <w:lang w:val="es-ES"/>
        </w:rPr>
        <w:t xml:space="preserve"> a un contenedor como si fueran basura</w:t>
      </w:r>
    </w:p>
    <w:p w:rsidR="005533E2" w:rsidRDefault="005533E2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5533E2">
        <w:rPr>
          <w:lang w:val="es-ES"/>
        </w:rPr>
        <w:t>Los afectados por el examen de inglés B1 piden impugnar la prueba y que se repita</w:t>
      </w:r>
    </w:p>
    <w:p w:rsidR="005533E2" w:rsidRDefault="006663F8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6663F8">
        <w:rPr>
          <w:lang w:val="es-ES"/>
        </w:rPr>
        <w:t>________</w:t>
      </w:r>
      <w:r w:rsidR="005533E2" w:rsidRPr="006663F8">
        <w:rPr>
          <w:i/>
          <w:vanish/>
          <w:lang w:val="es-ES"/>
        </w:rPr>
        <w:t>Hallada</w:t>
      </w:r>
      <w:r w:rsidR="005533E2" w:rsidRPr="005533E2">
        <w:rPr>
          <w:lang w:val="es-ES"/>
        </w:rPr>
        <w:t xml:space="preserve"> una </w:t>
      </w:r>
      <w:proofErr w:type="spellStart"/>
      <w:r w:rsidR="005533E2" w:rsidRPr="005533E2">
        <w:rPr>
          <w:lang w:val="es-ES"/>
        </w:rPr>
        <w:t>superbacteria</w:t>
      </w:r>
      <w:proofErr w:type="spellEnd"/>
      <w:r w:rsidR="005533E2" w:rsidRPr="005533E2">
        <w:rPr>
          <w:lang w:val="es-ES"/>
        </w:rPr>
        <w:t xml:space="preserve"> inmune al antibiótico más potente</w:t>
      </w:r>
    </w:p>
    <w:p w:rsidR="00BF1D19" w:rsidRDefault="00BF1D19" w:rsidP="005533E2">
      <w:pPr>
        <w:pStyle w:val="Lijstalinea"/>
        <w:numPr>
          <w:ilvl w:val="0"/>
          <w:numId w:val="2"/>
        </w:numPr>
        <w:rPr>
          <w:lang w:val="es-ES"/>
        </w:rPr>
      </w:pPr>
      <w:r w:rsidRPr="00BF1D19">
        <w:rPr>
          <w:lang w:val="es-ES"/>
        </w:rPr>
        <w:t xml:space="preserve">"Solemos confundir los defectos del sistema con el </w:t>
      </w:r>
      <w:r w:rsidRPr="00BF1D19">
        <w:rPr>
          <w:lang w:val="es-ES"/>
        </w:rPr>
        <w:t>________</w:t>
      </w:r>
      <w:r w:rsidRPr="00BF1D19">
        <w:rPr>
          <w:i/>
          <w:vanish/>
          <w:lang w:val="es-ES"/>
        </w:rPr>
        <w:t>conjunto</w:t>
      </w:r>
      <w:r w:rsidRPr="00BF1D19">
        <w:rPr>
          <w:lang w:val="es-ES"/>
        </w:rPr>
        <w:t xml:space="preserve"> del mismo"</w:t>
      </w:r>
    </w:p>
    <w:p w:rsidR="00BF1D19" w:rsidRDefault="00BF1D19" w:rsidP="00BF1D19">
      <w:pPr>
        <w:pStyle w:val="Lijstalinea"/>
        <w:numPr>
          <w:ilvl w:val="0"/>
          <w:numId w:val="2"/>
        </w:numPr>
        <w:rPr>
          <w:lang w:val="es-ES"/>
        </w:rPr>
      </w:pPr>
      <w:r w:rsidRPr="00BF1D19">
        <w:rPr>
          <w:lang w:val="es-ES"/>
        </w:rPr>
        <w:t>"Los animalistas son exagerados, como los ________</w:t>
      </w:r>
      <w:r w:rsidRPr="00BF1D19">
        <w:rPr>
          <w:i/>
          <w:vanish/>
          <w:lang w:val="es-ES"/>
        </w:rPr>
        <w:t>hinchas</w:t>
      </w:r>
      <w:r w:rsidRPr="00BF1D19">
        <w:rPr>
          <w:lang w:val="es-ES"/>
        </w:rPr>
        <w:t xml:space="preserve"> de fútbol o los nacionalistas"</w:t>
      </w:r>
    </w:p>
    <w:p w:rsidR="005533E2" w:rsidRPr="005533E2" w:rsidRDefault="005533E2" w:rsidP="005533E2">
      <w:pPr>
        <w:ind w:left="360"/>
        <w:rPr>
          <w:lang w:val="es-ES"/>
        </w:rPr>
      </w:pP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663F8" w:rsidRDefault="006663F8">
      <w:pPr>
        <w:rPr>
          <w:lang w:val="es-ES"/>
        </w:rPr>
      </w:pPr>
      <w:r w:rsidRPr="005533E2">
        <w:rPr>
          <w:lang w:val="es-ES"/>
        </w:rPr>
        <w:t>albergue</w:t>
      </w:r>
      <w:r>
        <w:rPr>
          <w:lang w:val="es-ES"/>
        </w:rPr>
        <w:t xml:space="preserve"> - arrojar - asilar </w:t>
      </w:r>
      <w:r w:rsidR="00BF1D19">
        <w:rPr>
          <w:lang w:val="es-ES"/>
        </w:rPr>
        <w:t>–</w:t>
      </w:r>
      <w:r>
        <w:rPr>
          <w:lang w:val="es-ES"/>
        </w:rPr>
        <w:t xml:space="preserve"> </w:t>
      </w:r>
      <w:r w:rsidR="00BF1D19">
        <w:rPr>
          <w:lang w:val="es-ES"/>
        </w:rPr>
        <w:t xml:space="preserve">conjunto - </w:t>
      </w:r>
      <w:r w:rsidRPr="005533E2">
        <w:rPr>
          <w:lang w:val="es-ES"/>
        </w:rPr>
        <w:t>ejercicio</w:t>
      </w:r>
      <w:r>
        <w:rPr>
          <w:lang w:val="es-ES"/>
        </w:rPr>
        <w:t xml:space="preserve"> - </w:t>
      </w:r>
      <w:r w:rsidRPr="005533E2">
        <w:rPr>
          <w:lang w:val="es-ES"/>
        </w:rPr>
        <w:t>espalda</w:t>
      </w:r>
      <w:r>
        <w:rPr>
          <w:lang w:val="es-ES"/>
        </w:rPr>
        <w:t xml:space="preserve"> - hallar </w:t>
      </w:r>
      <w:r w:rsidR="00BF1D19">
        <w:rPr>
          <w:lang w:val="es-ES"/>
        </w:rPr>
        <w:t>–</w:t>
      </w:r>
      <w:r>
        <w:rPr>
          <w:lang w:val="es-ES"/>
        </w:rPr>
        <w:t xml:space="preserve"> </w:t>
      </w:r>
      <w:r w:rsidR="00BF1D19">
        <w:rPr>
          <w:lang w:val="es-ES"/>
        </w:rPr>
        <w:t xml:space="preserve">hincha - </w:t>
      </w:r>
      <w:r>
        <w:rPr>
          <w:lang w:val="es-ES"/>
        </w:rPr>
        <w:t>liberar - pedir - secuestrar - tercero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BF1D19">
        <w:rPr>
          <w:lang w:val="es-ES"/>
        </w:rPr>
        <w:t>El ELN ________</w:t>
      </w:r>
      <w:r w:rsidRPr="00BF1D19">
        <w:rPr>
          <w:i/>
          <w:lang w:val="es-ES"/>
        </w:rPr>
        <w:t>libera</w:t>
      </w:r>
      <w:r w:rsidRPr="00BF1D19">
        <w:rPr>
          <w:lang w:val="es-ES"/>
        </w:rPr>
        <w:t xml:space="preserve"> a la periodista española Salud Hernández: "Estaba ________</w:t>
      </w:r>
      <w:r w:rsidRPr="00BF1D19">
        <w:rPr>
          <w:i/>
          <w:lang w:val="es-ES"/>
        </w:rPr>
        <w:t>secuestrada</w:t>
      </w:r>
      <w:r w:rsidRPr="00BF1D19">
        <w:rPr>
          <w:lang w:val="es-ES"/>
        </w:rPr>
        <w:t>"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Cataluña acapara un tercio de las ________</w:t>
      </w:r>
      <w:r w:rsidRPr="00BF1D19">
        <w:rPr>
          <w:i/>
          <w:lang w:val="es-ES"/>
        </w:rPr>
        <w:t>ayudas</w:t>
      </w:r>
      <w:r w:rsidRPr="00BF1D19">
        <w:rPr>
          <w:lang w:val="es-ES"/>
        </w:rPr>
        <w:t xml:space="preserve"> del Estado con 46.400 millones en cuatro años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Pedro Sánchez garantiza que no habrá ________</w:t>
      </w:r>
      <w:r w:rsidRPr="00BF1D19">
        <w:rPr>
          <w:i/>
          <w:lang w:val="es-ES"/>
        </w:rPr>
        <w:t>terceras</w:t>
      </w:r>
      <w:r w:rsidRPr="00BF1D19">
        <w:rPr>
          <w:lang w:val="es-ES"/>
        </w:rPr>
        <w:t xml:space="preserve"> elecciones tras el 26-J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Ecuador ofrece un bono a quienes ________</w:t>
      </w:r>
      <w:r w:rsidRPr="00BF1D19">
        <w:rPr>
          <w:i/>
          <w:lang w:val="es-ES"/>
        </w:rPr>
        <w:t>asilen</w:t>
      </w:r>
      <w:r w:rsidRPr="00BF1D19">
        <w:rPr>
          <w:lang w:val="es-ES"/>
        </w:rPr>
        <w:t xml:space="preserve"> a los damnificados del seísmo. El Gobierno dará ayudas a las familias que ofrezcan ________</w:t>
      </w:r>
      <w:r w:rsidRPr="00BF1D19">
        <w:rPr>
          <w:i/>
          <w:lang w:val="es-ES"/>
        </w:rPr>
        <w:t>albergue</w:t>
      </w:r>
      <w:r w:rsidRPr="00BF1D19">
        <w:rPr>
          <w:lang w:val="es-ES"/>
        </w:rPr>
        <w:t xml:space="preserve"> a quienes perdieron su hogar el pasado 16 de abril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 xml:space="preserve">"Esto no es chavismo, es anarquía", habla el </w:t>
      </w:r>
      <w:proofErr w:type="spellStart"/>
      <w:r w:rsidRPr="00BF1D19">
        <w:rPr>
          <w:lang w:val="es-ES"/>
        </w:rPr>
        <w:t>exgeneral</w:t>
      </w:r>
      <w:proofErr w:type="spellEnd"/>
      <w:r w:rsidRPr="00BF1D19">
        <w:rPr>
          <w:lang w:val="es-ES"/>
        </w:rPr>
        <w:t xml:space="preserve"> chavista que le dio la ________</w:t>
      </w:r>
      <w:r w:rsidRPr="00BF1D19">
        <w:rPr>
          <w:i/>
          <w:lang w:val="es-ES"/>
        </w:rPr>
        <w:t>espalda</w:t>
      </w:r>
      <w:r w:rsidRPr="00BF1D19">
        <w:rPr>
          <w:lang w:val="es-ES"/>
        </w:rPr>
        <w:t xml:space="preserve"> a Maduro en Venezuela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Visita histórica sin ________</w:t>
      </w:r>
      <w:r w:rsidRPr="00BF1D19">
        <w:rPr>
          <w:i/>
          <w:lang w:val="es-ES"/>
        </w:rPr>
        <w:t>pedir</w:t>
      </w:r>
      <w:r w:rsidRPr="00BF1D19">
        <w:rPr>
          <w:lang w:val="es-ES"/>
        </w:rPr>
        <w:t xml:space="preserve"> perdón. Barack Obama se convirtió en el primer presidente estadounidense en ________</w:t>
      </w:r>
      <w:r w:rsidRPr="00BF1D19">
        <w:rPr>
          <w:i/>
          <w:lang w:val="es-ES"/>
        </w:rPr>
        <w:t>ejercicio</w:t>
      </w:r>
      <w:r w:rsidRPr="00BF1D19">
        <w:rPr>
          <w:lang w:val="es-ES"/>
        </w:rPr>
        <w:t xml:space="preserve"> en visitar la ciudad arrasada por la bomba atómica.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Cachorros ________</w:t>
      </w:r>
      <w:r w:rsidRPr="00BF1D19">
        <w:rPr>
          <w:i/>
          <w:lang w:val="es-ES"/>
        </w:rPr>
        <w:t>arrojados</w:t>
      </w:r>
      <w:r w:rsidRPr="00BF1D19">
        <w:rPr>
          <w:lang w:val="es-ES"/>
        </w:rPr>
        <w:t xml:space="preserve"> a un contenedor como si fueran basura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Los afectados por el examen de inglés B1 piden impugnar la prueba y que se repita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________</w:t>
      </w:r>
      <w:r w:rsidRPr="00BF1D19">
        <w:rPr>
          <w:i/>
          <w:lang w:val="es-ES"/>
        </w:rPr>
        <w:t>Hallada</w:t>
      </w:r>
      <w:r w:rsidRPr="00BF1D19">
        <w:rPr>
          <w:lang w:val="es-ES"/>
        </w:rPr>
        <w:t xml:space="preserve"> una </w:t>
      </w:r>
      <w:proofErr w:type="spellStart"/>
      <w:r w:rsidRPr="00BF1D19">
        <w:rPr>
          <w:lang w:val="es-ES"/>
        </w:rPr>
        <w:t>superbacteria</w:t>
      </w:r>
      <w:proofErr w:type="spellEnd"/>
      <w:r w:rsidRPr="00BF1D19">
        <w:rPr>
          <w:lang w:val="es-ES"/>
        </w:rPr>
        <w:t xml:space="preserve"> inmune al antibiótico más potente</w:t>
      </w:r>
    </w:p>
    <w:p w:rsidR="00BF1D19" w:rsidRPr="00BF1D19" w:rsidRDefault="00BF1D19" w:rsidP="00BF1D19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"Solemos confundir los defectos del sistema con el ________</w:t>
      </w:r>
      <w:r w:rsidRPr="00BF1D19">
        <w:rPr>
          <w:i/>
          <w:lang w:val="es-ES"/>
        </w:rPr>
        <w:t>conjunto</w:t>
      </w:r>
      <w:r w:rsidRPr="00BF1D19">
        <w:rPr>
          <w:lang w:val="es-ES"/>
        </w:rPr>
        <w:t xml:space="preserve"> del mismo"</w:t>
      </w:r>
    </w:p>
    <w:p w:rsidR="009F03C2" w:rsidRPr="00BF1D19" w:rsidRDefault="00BF1D19" w:rsidP="00420745">
      <w:pPr>
        <w:pStyle w:val="Lijstalinea"/>
        <w:numPr>
          <w:ilvl w:val="0"/>
          <w:numId w:val="3"/>
        </w:numPr>
        <w:rPr>
          <w:lang w:val="es-ES"/>
        </w:rPr>
      </w:pPr>
      <w:r w:rsidRPr="00BF1D19">
        <w:rPr>
          <w:lang w:val="es-ES"/>
        </w:rPr>
        <w:t>"Los animalistas son exagerados, como los ________</w:t>
      </w:r>
      <w:r w:rsidRPr="00BF1D19">
        <w:rPr>
          <w:i/>
          <w:lang w:val="es-ES"/>
        </w:rPr>
        <w:t>hinchas</w:t>
      </w:r>
      <w:r w:rsidRPr="00BF1D19">
        <w:rPr>
          <w:lang w:val="es-ES"/>
        </w:rPr>
        <w:t xml:space="preserve"> de fútbol o los nacionalistas"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5533E2" w:rsidP="005533E2">
      <w:pPr>
        <w:pStyle w:val="Lijstalinea"/>
        <w:numPr>
          <w:ilvl w:val="0"/>
          <w:numId w:val="1"/>
        </w:numPr>
        <w:rPr>
          <w:lang w:val="es-ES"/>
        </w:rPr>
      </w:pPr>
      <w:r w:rsidRPr="005533E2">
        <w:rPr>
          <w:lang w:val="es-ES"/>
        </w:rPr>
        <w:t>Argentina, primer país de América que condena a los jerarcas del Plan Cóndor. Un tribunal certifica el pacto de las dictaduras latinoamericanas para asesinar a disidentes que luchaban en los años 70 para derrocarlas</w:t>
      </w:r>
    </w:p>
    <w:p w:rsidR="005533E2" w:rsidRDefault="005533E2" w:rsidP="005533E2">
      <w:pPr>
        <w:pStyle w:val="Lijstalinea"/>
        <w:numPr>
          <w:ilvl w:val="0"/>
          <w:numId w:val="1"/>
        </w:numPr>
        <w:rPr>
          <w:lang w:val="es-ES"/>
        </w:rPr>
      </w:pPr>
      <w:r w:rsidRPr="005533E2">
        <w:rPr>
          <w:lang w:val="es-ES"/>
        </w:rPr>
        <w:t>Un juez autoriza que un padre se desentienda de su hijo con autismo</w:t>
      </w:r>
    </w:p>
    <w:p w:rsidR="005533E2" w:rsidRDefault="005533E2" w:rsidP="005533E2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5533E2">
        <w:rPr>
          <w:lang w:val="es-ES"/>
        </w:rPr>
        <w:t>Foxconn</w:t>
      </w:r>
      <w:proofErr w:type="spellEnd"/>
      <w:r w:rsidRPr="005533E2">
        <w:rPr>
          <w:lang w:val="es-ES"/>
        </w:rPr>
        <w:t xml:space="preserve"> reemplaza por robots a 60.000 trabajadores de una fábrica en China</w:t>
      </w:r>
    </w:p>
    <w:p w:rsidR="00BF1D19" w:rsidRPr="00BF1D19" w:rsidRDefault="005533E2" w:rsidP="00866D7C">
      <w:pPr>
        <w:pStyle w:val="Lijstalinea"/>
        <w:numPr>
          <w:ilvl w:val="0"/>
          <w:numId w:val="1"/>
        </w:numPr>
        <w:rPr>
          <w:lang w:val="es-ES"/>
        </w:rPr>
      </w:pPr>
      <w:r w:rsidRPr="00BF1D19">
        <w:rPr>
          <w:lang w:val="es-ES"/>
        </w:rPr>
        <w:t>Google: Pesquisa judicial en oficinas de París por evasión fiscal</w:t>
      </w:r>
    </w:p>
    <w:sectPr w:rsidR="00BF1D19" w:rsidRPr="00BF1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B3" w:rsidRDefault="009A69B3" w:rsidP="00B4420C">
      <w:pPr>
        <w:spacing w:after="0" w:line="240" w:lineRule="auto"/>
      </w:pPr>
      <w:r>
        <w:separator/>
      </w:r>
    </w:p>
  </w:endnote>
  <w:endnote w:type="continuationSeparator" w:id="0">
    <w:p w:rsidR="009A69B3" w:rsidRDefault="009A69B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B3" w:rsidRDefault="009A69B3" w:rsidP="00B4420C">
      <w:pPr>
        <w:spacing w:after="0" w:line="240" w:lineRule="auto"/>
      </w:pPr>
      <w:r>
        <w:separator/>
      </w:r>
    </w:p>
  </w:footnote>
  <w:footnote w:type="continuationSeparator" w:id="0">
    <w:p w:rsidR="009A69B3" w:rsidRDefault="009A69B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3E4B92">
      <w:rPr>
        <w:lang w:val="es-ES"/>
      </w:rPr>
      <w:t>30.05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BF1D19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3571A3"/>
    <w:rsid w:val="003E4B92"/>
    <w:rsid w:val="00460737"/>
    <w:rsid w:val="00492B1F"/>
    <w:rsid w:val="004E2F87"/>
    <w:rsid w:val="005533E2"/>
    <w:rsid w:val="005F4D6A"/>
    <w:rsid w:val="006663F8"/>
    <w:rsid w:val="00697599"/>
    <w:rsid w:val="00790250"/>
    <w:rsid w:val="0089102B"/>
    <w:rsid w:val="008A4383"/>
    <w:rsid w:val="009514DC"/>
    <w:rsid w:val="009A69B3"/>
    <w:rsid w:val="009F03C2"/>
    <w:rsid w:val="00A66499"/>
    <w:rsid w:val="00A9043F"/>
    <w:rsid w:val="00AB6787"/>
    <w:rsid w:val="00B126D1"/>
    <w:rsid w:val="00B4420C"/>
    <w:rsid w:val="00BF1D19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611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256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2016-05-28T13:20:00Z</dcterms:modified>
</cp:coreProperties>
</file>