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BA684A" w:rsidP="00BA684A">
      <w:pPr>
        <w:pStyle w:val="Lijstalinea"/>
        <w:numPr>
          <w:ilvl w:val="0"/>
          <w:numId w:val="2"/>
        </w:numPr>
        <w:rPr>
          <w:lang w:val="es-ES"/>
        </w:rPr>
      </w:pPr>
      <w:r w:rsidRPr="00BA684A">
        <w:rPr>
          <w:lang w:val="es-ES"/>
        </w:rPr>
        <w:t xml:space="preserve">La </w:t>
      </w:r>
      <w:r w:rsidR="00724F42" w:rsidRPr="00724F42">
        <w:rPr>
          <w:lang w:val="es-ES"/>
        </w:rPr>
        <w:t>________</w:t>
      </w:r>
      <w:r w:rsidRPr="00724F42">
        <w:rPr>
          <w:i/>
          <w:vanish/>
          <w:lang w:val="es-ES"/>
        </w:rPr>
        <w:t>tregua</w:t>
      </w:r>
      <w:r w:rsidRPr="00BA684A">
        <w:rPr>
          <w:lang w:val="es-ES"/>
        </w:rPr>
        <w:t xml:space="preserve"> en la ciudad siria de Alepo se prolonga por 72 horas más</w:t>
      </w:r>
    </w:p>
    <w:p w:rsidR="00BA684A" w:rsidRDefault="00BA684A" w:rsidP="00BA684A">
      <w:pPr>
        <w:pStyle w:val="Lijstalinea"/>
        <w:numPr>
          <w:ilvl w:val="0"/>
          <w:numId w:val="2"/>
        </w:numPr>
        <w:rPr>
          <w:lang w:val="es-ES"/>
        </w:rPr>
      </w:pPr>
      <w:r w:rsidRPr="00BA684A">
        <w:rPr>
          <w:lang w:val="es-ES"/>
        </w:rPr>
        <w:t xml:space="preserve">Los </w:t>
      </w:r>
      <w:r w:rsidR="00724F42" w:rsidRPr="00724F42">
        <w:rPr>
          <w:lang w:val="es-ES"/>
        </w:rPr>
        <w:t>________</w:t>
      </w:r>
      <w:r w:rsidRPr="00724F42">
        <w:rPr>
          <w:i/>
          <w:vanish/>
          <w:lang w:val="es-ES"/>
        </w:rPr>
        <w:t>daños</w:t>
      </w:r>
      <w:r w:rsidRPr="00BA684A">
        <w:rPr>
          <w:lang w:val="es-ES"/>
        </w:rPr>
        <w:t xml:space="preserve"> en el feto con microcefalia son 'graves e irreversibles'</w:t>
      </w:r>
    </w:p>
    <w:p w:rsidR="00BA684A" w:rsidRDefault="00BA684A" w:rsidP="00BA684A">
      <w:pPr>
        <w:pStyle w:val="Lijstalinea"/>
        <w:numPr>
          <w:ilvl w:val="0"/>
          <w:numId w:val="2"/>
        </w:numPr>
        <w:rPr>
          <w:lang w:val="es-ES"/>
        </w:rPr>
      </w:pPr>
      <w:r w:rsidRPr="00BA684A">
        <w:rPr>
          <w:lang w:val="es-ES"/>
        </w:rPr>
        <w:t xml:space="preserve">"Los perdedores de la crisis son legión. Ni </w:t>
      </w:r>
      <w:r w:rsidR="00724F42" w:rsidRPr="00724F42">
        <w:rPr>
          <w:lang w:val="es-ES"/>
        </w:rPr>
        <w:t>________</w:t>
      </w:r>
      <w:r w:rsidRPr="00724F42">
        <w:rPr>
          <w:i/>
          <w:vanish/>
          <w:lang w:val="es-ES"/>
        </w:rPr>
        <w:t>cruzando</w:t>
      </w:r>
      <w:r w:rsidRPr="00BA684A">
        <w:rPr>
          <w:lang w:val="es-ES"/>
        </w:rPr>
        <w:t xml:space="preserve"> de acera podríamos esquivarlos"</w:t>
      </w:r>
    </w:p>
    <w:p w:rsidR="00BA684A" w:rsidRDefault="00BA684A" w:rsidP="00BA684A">
      <w:pPr>
        <w:pStyle w:val="Lijstalinea"/>
        <w:numPr>
          <w:ilvl w:val="0"/>
          <w:numId w:val="2"/>
        </w:numPr>
        <w:rPr>
          <w:lang w:val="es-ES"/>
        </w:rPr>
      </w:pPr>
      <w:r w:rsidRPr="00BA684A">
        <w:rPr>
          <w:lang w:val="es-ES"/>
        </w:rPr>
        <w:t xml:space="preserve">Planes bajo techo para un </w:t>
      </w:r>
      <w:r w:rsidR="00724F42" w:rsidRPr="00724F42">
        <w:rPr>
          <w:lang w:val="es-ES"/>
        </w:rPr>
        <w:t>________</w:t>
      </w:r>
      <w:r w:rsidRPr="00724F42">
        <w:rPr>
          <w:i/>
          <w:vanish/>
          <w:lang w:val="es-ES"/>
        </w:rPr>
        <w:t>finde</w:t>
      </w:r>
      <w:r w:rsidRPr="00BA684A">
        <w:rPr>
          <w:lang w:val="es-ES"/>
        </w:rPr>
        <w:t xml:space="preserve"> lluvioso</w:t>
      </w:r>
    </w:p>
    <w:p w:rsidR="00BA684A" w:rsidRDefault="00BA684A" w:rsidP="00BA684A">
      <w:pPr>
        <w:pStyle w:val="Lijstalinea"/>
        <w:numPr>
          <w:ilvl w:val="0"/>
          <w:numId w:val="2"/>
        </w:numPr>
        <w:rPr>
          <w:lang w:val="es-ES"/>
        </w:rPr>
      </w:pPr>
      <w:r w:rsidRPr="00BA684A">
        <w:rPr>
          <w:lang w:val="es-ES"/>
        </w:rPr>
        <w:t>¿Un tercer partido? El desesperado intento de los republicanos para frenar a Donald Trump</w:t>
      </w:r>
    </w:p>
    <w:p w:rsidR="00BA684A" w:rsidRDefault="00BA684A" w:rsidP="00BA684A">
      <w:pPr>
        <w:pStyle w:val="Lijstalinea"/>
        <w:numPr>
          <w:ilvl w:val="0"/>
          <w:numId w:val="2"/>
        </w:numPr>
        <w:rPr>
          <w:lang w:val="es-ES"/>
        </w:rPr>
      </w:pPr>
      <w:r w:rsidRPr="00BA684A">
        <w:rPr>
          <w:lang w:val="es-ES"/>
        </w:rPr>
        <w:t xml:space="preserve">La Fiscalía pide al juez que </w:t>
      </w:r>
      <w:r w:rsidR="00724F42" w:rsidRPr="00724F42">
        <w:rPr>
          <w:lang w:val="es-ES"/>
        </w:rPr>
        <w:t>________</w:t>
      </w:r>
      <w:r w:rsidRPr="00724F42">
        <w:rPr>
          <w:i/>
          <w:vanish/>
          <w:lang w:val="es-ES"/>
        </w:rPr>
        <w:t>investigue</w:t>
      </w:r>
      <w:r w:rsidRPr="00BA684A">
        <w:rPr>
          <w:lang w:val="es-ES"/>
        </w:rPr>
        <w:t xml:space="preserve"> a Imanol Arias y Ana Duato por un </w:t>
      </w:r>
      <w:r w:rsidR="00724F42" w:rsidRPr="00724F42">
        <w:rPr>
          <w:lang w:val="es-ES"/>
        </w:rPr>
        <w:t>________</w:t>
      </w:r>
      <w:r w:rsidRPr="00724F42">
        <w:rPr>
          <w:i/>
          <w:vanish/>
          <w:lang w:val="es-ES"/>
        </w:rPr>
        <w:t>presunto</w:t>
      </w:r>
      <w:r w:rsidRPr="00BA684A">
        <w:rPr>
          <w:lang w:val="es-ES"/>
        </w:rPr>
        <w:t xml:space="preserve"> fraude fiscal de 3 millones</w:t>
      </w:r>
    </w:p>
    <w:p w:rsidR="00051D22" w:rsidRDefault="00051D22" w:rsidP="00495D53">
      <w:pPr>
        <w:pStyle w:val="Lijstalinea"/>
        <w:numPr>
          <w:ilvl w:val="0"/>
          <w:numId w:val="2"/>
        </w:numPr>
        <w:rPr>
          <w:lang w:val="es-ES"/>
        </w:rPr>
      </w:pPr>
      <w:r w:rsidRPr="00051D22">
        <w:rPr>
          <w:lang w:val="es-ES"/>
        </w:rPr>
        <w:t xml:space="preserve">El primer día de </w:t>
      </w:r>
      <w:r w:rsidR="00724F42" w:rsidRPr="00724F42">
        <w:rPr>
          <w:lang w:val="es-ES"/>
        </w:rPr>
        <w:t>________</w:t>
      </w:r>
      <w:r w:rsidRPr="00724F42">
        <w:rPr>
          <w:i/>
          <w:vanish/>
          <w:lang w:val="es-ES"/>
        </w:rPr>
        <w:t>huelga</w:t>
      </w:r>
      <w:r w:rsidRPr="00051D22">
        <w:rPr>
          <w:lang w:val="es-ES"/>
        </w:rPr>
        <w:t xml:space="preserve"> general en Grecia contra la reforma fiscal y de las pensiones paraliza parte del país.     No circulan trenes, ni </w:t>
      </w:r>
      <w:r w:rsidR="00F3144F" w:rsidRPr="00F3144F">
        <w:rPr>
          <w:lang w:val="es-ES"/>
        </w:rPr>
        <w:t>________</w:t>
      </w:r>
      <w:r w:rsidRPr="00F3144F">
        <w:rPr>
          <w:i/>
          <w:vanish/>
          <w:lang w:val="es-ES"/>
        </w:rPr>
        <w:t>zarpan</w:t>
      </w:r>
      <w:r w:rsidRPr="00051D22">
        <w:rPr>
          <w:lang w:val="es-ES"/>
        </w:rPr>
        <w:t xml:space="preserve"> ferris del Pireo; Atenas sin metro, tranvía, ni bus</w:t>
      </w:r>
    </w:p>
    <w:p w:rsidR="00051D22" w:rsidRDefault="00051D22" w:rsidP="007F3937">
      <w:pPr>
        <w:pStyle w:val="Lijstalinea"/>
        <w:numPr>
          <w:ilvl w:val="0"/>
          <w:numId w:val="2"/>
        </w:numPr>
        <w:rPr>
          <w:lang w:val="es-ES"/>
        </w:rPr>
      </w:pPr>
      <w:r w:rsidRPr="00051D22">
        <w:rPr>
          <w:lang w:val="es-ES"/>
        </w:rPr>
        <w:t xml:space="preserve">El hombre que murió tras ser detenido al resistirse a su desahucio en Oviedo no tenía signos de violencia.  Según el primer </w:t>
      </w:r>
      <w:r w:rsidR="00F3144F" w:rsidRPr="00F3144F">
        <w:rPr>
          <w:lang w:val="es-ES"/>
        </w:rPr>
        <w:t>________</w:t>
      </w:r>
      <w:r w:rsidRPr="00F3144F">
        <w:rPr>
          <w:i/>
          <w:vanish/>
          <w:lang w:val="es-ES"/>
        </w:rPr>
        <w:t>avance</w:t>
      </w:r>
      <w:r w:rsidRPr="00051D22">
        <w:rPr>
          <w:lang w:val="es-ES"/>
        </w:rPr>
        <w:t xml:space="preserve"> de la autopsia, no hay traumatismos.  El detenido murió en el hospital cuando estaba </w:t>
      </w:r>
      <w:r w:rsidR="00F3144F" w:rsidRPr="00F3144F">
        <w:rPr>
          <w:lang w:val="es-ES"/>
        </w:rPr>
        <w:t>________</w:t>
      </w:r>
      <w:r w:rsidRPr="00F3144F">
        <w:rPr>
          <w:i/>
          <w:vanish/>
          <w:lang w:val="es-ES"/>
        </w:rPr>
        <w:t>siendo</w:t>
      </w:r>
      <w:r w:rsidRPr="00051D22">
        <w:rPr>
          <w:lang w:val="es-ES"/>
        </w:rPr>
        <w:t xml:space="preserve"> tratado</w:t>
      </w:r>
    </w:p>
    <w:p w:rsidR="00051D22" w:rsidRDefault="00051D22" w:rsidP="00051D22">
      <w:pPr>
        <w:pStyle w:val="Lijstalinea"/>
        <w:numPr>
          <w:ilvl w:val="0"/>
          <w:numId w:val="2"/>
        </w:numPr>
        <w:rPr>
          <w:lang w:val="es-ES"/>
        </w:rPr>
      </w:pPr>
      <w:r w:rsidRPr="00051D22">
        <w:rPr>
          <w:lang w:val="es-ES"/>
        </w:rPr>
        <w:t>El exembajador Arístegui se niega a declarar ante el juez por el presunto cobro de comisiones ilegales</w:t>
      </w:r>
    </w:p>
    <w:p w:rsidR="00051D22" w:rsidRDefault="00051D22" w:rsidP="00831262">
      <w:pPr>
        <w:pStyle w:val="Lijstalinea"/>
        <w:numPr>
          <w:ilvl w:val="0"/>
          <w:numId w:val="2"/>
        </w:numPr>
        <w:rPr>
          <w:lang w:val="es-ES"/>
        </w:rPr>
      </w:pPr>
      <w:r w:rsidRPr="00051D22">
        <w:rPr>
          <w:lang w:val="es-ES"/>
        </w:rPr>
        <w:t xml:space="preserve">¿Hombre de entre 18 y 40 años? Eres el peor </w:t>
      </w:r>
      <w:r w:rsidR="00F3144F" w:rsidRPr="00F3144F">
        <w:rPr>
          <w:lang w:val="es-ES"/>
        </w:rPr>
        <w:t>________</w:t>
      </w:r>
      <w:r w:rsidRPr="00F3144F">
        <w:rPr>
          <w:i/>
          <w:vanish/>
          <w:lang w:val="es-ES"/>
        </w:rPr>
        <w:t>aparcando</w:t>
      </w:r>
      <w:r w:rsidRPr="00051D22">
        <w:rPr>
          <w:lang w:val="es-ES"/>
        </w:rPr>
        <w:t xml:space="preserve">.  Los conductores </w:t>
      </w:r>
      <w:r w:rsidR="00F3144F" w:rsidRPr="00F3144F">
        <w:rPr>
          <w:lang w:val="es-ES"/>
        </w:rPr>
        <w:t>________</w:t>
      </w:r>
      <w:r w:rsidRPr="00F3144F">
        <w:rPr>
          <w:i/>
          <w:vanish/>
          <w:lang w:val="es-ES"/>
        </w:rPr>
        <w:t>noveles</w:t>
      </w:r>
      <w:r w:rsidRPr="00051D22">
        <w:rPr>
          <w:lang w:val="es-ES"/>
        </w:rPr>
        <w:t xml:space="preserve"> son más </w:t>
      </w:r>
      <w:r w:rsidR="00F3144F" w:rsidRPr="00F3144F">
        <w:rPr>
          <w:lang w:val="es-ES"/>
        </w:rPr>
        <w:t>________</w:t>
      </w:r>
      <w:r w:rsidRPr="00F3144F">
        <w:rPr>
          <w:i/>
          <w:vanish/>
          <w:lang w:val="es-ES"/>
        </w:rPr>
        <w:t>proclives</w:t>
      </w:r>
      <w:r w:rsidRPr="00051D22">
        <w:rPr>
          <w:lang w:val="es-ES"/>
        </w:rPr>
        <w:t xml:space="preserve"> a darse contra columnas o bolardos.  Los daños que ocasionan los jóvenes en este tipo de siniestros son más caros</w:t>
      </w:r>
    </w:p>
    <w:p w:rsidR="00051D22" w:rsidRDefault="00051D22" w:rsidP="00797606">
      <w:pPr>
        <w:pStyle w:val="Lijstalinea"/>
        <w:numPr>
          <w:ilvl w:val="0"/>
          <w:numId w:val="2"/>
        </w:numPr>
        <w:rPr>
          <w:lang w:val="es-ES"/>
        </w:rPr>
      </w:pPr>
      <w:r w:rsidRPr="00051D22">
        <w:rPr>
          <w:lang w:val="es-ES"/>
        </w:rPr>
        <w:t xml:space="preserve">Turquía </w:t>
      </w:r>
      <w:r w:rsidR="00F3144F" w:rsidRPr="00F3144F">
        <w:rPr>
          <w:lang w:val="es-ES"/>
        </w:rPr>
        <w:t>________</w:t>
      </w:r>
      <w:r w:rsidRPr="00F3144F">
        <w:rPr>
          <w:i/>
          <w:vanish/>
          <w:lang w:val="es-ES"/>
        </w:rPr>
        <w:t>desafía</w:t>
      </w:r>
      <w:r w:rsidRPr="00051D22">
        <w:rPr>
          <w:lang w:val="es-ES"/>
        </w:rPr>
        <w:t xml:space="preserve"> a la UE y </w:t>
      </w:r>
      <w:r w:rsidR="00F3144F" w:rsidRPr="00F3144F">
        <w:rPr>
          <w:lang w:val="es-ES"/>
        </w:rPr>
        <w:t>________</w:t>
      </w:r>
      <w:r w:rsidRPr="00F3144F">
        <w:rPr>
          <w:i/>
          <w:vanish/>
          <w:lang w:val="es-ES"/>
        </w:rPr>
        <w:t>rechaza</w:t>
      </w:r>
      <w:r w:rsidRPr="00051D22">
        <w:rPr>
          <w:lang w:val="es-ES"/>
        </w:rPr>
        <w:t xml:space="preserve"> reformar la ley antiterrorista. "Nosotros vamos por nuestro camino, ustedes vayan por el suyo", dice Erdogan a la UE.</w:t>
      </w:r>
    </w:p>
    <w:p w:rsidR="005D1B54" w:rsidRPr="00051D22" w:rsidRDefault="005D1B54" w:rsidP="005D1B54">
      <w:pPr>
        <w:pStyle w:val="Lijstalinea"/>
        <w:numPr>
          <w:ilvl w:val="0"/>
          <w:numId w:val="2"/>
        </w:numPr>
        <w:rPr>
          <w:lang w:val="es-ES"/>
        </w:rPr>
      </w:pPr>
      <w:r w:rsidRPr="005D1B54">
        <w:rPr>
          <w:lang w:val="es-ES"/>
        </w:rPr>
        <w:t xml:space="preserve">Han </w:t>
      </w:r>
      <w:r w:rsidR="00F3144F" w:rsidRPr="00F3144F">
        <w:rPr>
          <w:lang w:val="es-ES"/>
        </w:rPr>
        <w:t>________</w:t>
      </w:r>
      <w:r w:rsidRPr="00F3144F">
        <w:rPr>
          <w:i/>
          <w:vanish/>
          <w:lang w:val="es-ES"/>
        </w:rPr>
        <w:t>suplantado</w:t>
      </w:r>
      <w:r w:rsidRPr="005D1B54">
        <w:rPr>
          <w:lang w:val="es-ES"/>
        </w:rPr>
        <w:t xml:space="preserve"> mi identidad en Internet o en redes sociales ¿qué hago?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24F42" w:rsidRDefault="00724F42">
      <w:pPr>
        <w:rPr>
          <w:lang w:val="es-ES"/>
        </w:rPr>
      </w:pPr>
      <w:r>
        <w:rPr>
          <w:lang w:val="es-ES"/>
        </w:rPr>
        <w:t xml:space="preserve">aparcar - </w:t>
      </w:r>
      <w:r w:rsidRPr="00051D22">
        <w:rPr>
          <w:lang w:val="es-ES"/>
        </w:rPr>
        <w:t>avance</w:t>
      </w:r>
      <w:r>
        <w:rPr>
          <w:lang w:val="es-ES"/>
        </w:rPr>
        <w:t xml:space="preserve"> - cruzar - daño - desafiar - finde - </w:t>
      </w:r>
      <w:r w:rsidRPr="00051D22">
        <w:rPr>
          <w:lang w:val="es-ES"/>
        </w:rPr>
        <w:t>huelga</w:t>
      </w:r>
      <w:r>
        <w:rPr>
          <w:lang w:val="es-ES"/>
        </w:rPr>
        <w:t xml:space="preserve"> - investigar - novel - </w:t>
      </w:r>
      <w:r w:rsidRPr="00BA684A">
        <w:rPr>
          <w:lang w:val="es-ES"/>
        </w:rPr>
        <w:t>presunto</w:t>
      </w:r>
      <w:r>
        <w:rPr>
          <w:lang w:val="es-ES"/>
        </w:rPr>
        <w:t xml:space="preserve"> - proclive - rechazar - ser - suplantar - </w:t>
      </w:r>
      <w:r w:rsidRPr="00BA684A">
        <w:rPr>
          <w:lang w:val="es-ES"/>
        </w:rPr>
        <w:t>tregua</w:t>
      </w:r>
      <w:r>
        <w:rPr>
          <w:lang w:val="es-ES"/>
        </w:rPr>
        <w:t xml:space="preserve"> - zarpar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8F38A9" w:rsidRDefault="008F38A9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bookmarkStart w:id="0" w:name="_GoBack"/>
      <w:r w:rsidRPr="008F38A9">
        <w:rPr>
          <w:lang w:val="es-ES"/>
        </w:rPr>
        <w:t>La ________</w:t>
      </w:r>
      <w:r w:rsidRPr="008F38A9">
        <w:rPr>
          <w:i/>
          <w:lang w:val="es-ES"/>
        </w:rPr>
        <w:t>tregua</w:t>
      </w:r>
      <w:r w:rsidRPr="008F38A9">
        <w:rPr>
          <w:lang w:val="es-ES"/>
        </w:rPr>
        <w:t xml:space="preserve"> en la ciudad siria de Alepo se prolonga por 72 horas más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r w:rsidRPr="008F38A9">
        <w:rPr>
          <w:lang w:val="es-ES"/>
        </w:rPr>
        <w:t>Los ________</w:t>
      </w:r>
      <w:r w:rsidRPr="008F38A9">
        <w:rPr>
          <w:i/>
          <w:lang w:val="es-ES"/>
        </w:rPr>
        <w:t>daños</w:t>
      </w:r>
      <w:r w:rsidRPr="008F38A9">
        <w:rPr>
          <w:lang w:val="es-ES"/>
        </w:rPr>
        <w:t xml:space="preserve"> en el feto con microcefalia son 'graves e irreversibles'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r w:rsidRPr="008F38A9">
        <w:rPr>
          <w:lang w:val="es-ES"/>
        </w:rPr>
        <w:t>"Los perdedores de la crisis son legión. Ni ________</w:t>
      </w:r>
      <w:r w:rsidRPr="008F38A9">
        <w:rPr>
          <w:i/>
          <w:lang w:val="es-ES"/>
        </w:rPr>
        <w:t>cruzando</w:t>
      </w:r>
      <w:r w:rsidRPr="008F38A9">
        <w:rPr>
          <w:lang w:val="es-ES"/>
        </w:rPr>
        <w:t xml:space="preserve"> de acera podríamos esquivarlos"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r w:rsidRPr="008F38A9">
        <w:rPr>
          <w:lang w:val="es-ES"/>
        </w:rPr>
        <w:t>Planes bajo techo para un ________</w:t>
      </w:r>
      <w:r w:rsidRPr="008F38A9">
        <w:rPr>
          <w:i/>
          <w:lang w:val="es-ES"/>
        </w:rPr>
        <w:t>finde</w:t>
      </w:r>
      <w:r w:rsidRPr="008F38A9">
        <w:rPr>
          <w:lang w:val="es-ES"/>
        </w:rPr>
        <w:t xml:space="preserve"> lluvioso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r w:rsidRPr="008F38A9">
        <w:rPr>
          <w:lang w:val="es-ES"/>
        </w:rPr>
        <w:t>¿Un tercer partido? El desesperado intento de los republicanos para frenar a Donald Trump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r w:rsidRPr="008F38A9">
        <w:rPr>
          <w:lang w:val="es-ES"/>
        </w:rPr>
        <w:t>La Fiscalía pide al juez que ________</w:t>
      </w:r>
      <w:r w:rsidRPr="008F38A9">
        <w:rPr>
          <w:i/>
          <w:lang w:val="es-ES"/>
        </w:rPr>
        <w:t>investigue</w:t>
      </w:r>
      <w:r w:rsidRPr="008F38A9">
        <w:rPr>
          <w:lang w:val="es-ES"/>
        </w:rPr>
        <w:t xml:space="preserve"> a Imanol Arias y Ana Duato por un ________</w:t>
      </w:r>
      <w:r w:rsidRPr="008F38A9">
        <w:rPr>
          <w:i/>
          <w:lang w:val="es-ES"/>
        </w:rPr>
        <w:t>presunto</w:t>
      </w:r>
      <w:r w:rsidRPr="008F38A9">
        <w:rPr>
          <w:lang w:val="es-ES"/>
        </w:rPr>
        <w:t xml:space="preserve"> fraude fiscal de 3 millones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r w:rsidRPr="008F38A9">
        <w:rPr>
          <w:lang w:val="es-ES"/>
        </w:rPr>
        <w:t>El primer día de ________</w:t>
      </w:r>
      <w:r w:rsidRPr="008F38A9">
        <w:rPr>
          <w:i/>
          <w:lang w:val="es-ES"/>
        </w:rPr>
        <w:t>huelga</w:t>
      </w:r>
      <w:r w:rsidRPr="008F38A9">
        <w:rPr>
          <w:lang w:val="es-ES"/>
        </w:rPr>
        <w:t xml:space="preserve"> general en Grecia contra la reforma fiscal y de las pensiones paraliza parte del país.     No circulan trenes, ni ________</w:t>
      </w:r>
      <w:r w:rsidRPr="008F38A9">
        <w:rPr>
          <w:i/>
          <w:lang w:val="es-ES"/>
        </w:rPr>
        <w:t>zarpan</w:t>
      </w:r>
      <w:r w:rsidRPr="008F38A9">
        <w:rPr>
          <w:lang w:val="es-ES"/>
        </w:rPr>
        <w:t xml:space="preserve"> ferris del Pireo; Atenas sin metro, tranvía, ni bus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r w:rsidRPr="008F38A9">
        <w:rPr>
          <w:lang w:val="es-ES"/>
        </w:rPr>
        <w:t>El hombre que murió tras ser detenido al resistirse a su desahucio en Oviedo no tenía signos de violencia.  Según el primer ________</w:t>
      </w:r>
      <w:r w:rsidRPr="008F38A9">
        <w:rPr>
          <w:i/>
          <w:lang w:val="es-ES"/>
        </w:rPr>
        <w:t>avance</w:t>
      </w:r>
      <w:r w:rsidRPr="008F38A9">
        <w:rPr>
          <w:lang w:val="es-ES"/>
        </w:rPr>
        <w:t xml:space="preserve"> de la autopsia, no hay traumatismos.  El detenido murió en el hospital cuando estaba ________</w:t>
      </w:r>
      <w:r w:rsidRPr="008F38A9">
        <w:rPr>
          <w:i/>
          <w:lang w:val="es-ES"/>
        </w:rPr>
        <w:t>siendo</w:t>
      </w:r>
      <w:r w:rsidRPr="008F38A9">
        <w:rPr>
          <w:lang w:val="es-ES"/>
        </w:rPr>
        <w:t xml:space="preserve"> tratado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r w:rsidRPr="008F38A9">
        <w:rPr>
          <w:lang w:val="es-ES"/>
        </w:rPr>
        <w:t>El exembajador Arístegui se niega a declarar ante el juez por el presunto cobro de comisiones ilegales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r w:rsidRPr="008F38A9">
        <w:rPr>
          <w:lang w:val="es-ES"/>
        </w:rPr>
        <w:t>¿Hombre de entre 18 y 40 años? Eres el peor ________</w:t>
      </w:r>
      <w:r w:rsidRPr="008F38A9">
        <w:rPr>
          <w:i/>
          <w:lang w:val="es-ES"/>
        </w:rPr>
        <w:t>aparcando</w:t>
      </w:r>
      <w:r w:rsidRPr="008F38A9">
        <w:rPr>
          <w:lang w:val="es-ES"/>
        </w:rPr>
        <w:t>.  Los conductores ________</w:t>
      </w:r>
      <w:r w:rsidRPr="008F38A9">
        <w:rPr>
          <w:i/>
          <w:lang w:val="es-ES"/>
        </w:rPr>
        <w:t>noveles</w:t>
      </w:r>
      <w:r w:rsidRPr="008F38A9">
        <w:rPr>
          <w:lang w:val="es-ES"/>
        </w:rPr>
        <w:t xml:space="preserve"> son más ________</w:t>
      </w:r>
      <w:r w:rsidRPr="008F38A9">
        <w:rPr>
          <w:i/>
          <w:lang w:val="es-ES"/>
        </w:rPr>
        <w:t>proclives</w:t>
      </w:r>
      <w:r w:rsidRPr="008F38A9">
        <w:rPr>
          <w:lang w:val="es-ES"/>
        </w:rPr>
        <w:t xml:space="preserve"> a darse contra columnas o bolardos.  Los daños que ocasionan los jóvenes en este tipo de siniestros son más caros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r w:rsidRPr="008F38A9">
        <w:rPr>
          <w:lang w:val="es-ES"/>
        </w:rPr>
        <w:t>Turquía ________</w:t>
      </w:r>
      <w:r w:rsidRPr="008F38A9">
        <w:rPr>
          <w:i/>
          <w:lang w:val="es-ES"/>
        </w:rPr>
        <w:t>desafía</w:t>
      </w:r>
      <w:r w:rsidRPr="008F38A9">
        <w:rPr>
          <w:lang w:val="es-ES"/>
        </w:rPr>
        <w:t xml:space="preserve"> a la UE y ________</w:t>
      </w:r>
      <w:r w:rsidRPr="008F38A9">
        <w:rPr>
          <w:i/>
          <w:lang w:val="es-ES"/>
        </w:rPr>
        <w:t>rechaza</w:t>
      </w:r>
      <w:r w:rsidRPr="008F38A9">
        <w:rPr>
          <w:lang w:val="es-ES"/>
        </w:rPr>
        <w:t xml:space="preserve"> reformar la ley antiterrorista. "Nosotros vamos por nuestro camino, ustedes vayan por el suyo", dice Erdogan a la UE.</w:t>
      </w:r>
    </w:p>
    <w:p w:rsidR="008F38A9" w:rsidRPr="008F38A9" w:rsidRDefault="008F38A9" w:rsidP="008F38A9">
      <w:pPr>
        <w:pStyle w:val="Lijstalinea"/>
        <w:numPr>
          <w:ilvl w:val="0"/>
          <w:numId w:val="4"/>
        </w:numPr>
        <w:rPr>
          <w:lang w:val="es-ES"/>
        </w:rPr>
      </w:pPr>
      <w:r w:rsidRPr="008F38A9">
        <w:rPr>
          <w:lang w:val="es-ES"/>
        </w:rPr>
        <w:t>Han ________</w:t>
      </w:r>
      <w:r w:rsidRPr="008F38A9">
        <w:rPr>
          <w:i/>
          <w:lang w:val="es-ES"/>
        </w:rPr>
        <w:t>suplantado</w:t>
      </w:r>
      <w:r w:rsidRPr="008F38A9">
        <w:rPr>
          <w:lang w:val="es-ES"/>
        </w:rPr>
        <w:t xml:space="preserve"> mi identidad en Internet o en redes sociales ¿qué hago?</w:t>
      </w:r>
    </w:p>
    <w:bookmarkEnd w:id="0"/>
    <w:p w:rsidR="008F38A9" w:rsidRDefault="008F38A9">
      <w:pPr>
        <w:rPr>
          <w:b/>
          <w:lang w:val="es-ES"/>
        </w:rPr>
      </w:pPr>
    </w:p>
    <w:p w:rsidR="008F38A9" w:rsidRDefault="008F38A9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BA684A" w:rsidP="00BA684A">
      <w:pPr>
        <w:pStyle w:val="Lijstalinea"/>
        <w:numPr>
          <w:ilvl w:val="0"/>
          <w:numId w:val="1"/>
        </w:numPr>
        <w:rPr>
          <w:lang w:val="es-ES"/>
        </w:rPr>
      </w:pPr>
      <w:r w:rsidRPr="00BA684A">
        <w:rPr>
          <w:lang w:val="es-ES"/>
        </w:rPr>
        <w:t>"Antes de tener hijos, creía que los pediatras eran prescindibles, como los periodistas"</w:t>
      </w:r>
    </w:p>
    <w:p w:rsidR="00BA684A" w:rsidRDefault="00BA684A" w:rsidP="00D4479E">
      <w:pPr>
        <w:pStyle w:val="Lijstalinea"/>
        <w:numPr>
          <w:ilvl w:val="0"/>
          <w:numId w:val="1"/>
        </w:numPr>
        <w:rPr>
          <w:lang w:val="es-ES"/>
        </w:rPr>
      </w:pPr>
      <w:r w:rsidRPr="00BA684A">
        <w:rPr>
          <w:lang w:val="es-ES"/>
        </w:rPr>
        <w:t>Los 300 muchachos de Bahrein. Cientos de menores han sido detenidos y torturados por las fuerzas de seguridad de este país del Golfo por participar presuntamente en las protestas contra el Gobierno</w:t>
      </w:r>
    </w:p>
    <w:p w:rsidR="00051D22" w:rsidRPr="00BA684A" w:rsidRDefault="00051D22" w:rsidP="00051D22">
      <w:pPr>
        <w:pStyle w:val="Lijstalinea"/>
        <w:numPr>
          <w:ilvl w:val="0"/>
          <w:numId w:val="1"/>
        </w:numPr>
        <w:rPr>
          <w:lang w:val="es-ES"/>
        </w:rPr>
      </w:pPr>
      <w:r w:rsidRPr="00051D22">
        <w:rPr>
          <w:lang w:val="es-ES"/>
        </w:rPr>
        <w:t>El laborista Sadiq Khan, primer alcalde musulmán de Londres y de una gran capital europea</w:t>
      </w:r>
    </w:p>
    <w:sectPr w:rsidR="00051D22" w:rsidRPr="00BA6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3B" w:rsidRDefault="0017553B" w:rsidP="00B4420C">
      <w:pPr>
        <w:spacing w:after="0" w:line="240" w:lineRule="auto"/>
      </w:pPr>
      <w:r>
        <w:separator/>
      </w:r>
    </w:p>
  </w:endnote>
  <w:endnote w:type="continuationSeparator" w:id="0">
    <w:p w:rsidR="0017553B" w:rsidRDefault="0017553B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BB" w:rsidRDefault="00DD24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BB" w:rsidRDefault="00DD24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BB" w:rsidRDefault="00DD24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3B" w:rsidRDefault="0017553B" w:rsidP="00B4420C">
      <w:pPr>
        <w:spacing w:after="0" w:line="240" w:lineRule="auto"/>
      </w:pPr>
      <w:r>
        <w:separator/>
      </w:r>
    </w:p>
  </w:footnote>
  <w:footnote w:type="continuationSeparator" w:id="0">
    <w:p w:rsidR="0017553B" w:rsidRDefault="0017553B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BB" w:rsidRDefault="00DD24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 xml:space="preserve">B1-B2 </w:t>
    </w:r>
    <w:r w:rsidR="00DD24BB">
      <w:rPr>
        <w:lang w:val="es-ES"/>
      </w:rPr>
      <w:t>09.05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8F38A9">
      <w:rPr>
        <w:noProof/>
        <w:lang w:val="es-ES"/>
      </w:rPr>
      <w:t>2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BB" w:rsidRDefault="00DD24B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039B7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51D22"/>
    <w:rsid w:val="00062DC9"/>
    <w:rsid w:val="001539D0"/>
    <w:rsid w:val="0017553B"/>
    <w:rsid w:val="003571A3"/>
    <w:rsid w:val="00460737"/>
    <w:rsid w:val="00492B1F"/>
    <w:rsid w:val="004C1FC6"/>
    <w:rsid w:val="004E2F87"/>
    <w:rsid w:val="005D1B54"/>
    <w:rsid w:val="00697599"/>
    <w:rsid w:val="00724F42"/>
    <w:rsid w:val="00790250"/>
    <w:rsid w:val="0089102B"/>
    <w:rsid w:val="008A4383"/>
    <w:rsid w:val="008F38A9"/>
    <w:rsid w:val="009514DC"/>
    <w:rsid w:val="009F03C2"/>
    <w:rsid w:val="00A66499"/>
    <w:rsid w:val="00A9043F"/>
    <w:rsid w:val="00AB6787"/>
    <w:rsid w:val="00B126D1"/>
    <w:rsid w:val="00B4420C"/>
    <w:rsid w:val="00BA684A"/>
    <w:rsid w:val="00DD24BB"/>
    <w:rsid w:val="00F3144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1D9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79</TotalTime>
  <Pages>1</Pages>
  <Words>593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15</cp:revision>
  <dcterms:created xsi:type="dcterms:W3CDTF">2015-03-14T16:43:00Z</dcterms:created>
  <dcterms:modified xsi:type="dcterms:W3CDTF">2016-05-08T08:34:00Z</dcterms:modified>
</cp:coreProperties>
</file>