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23AA0" w:rsidRDefault="00A23AA0" w:rsidP="00A23AA0">
      <w:pPr>
        <w:pStyle w:val="Lijstalinea"/>
        <w:numPr>
          <w:ilvl w:val="0"/>
          <w:numId w:val="2"/>
        </w:numPr>
        <w:rPr>
          <w:lang w:val="es-ES"/>
        </w:rPr>
      </w:pPr>
      <w:r w:rsidRPr="00A23AA0">
        <w:rPr>
          <w:lang w:val="es-ES"/>
        </w:rPr>
        <w:t xml:space="preserve">Podemos </w:t>
      </w:r>
      <w:proofErr w:type="spellStart"/>
      <w:r w:rsidRPr="00A23AA0">
        <w:rPr>
          <w:lang w:val="es-ES"/>
        </w:rPr>
        <w:t>propone</w:t>
      </w:r>
      <w:proofErr w:type="spellEnd"/>
      <w:r w:rsidRPr="00A23AA0">
        <w:rPr>
          <w:lang w:val="es-ES"/>
        </w:rPr>
        <w:t xml:space="preserve"> poner límites a la "propiedad </w:t>
      </w:r>
      <w:r w:rsidR="00FB31CB" w:rsidRPr="00FB31CB">
        <w:rPr>
          <w:lang w:val="es-ES"/>
        </w:rPr>
        <w:t>________</w:t>
      </w:r>
      <w:r w:rsidR="00FB31CB" w:rsidRPr="00FB31CB">
        <w:rPr>
          <w:i/>
          <w:vanish/>
          <w:lang w:val="es-ES"/>
        </w:rPr>
        <w:t>c</w:t>
      </w:r>
      <w:r w:rsidRPr="00FB31CB">
        <w:rPr>
          <w:i/>
          <w:vanish/>
          <w:lang w:val="es-ES"/>
        </w:rPr>
        <w:t>ruzada</w:t>
      </w:r>
      <w:r w:rsidRPr="00A23AA0">
        <w:rPr>
          <w:lang w:val="es-ES"/>
        </w:rPr>
        <w:t>" en televisiones y radios privadas</w:t>
      </w:r>
    </w:p>
    <w:p w:rsidR="00A23AA0" w:rsidRDefault="00A23AA0" w:rsidP="00A23AA0">
      <w:pPr>
        <w:pStyle w:val="Lijstalinea"/>
        <w:numPr>
          <w:ilvl w:val="0"/>
          <w:numId w:val="2"/>
        </w:numPr>
        <w:rPr>
          <w:lang w:val="es-ES"/>
        </w:rPr>
      </w:pPr>
      <w:r w:rsidRPr="00A23AA0">
        <w:rPr>
          <w:lang w:val="es-ES"/>
        </w:rPr>
        <w:t>Los cargos por '</w:t>
      </w:r>
      <w:proofErr w:type="spellStart"/>
      <w:r w:rsidRPr="00A23AA0">
        <w:rPr>
          <w:lang w:val="es-ES"/>
        </w:rPr>
        <w:t>roaming</w:t>
      </w:r>
      <w:proofErr w:type="spellEnd"/>
      <w:r w:rsidRPr="00A23AA0">
        <w:rPr>
          <w:lang w:val="es-ES"/>
        </w:rPr>
        <w:t xml:space="preserve">' en la UE vuelven a bajar este sábado, paso </w:t>
      </w:r>
      <w:r w:rsidR="00FB31CB" w:rsidRPr="00FB31CB">
        <w:rPr>
          <w:lang w:val="es-ES"/>
        </w:rPr>
        <w:t>________</w:t>
      </w:r>
      <w:r w:rsidRPr="00FB31CB">
        <w:rPr>
          <w:i/>
          <w:vanish/>
          <w:lang w:val="es-ES"/>
        </w:rPr>
        <w:t>previo</w:t>
      </w:r>
      <w:r w:rsidRPr="00A23AA0">
        <w:rPr>
          <w:lang w:val="es-ES"/>
        </w:rPr>
        <w:t xml:space="preserve"> a su desaparición</w:t>
      </w:r>
    </w:p>
    <w:p w:rsidR="00A23AA0" w:rsidRDefault="00A23AA0" w:rsidP="00A23AA0">
      <w:pPr>
        <w:pStyle w:val="Lijstalinea"/>
        <w:numPr>
          <w:ilvl w:val="0"/>
          <w:numId w:val="2"/>
        </w:numPr>
        <w:rPr>
          <w:lang w:val="es-ES"/>
        </w:rPr>
      </w:pPr>
      <w:r w:rsidRPr="00A23AA0">
        <w:rPr>
          <w:lang w:val="es-ES"/>
        </w:rPr>
        <w:t xml:space="preserve">Al menos once muertos tras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estrellarse</w:t>
      </w:r>
      <w:r w:rsidRPr="00A23AA0">
        <w:rPr>
          <w:lang w:val="es-ES"/>
        </w:rPr>
        <w:t xml:space="preserve"> un helicóptero en Noruega</w:t>
      </w:r>
    </w:p>
    <w:p w:rsidR="00A23AA0" w:rsidRDefault="00A23AA0" w:rsidP="00A23AA0">
      <w:pPr>
        <w:pStyle w:val="Lijstalinea"/>
        <w:numPr>
          <w:ilvl w:val="0"/>
          <w:numId w:val="2"/>
        </w:numPr>
        <w:rPr>
          <w:lang w:val="es-ES"/>
        </w:rPr>
      </w:pPr>
      <w:r w:rsidRPr="00A23AA0">
        <w:rPr>
          <w:lang w:val="es-ES"/>
        </w:rPr>
        <w:t xml:space="preserve">Un juez prohíbe las fiestas en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locales</w:t>
      </w:r>
      <w:r w:rsidRPr="00A23AA0">
        <w:rPr>
          <w:lang w:val="es-ES"/>
        </w:rPr>
        <w:t xml:space="preserve"> nocturnos de Buenos Aires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Un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magnate</w:t>
      </w:r>
      <w:r w:rsidRPr="00FB31CB">
        <w:rPr>
          <w:lang w:val="es-ES"/>
        </w:rPr>
        <w:t xml:space="preserve"> chino paga las vacaciones en España a sus 7.000 empleados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Una bloguera de moda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reta</w:t>
      </w:r>
      <w:r w:rsidRPr="00FB31CB">
        <w:rPr>
          <w:lang w:val="es-ES"/>
        </w:rPr>
        <w:t xml:space="preserve"> a sus fans: ¿En qué mitad lleva maquillaje barato y en cuál caro?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¿Por qué algunas personas conservan su aspecto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juvenil</w:t>
      </w:r>
      <w:r w:rsidRPr="00FB31CB">
        <w:rPr>
          <w:lang w:val="es-ES"/>
        </w:rPr>
        <w:t xml:space="preserve"> más que otras?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El euríbor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cierra</w:t>
      </w:r>
      <w:r w:rsidRPr="00FB31CB">
        <w:rPr>
          <w:lang w:val="es-ES"/>
        </w:rPr>
        <w:t xml:space="preserve"> en negativo por tercer mes consecutivo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>BBVA, sobre el euríbor: "Que la hipoteca salga gratis, ¿qué más pedir?"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El 85% de los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cetáceos</w:t>
      </w:r>
      <w:r w:rsidRPr="00FB31CB">
        <w:rPr>
          <w:lang w:val="es-ES"/>
        </w:rPr>
        <w:t xml:space="preserve"> varados en Canarias ha chocado con buques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Una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comadreja</w:t>
      </w:r>
      <w:r w:rsidRPr="00FB31CB">
        <w:rPr>
          <w:lang w:val="es-ES"/>
        </w:rPr>
        <w:t xml:space="preserve"> rompe el </w:t>
      </w:r>
      <w:proofErr w:type="spellStart"/>
      <w:r w:rsidRPr="00FB31CB">
        <w:rPr>
          <w:lang w:val="es-ES"/>
        </w:rPr>
        <w:t>Colisionador</w:t>
      </w:r>
      <w:proofErr w:type="spellEnd"/>
      <w:r w:rsidRPr="00FB31CB">
        <w:rPr>
          <w:lang w:val="es-ES"/>
        </w:rPr>
        <w:t xml:space="preserve"> de Hadrones al morder en un cable de potencia. Los ingenieros que investigaron el incidente encontraron los "restos carbonizados"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FB31CB">
        <w:rPr>
          <w:lang w:val="es-ES"/>
        </w:rPr>
        <w:t>Siri</w:t>
      </w:r>
      <w:proofErr w:type="spellEnd"/>
      <w:r w:rsidRPr="00FB31CB">
        <w:rPr>
          <w:lang w:val="es-ES"/>
        </w:rPr>
        <w:t xml:space="preserve"> o Cortana, cada vez más usadas para buscar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datos</w:t>
      </w:r>
    </w:p>
    <w:p w:rsidR="00FB31CB" w:rsidRP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Terapia genética contra ciertos tipos de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ceguera</w:t>
      </w:r>
    </w:p>
    <w:p w:rsidR="00FB31CB" w:rsidRP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Un test genético podría reducir hasta un 14 % la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administración</w:t>
      </w:r>
      <w:r w:rsidRPr="00FB31CB">
        <w:rPr>
          <w:lang w:val="es-ES"/>
        </w:rPr>
        <w:t xml:space="preserve"> de quimioterapia en cáncer de mama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Bebidas azucaradas y picar entre horas reducen la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diversidad</w:t>
      </w:r>
      <w:r w:rsidRPr="00FB31CB">
        <w:rPr>
          <w:lang w:val="es-ES"/>
        </w:rPr>
        <w:t xml:space="preserve"> de la </w:t>
      </w:r>
      <w:proofErr w:type="spellStart"/>
      <w:r w:rsidRPr="00FB31CB">
        <w:rPr>
          <w:lang w:val="es-ES"/>
        </w:rPr>
        <w:t>microbiota</w:t>
      </w:r>
      <w:proofErr w:type="spellEnd"/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Descubierto un barco romano del siglo III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naufragado</w:t>
      </w:r>
      <w:r w:rsidRPr="00FB31CB">
        <w:rPr>
          <w:lang w:val="es-ES"/>
        </w:rPr>
        <w:t xml:space="preserve"> en la Cabrera</w:t>
      </w:r>
    </w:p>
    <w:p w:rsidR="00FB31CB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Mueren dos españoles en un ataque a un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cuartel</w:t>
      </w:r>
      <w:r w:rsidRPr="008432FA">
        <w:rPr>
          <w:lang w:val="es-ES"/>
        </w:rPr>
        <w:t xml:space="preserve"> militar en Cabo Verde</w:t>
      </w:r>
    </w:p>
    <w:p w:rsidR="00FB31CB" w:rsidRPr="00790250" w:rsidRDefault="00FB31CB" w:rsidP="00FB31CB">
      <w:pPr>
        <w:pStyle w:val="Lijstalinea"/>
        <w:numPr>
          <w:ilvl w:val="0"/>
          <w:numId w:val="2"/>
        </w:numPr>
        <w:rPr>
          <w:lang w:val="es-ES"/>
        </w:rPr>
      </w:pPr>
      <w:r w:rsidRPr="00FB31CB">
        <w:rPr>
          <w:lang w:val="es-ES"/>
        </w:rPr>
        <w:t xml:space="preserve">Argentina </w:t>
      </w:r>
      <w:r w:rsidR="00DD2205" w:rsidRPr="00DD2205">
        <w:rPr>
          <w:lang w:val="es-ES"/>
        </w:rPr>
        <w:t>________</w:t>
      </w:r>
      <w:r w:rsidRPr="00DD2205">
        <w:rPr>
          <w:i/>
          <w:vanish/>
          <w:lang w:val="es-ES"/>
        </w:rPr>
        <w:t>salda</w:t>
      </w:r>
      <w:r w:rsidRPr="00FB31CB">
        <w:rPr>
          <w:lang w:val="es-ES"/>
        </w:rPr>
        <w:t xml:space="preserve"> su deuda acumulada después de 15 años de crisis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D2205" w:rsidRDefault="00DD2205">
      <w:pPr>
        <w:rPr>
          <w:lang w:val="es-ES"/>
        </w:rPr>
      </w:pPr>
      <w:r w:rsidRPr="00FB31CB">
        <w:rPr>
          <w:lang w:val="es-ES"/>
        </w:rPr>
        <w:t>administración</w:t>
      </w:r>
      <w:r>
        <w:rPr>
          <w:lang w:val="es-ES"/>
        </w:rPr>
        <w:t xml:space="preserve"> - </w:t>
      </w:r>
      <w:r w:rsidRPr="00FB31CB">
        <w:rPr>
          <w:lang w:val="es-ES"/>
        </w:rPr>
        <w:t>ceguera</w:t>
      </w:r>
      <w:r>
        <w:rPr>
          <w:lang w:val="es-ES"/>
        </w:rPr>
        <w:t xml:space="preserve"> - cerrar - cetáceo - </w:t>
      </w:r>
      <w:r w:rsidRPr="00FB31CB">
        <w:rPr>
          <w:lang w:val="es-ES"/>
        </w:rPr>
        <w:t>comadreja</w:t>
      </w:r>
      <w:r>
        <w:rPr>
          <w:lang w:val="es-ES"/>
        </w:rPr>
        <w:t xml:space="preserve"> - cruzar - </w:t>
      </w:r>
      <w:r w:rsidRPr="008432FA">
        <w:rPr>
          <w:lang w:val="es-ES"/>
        </w:rPr>
        <w:t>cuartel</w:t>
      </w:r>
      <w:r>
        <w:rPr>
          <w:lang w:val="es-ES"/>
        </w:rPr>
        <w:t xml:space="preserve"> - dato - </w:t>
      </w:r>
      <w:r w:rsidRPr="00FB31CB">
        <w:rPr>
          <w:lang w:val="es-ES"/>
        </w:rPr>
        <w:t>diversidad</w:t>
      </w:r>
      <w:r>
        <w:rPr>
          <w:lang w:val="es-ES"/>
        </w:rPr>
        <w:t xml:space="preserve"> - </w:t>
      </w:r>
      <w:r w:rsidRPr="00A23AA0">
        <w:rPr>
          <w:lang w:val="es-ES"/>
        </w:rPr>
        <w:t>estrellarse</w:t>
      </w:r>
      <w:r>
        <w:rPr>
          <w:lang w:val="es-ES"/>
        </w:rPr>
        <w:t xml:space="preserve"> - juvenil - local - </w:t>
      </w:r>
      <w:r w:rsidRPr="00FB31CB">
        <w:rPr>
          <w:lang w:val="es-ES"/>
        </w:rPr>
        <w:t>magnate</w:t>
      </w:r>
      <w:r>
        <w:rPr>
          <w:lang w:val="es-ES"/>
        </w:rPr>
        <w:t xml:space="preserve"> - naufragar - </w:t>
      </w:r>
      <w:r w:rsidRPr="00A23AA0">
        <w:rPr>
          <w:lang w:val="es-ES"/>
        </w:rPr>
        <w:t>previo</w:t>
      </w:r>
      <w:r>
        <w:rPr>
          <w:lang w:val="es-ES"/>
        </w:rPr>
        <w:t xml:space="preserve"> - retar - </w:t>
      </w:r>
      <w:r w:rsidRPr="00FB31CB">
        <w:rPr>
          <w:lang w:val="es-ES"/>
        </w:rPr>
        <w:t>salda</w:t>
      </w:r>
      <w:r>
        <w:rPr>
          <w:lang w:val="es-ES"/>
        </w:rPr>
        <w:t>r</w:t>
      </w:r>
    </w:p>
    <w:p w:rsidR="00DD2205" w:rsidRDefault="00DD2205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 xml:space="preserve">Podemos </w:t>
      </w:r>
      <w:proofErr w:type="spellStart"/>
      <w:r w:rsidRPr="00DD2205">
        <w:rPr>
          <w:lang w:val="es-ES"/>
        </w:rPr>
        <w:t>propone</w:t>
      </w:r>
      <w:proofErr w:type="spellEnd"/>
      <w:r w:rsidRPr="00DD2205">
        <w:rPr>
          <w:lang w:val="es-ES"/>
        </w:rPr>
        <w:t xml:space="preserve"> poner límites a la "propiedad ________</w:t>
      </w:r>
      <w:r w:rsidRPr="00DD2205">
        <w:rPr>
          <w:i/>
          <w:lang w:val="es-ES"/>
        </w:rPr>
        <w:t>cruzada</w:t>
      </w:r>
      <w:r w:rsidRPr="00DD2205">
        <w:rPr>
          <w:lang w:val="es-ES"/>
        </w:rPr>
        <w:t>" en televisiones y radios privadas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Los cargos por '</w:t>
      </w:r>
      <w:proofErr w:type="spellStart"/>
      <w:r w:rsidRPr="00DD2205">
        <w:rPr>
          <w:lang w:val="es-ES"/>
        </w:rPr>
        <w:t>roaming</w:t>
      </w:r>
      <w:proofErr w:type="spellEnd"/>
      <w:r w:rsidRPr="00DD2205">
        <w:rPr>
          <w:lang w:val="es-ES"/>
        </w:rPr>
        <w:t>' en la UE vuelven a bajar este sábado, paso ________</w:t>
      </w:r>
      <w:r w:rsidRPr="00DD2205">
        <w:rPr>
          <w:i/>
          <w:lang w:val="es-ES"/>
        </w:rPr>
        <w:t>previo</w:t>
      </w:r>
      <w:r w:rsidRPr="00DD2205">
        <w:rPr>
          <w:lang w:val="es-ES"/>
        </w:rPr>
        <w:t xml:space="preserve"> a su desaparición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Al menos once muertos tras ________</w:t>
      </w:r>
      <w:r w:rsidRPr="00DD2205">
        <w:rPr>
          <w:i/>
          <w:lang w:val="es-ES"/>
        </w:rPr>
        <w:t>estrellarse</w:t>
      </w:r>
      <w:r w:rsidRPr="00DD2205">
        <w:rPr>
          <w:lang w:val="es-ES"/>
        </w:rPr>
        <w:t xml:space="preserve"> un helicóptero en Noruega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Un juez prohíbe las fiestas en ________</w:t>
      </w:r>
      <w:r w:rsidRPr="00DD2205">
        <w:rPr>
          <w:i/>
          <w:lang w:val="es-ES"/>
        </w:rPr>
        <w:t>locales</w:t>
      </w:r>
      <w:r w:rsidRPr="00DD2205">
        <w:rPr>
          <w:lang w:val="es-ES"/>
        </w:rPr>
        <w:t xml:space="preserve"> nocturnos de Buenos Aires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Un ________</w:t>
      </w:r>
      <w:r w:rsidRPr="00DD2205">
        <w:rPr>
          <w:i/>
          <w:lang w:val="es-ES"/>
        </w:rPr>
        <w:t>magnate</w:t>
      </w:r>
      <w:r w:rsidRPr="00DD2205">
        <w:rPr>
          <w:lang w:val="es-ES"/>
        </w:rPr>
        <w:t xml:space="preserve"> chino paga las vacaciones en España a sus 7.000 empleados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Una bloguera de moda ________</w:t>
      </w:r>
      <w:r w:rsidRPr="00DD2205">
        <w:rPr>
          <w:i/>
          <w:lang w:val="es-ES"/>
        </w:rPr>
        <w:t>reta</w:t>
      </w:r>
      <w:r w:rsidRPr="00DD2205">
        <w:rPr>
          <w:lang w:val="es-ES"/>
        </w:rPr>
        <w:t xml:space="preserve"> a sus fans: ¿En qué mitad lleva maquillaje barato y en cuál caro?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¿Por qué algunas personas conservan su aspecto ________</w:t>
      </w:r>
      <w:r w:rsidRPr="00DD2205">
        <w:rPr>
          <w:i/>
          <w:lang w:val="es-ES"/>
        </w:rPr>
        <w:t>juvenil</w:t>
      </w:r>
      <w:r w:rsidRPr="00DD2205">
        <w:rPr>
          <w:lang w:val="es-ES"/>
        </w:rPr>
        <w:t xml:space="preserve"> más que otras?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El euríbor ________</w:t>
      </w:r>
      <w:r w:rsidRPr="00DD2205">
        <w:rPr>
          <w:i/>
          <w:lang w:val="es-ES"/>
        </w:rPr>
        <w:t>cierra</w:t>
      </w:r>
      <w:r w:rsidRPr="00DD2205">
        <w:rPr>
          <w:lang w:val="es-ES"/>
        </w:rPr>
        <w:t xml:space="preserve"> en negativo por tercer mes consecutivo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BBVA, sobre el euríbor: "Que la hipoteca salga gratis, ¿qué más pedir?"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El 85% de los ________</w:t>
      </w:r>
      <w:r w:rsidRPr="00DD2205">
        <w:rPr>
          <w:i/>
          <w:lang w:val="es-ES"/>
        </w:rPr>
        <w:t>cetáceos</w:t>
      </w:r>
      <w:r w:rsidRPr="00DD2205">
        <w:rPr>
          <w:lang w:val="es-ES"/>
        </w:rPr>
        <w:t xml:space="preserve"> varados en Canarias ha chocado con buques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Una ________</w:t>
      </w:r>
      <w:r w:rsidRPr="00DD2205">
        <w:rPr>
          <w:i/>
          <w:lang w:val="es-ES"/>
        </w:rPr>
        <w:t>comadreja</w:t>
      </w:r>
      <w:r w:rsidRPr="00DD2205">
        <w:rPr>
          <w:lang w:val="es-ES"/>
        </w:rPr>
        <w:t xml:space="preserve"> rompe el </w:t>
      </w:r>
      <w:proofErr w:type="spellStart"/>
      <w:r w:rsidRPr="00DD2205">
        <w:rPr>
          <w:lang w:val="es-ES"/>
        </w:rPr>
        <w:t>Colisionador</w:t>
      </w:r>
      <w:proofErr w:type="spellEnd"/>
      <w:r w:rsidRPr="00DD2205">
        <w:rPr>
          <w:lang w:val="es-ES"/>
        </w:rPr>
        <w:t xml:space="preserve"> de Hadrones al morder en un cable de potencia. Los ingenieros que investigaron el incidente encontraron los "restos carbonizados"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DD2205">
        <w:rPr>
          <w:lang w:val="es-ES"/>
        </w:rPr>
        <w:t>Siri</w:t>
      </w:r>
      <w:proofErr w:type="spellEnd"/>
      <w:r w:rsidRPr="00DD2205">
        <w:rPr>
          <w:lang w:val="es-ES"/>
        </w:rPr>
        <w:t xml:space="preserve"> o Cortana, cada vez más usadas para buscar ________</w:t>
      </w:r>
      <w:r w:rsidRPr="00DD2205">
        <w:rPr>
          <w:i/>
          <w:lang w:val="es-ES"/>
        </w:rPr>
        <w:t>datos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Terapia genética contra ciertos tipos de ________</w:t>
      </w:r>
      <w:r w:rsidRPr="00DD2205">
        <w:rPr>
          <w:i/>
          <w:lang w:val="es-ES"/>
        </w:rPr>
        <w:t>ceguera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Un test genético podría reducir hasta un 14 % la ________</w:t>
      </w:r>
      <w:r w:rsidRPr="00DD2205">
        <w:rPr>
          <w:i/>
          <w:lang w:val="es-ES"/>
        </w:rPr>
        <w:t>administración</w:t>
      </w:r>
      <w:r w:rsidRPr="00DD2205">
        <w:rPr>
          <w:lang w:val="es-ES"/>
        </w:rPr>
        <w:t xml:space="preserve"> de quimioterapia en cáncer de mama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Bebidas azucaradas y picar entre horas reducen la ________</w:t>
      </w:r>
      <w:r w:rsidRPr="00DD2205">
        <w:rPr>
          <w:i/>
          <w:lang w:val="es-ES"/>
        </w:rPr>
        <w:t>diversidad</w:t>
      </w:r>
      <w:r w:rsidRPr="00DD2205">
        <w:rPr>
          <w:lang w:val="es-ES"/>
        </w:rPr>
        <w:t xml:space="preserve"> de la </w:t>
      </w:r>
      <w:proofErr w:type="spellStart"/>
      <w:r w:rsidRPr="00DD2205">
        <w:rPr>
          <w:lang w:val="es-ES"/>
        </w:rPr>
        <w:t>microbiota</w:t>
      </w:r>
      <w:proofErr w:type="spellEnd"/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Descubierto un barco romano del siglo III ________</w:t>
      </w:r>
      <w:r w:rsidRPr="00DD2205">
        <w:rPr>
          <w:i/>
          <w:lang w:val="es-ES"/>
        </w:rPr>
        <w:t>naufragado</w:t>
      </w:r>
      <w:r w:rsidRPr="00DD2205">
        <w:rPr>
          <w:lang w:val="es-ES"/>
        </w:rPr>
        <w:t xml:space="preserve"> en la Cabrera</w:t>
      </w:r>
    </w:p>
    <w:p w:rsidR="00DD2205" w:rsidRPr="00DD2205" w:rsidRDefault="00DD2205" w:rsidP="00DD2205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Mueren dos españoles en un ataque a un ________</w:t>
      </w:r>
      <w:r w:rsidRPr="00DD2205">
        <w:rPr>
          <w:i/>
          <w:lang w:val="es-ES"/>
        </w:rPr>
        <w:t>cuartel</w:t>
      </w:r>
      <w:r w:rsidRPr="00DD2205">
        <w:rPr>
          <w:lang w:val="es-ES"/>
        </w:rPr>
        <w:t xml:space="preserve"> militar en Cabo Verde</w:t>
      </w:r>
    </w:p>
    <w:p w:rsidR="009F03C2" w:rsidRPr="00DD2205" w:rsidRDefault="00DD2205" w:rsidP="004B1AEE">
      <w:pPr>
        <w:pStyle w:val="Lijstalinea"/>
        <w:numPr>
          <w:ilvl w:val="0"/>
          <w:numId w:val="3"/>
        </w:numPr>
        <w:rPr>
          <w:lang w:val="es-ES"/>
        </w:rPr>
      </w:pPr>
      <w:r w:rsidRPr="00DD2205">
        <w:rPr>
          <w:lang w:val="es-ES"/>
        </w:rPr>
        <w:t>Argentina ________</w:t>
      </w:r>
      <w:r w:rsidRPr="00DD2205">
        <w:rPr>
          <w:i/>
          <w:lang w:val="es-ES"/>
        </w:rPr>
        <w:t>salda</w:t>
      </w:r>
      <w:r w:rsidRPr="00DD2205">
        <w:rPr>
          <w:lang w:val="es-ES"/>
        </w:rPr>
        <w:t xml:space="preserve"> su deuda acumulada después de 15 años de crisis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DD2205" w:rsidRDefault="00DD2205" w:rsidP="00DD2205">
      <w:pPr>
        <w:pStyle w:val="Lijstalinea"/>
        <w:numPr>
          <w:ilvl w:val="0"/>
          <w:numId w:val="1"/>
        </w:numPr>
        <w:rPr>
          <w:lang w:val="es-ES"/>
        </w:rPr>
      </w:pPr>
      <w:r w:rsidRPr="00FB31CB">
        <w:rPr>
          <w:lang w:val="es-ES"/>
        </w:rPr>
        <w:t>Un castillo en EEUU, a la venta por 78.000 euros. Es un pequeño castillo de 26 metros cuadrados, pero con mucho encanto. Sólo se puede acceder a él en barco, aunque cuenta con su propio embarcadero.</w:t>
      </w:r>
    </w:p>
    <w:p w:rsidR="00A23AA0" w:rsidRDefault="00A23AA0" w:rsidP="00A23AA0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Usar el móvil en otros países de la Unión Europea es mucho más barato desde hoy</w:t>
      </w:r>
    </w:p>
    <w:p w:rsidR="00A9043F" w:rsidRDefault="00A23AA0" w:rsidP="00A23AA0">
      <w:pPr>
        <w:pStyle w:val="Lijstalinea"/>
        <w:numPr>
          <w:ilvl w:val="0"/>
          <w:numId w:val="1"/>
        </w:numPr>
        <w:rPr>
          <w:lang w:val="es-ES"/>
        </w:rPr>
      </w:pPr>
      <w:r w:rsidRPr="00A23AA0">
        <w:rPr>
          <w:lang w:val="es-ES"/>
        </w:rPr>
        <w:t>La heroína, la nueva epidemia de los blancos en Estados Unidos</w:t>
      </w:r>
    </w:p>
    <w:p w:rsidR="00FB31CB" w:rsidRDefault="00FB31CB" w:rsidP="00FB31CB">
      <w:pPr>
        <w:pStyle w:val="Lijstalinea"/>
        <w:numPr>
          <w:ilvl w:val="0"/>
          <w:numId w:val="1"/>
        </w:numPr>
        <w:rPr>
          <w:lang w:val="es-ES"/>
        </w:rPr>
      </w:pPr>
      <w:r w:rsidRPr="00FB31CB">
        <w:rPr>
          <w:lang w:val="es-ES"/>
        </w:rPr>
        <w:t>Un joven lanza a otro a las vías en el Metro de Madrid. Los pasajeros lo grabaron.</w:t>
      </w:r>
    </w:p>
    <w:p w:rsidR="00FB31CB" w:rsidRDefault="00FB31CB" w:rsidP="00FB31CB">
      <w:pPr>
        <w:pStyle w:val="Lijstalinea"/>
        <w:numPr>
          <w:ilvl w:val="0"/>
          <w:numId w:val="1"/>
        </w:numPr>
        <w:rPr>
          <w:lang w:val="es-ES"/>
        </w:rPr>
      </w:pPr>
      <w:r w:rsidRPr="00FB31CB">
        <w:rPr>
          <w:lang w:val="es-ES"/>
        </w:rPr>
        <w:t>Generan un músculo cardíaco a partir de prepucio humano</w:t>
      </w:r>
    </w:p>
    <w:p w:rsidR="00FB31CB" w:rsidRDefault="00FB31CB" w:rsidP="00FB31CB">
      <w:pPr>
        <w:pStyle w:val="Lijstalinea"/>
        <w:numPr>
          <w:ilvl w:val="0"/>
          <w:numId w:val="1"/>
        </w:numPr>
        <w:rPr>
          <w:lang w:val="es-ES"/>
        </w:rPr>
      </w:pPr>
      <w:r w:rsidRPr="00FB31CB">
        <w:rPr>
          <w:lang w:val="es-ES"/>
        </w:rPr>
        <w:t>Sebas Lorente, campeón de golf adaptado: "Pude volver a jugar 23 años después"</w:t>
      </w:r>
    </w:p>
    <w:p w:rsidR="00FB31CB" w:rsidRDefault="00FB31CB" w:rsidP="00FB31CB">
      <w:pPr>
        <w:pStyle w:val="Lijstalinea"/>
        <w:numPr>
          <w:ilvl w:val="0"/>
          <w:numId w:val="1"/>
        </w:numPr>
        <w:rPr>
          <w:lang w:val="es-ES"/>
        </w:rPr>
      </w:pPr>
      <w:r w:rsidRPr="00FB31CB">
        <w:rPr>
          <w:lang w:val="es-ES"/>
        </w:rPr>
        <w:t>Vuelta a las urnas</w:t>
      </w:r>
    </w:p>
    <w:p w:rsidR="00267409" w:rsidRDefault="00267409" w:rsidP="00267409">
      <w:pPr>
        <w:pStyle w:val="Lijstalinea"/>
        <w:numPr>
          <w:ilvl w:val="0"/>
          <w:numId w:val="1"/>
        </w:numPr>
        <w:rPr>
          <w:lang w:val="es-ES"/>
        </w:rPr>
      </w:pPr>
      <w:r w:rsidRPr="00267409">
        <w:rPr>
          <w:lang w:val="es-ES"/>
        </w:rPr>
        <w:t>Fallece un corredor de 37 años en la media maratón de Gijón</w:t>
      </w:r>
    </w:p>
    <w:p w:rsidR="00267409" w:rsidRPr="00A9043F" w:rsidRDefault="00267409" w:rsidP="00267409">
      <w:pPr>
        <w:pStyle w:val="Lijstalinea"/>
        <w:numPr>
          <w:ilvl w:val="0"/>
          <w:numId w:val="1"/>
        </w:numPr>
        <w:rPr>
          <w:lang w:val="es-ES"/>
        </w:rPr>
      </w:pPr>
      <w:r w:rsidRPr="00267409">
        <w:rPr>
          <w:lang w:val="es-ES"/>
        </w:rPr>
        <w:t>La otra cara de Nueva York: nuevo récord de familias viviendo en refugios</w:t>
      </w:r>
      <w:bookmarkStart w:id="0" w:name="_GoBack"/>
      <w:bookmarkEnd w:id="0"/>
    </w:p>
    <w:sectPr w:rsidR="00267409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E4" w:rsidRDefault="00DD79E4" w:rsidP="00B4420C">
      <w:pPr>
        <w:spacing w:after="0" w:line="240" w:lineRule="auto"/>
      </w:pPr>
      <w:r>
        <w:separator/>
      </w:r>
    </w:p>
  </w:endnote>
  <w:endnote w:type="continuationSeparator" w:id="0">
    <w:p w:rsidR="00DD79E4" w:rsidRDefault="00DD79E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E4" w:rsidRDefault="00DD79E4" w:rsidP="00B4420C">
      <w:pPr>
        <w:spacing w:after="0" w:line="240" w:lineRule="auto"/>
      </w:pPr>
      <w:r>
        <w:separator/>
      </w:r>
    </w:p>
  </w:footnote>
  <w:footnote w:type="continuationSeparator" w:id="0">
    <w:p w:rsidR="00DD79E4" w:rsidRDefault="00DD79E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23AA0">
      <w:rPr>
        <w:lang w:val="es-ES"/>
      </w:rPr>
      <w:t>05.01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267409">
      <w:rPr>
        <w:noProof/>
        <w:lang w:val="es-ES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67409"/>
    <w:rsid w:val="003571A3"/>
    <w:rsid w:val="00460737"/>
    <w:rsid w:val="00492B1F"/>
    <w:rsid w:val="004E2F87"/>
    <w:rsid w:val="005D272F"/>
    <w:rsid w:val="00697599"/>
    <w:rsid w:val="00790250"/>
    <w:rsid w:val="0089102B"/>
    <w:rsid w:val="008A4383"/>
    <w:rsid w:val="009514DC"/>
    <w:rsid w:val="009F03C2"/>
    <w:rsid w:val="00A23AA0"/>
    <w:rsid w:val="00A66499"/>
    <w:rsid w:val="00A9043F"/>
    <w:rsid w:val="00AB6787"/>
    <w:rsid w:val="00B126D1"/>
    <w:rsid w:val="00B4420C"/>
    <w:rsid w:val="00CB3D04"/>
    <w:rsid w:val="00DD2205"/>
    <w:rsid w:val="00DD79E4"/>
    <w:rsid w:val="00F40F5F"/>
    <w:rsid w:val="00F77B78"/>
    <w:rsid w:val="00F9533B"/>
    <w:rsid w:val="00F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4CE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85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2016-05-01T06:33:00Z</dcterms:modified>
</cp:coreProperties>
</file>