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0C" w:rsidRPr="00F30954" w:rsidRDefault="00B4420C">
      <w:pPr>
        <w:rPr>
          <w:b/>
          <w:lang w:val="es-ES"/>
        </w:rPr>
      </w:pPr>
      <w:r w:rsidRPr="00F30954">
        <w:rPr>
          <w:b/>
          <w:lang w:val="es-ES"/>
        </w:rPr>
        <w:t>Completa los blancos</w:t>
      </w:r>
    </w:p>
    <w:p w:rsidR="00790250" w:rsidRDefault="005D1A88" w:rsidP="005D1A88">
      <w:pPr>
        <w:pStyle w:val="Lijstalinea"/>
        <w:numPr>
          <w:ilvl w:val="0"/>
          <w:numId w:val="2"/>
        </w:numPr>
        <w:rPr>
          <w:lang w:val="es-ES"/>
        </w:rPr>
      </w:pPr>
      <w:r w:rsidRPr="005D1A88">
        <w:rPr>
          <w:lang w:val="es-ES"/>
        </w:rPr>
        <w:t xml:space="preserve">Los votantes urbanos </w:t>
      </w:r>
      <w:r w:rsidR="005E6704" w:rsidRPr="005E6704">
        <w:rPr>
          <w:lang w:val="es-ES"/>
        </w:rPr>
        <w:t>________</w:t>
      </w:r>
      <w:r w:rsidRPr="005E6704">
        <w:rPr>
          <w:i/>
          <w:vanish/>
          <w:lang w:val="es-ES"/>
        </w:rPr>
        <w:t>castigan</w:t>
      </w:r>
      <w:r w:rsidRPr="005D1A88">
        <w:rPr>
          <w:lang w:val="es-ES"/>
        </w:rPr>
        <w:t xml:space="preserve"> al PP y a Podemos por la falta de Gobierno</w:t>
      </w:r>
    </w:p>
    <w:p w:rsidR="005D1A88" w:rsidRDefault="005E6704" w:rsidP="001914AD">
      <w:pPr>
        <w:pStyle w:val="Lijstalinea"/>
        <w:numPr>
          <w:ilvl w:val="0"/>
          <w:numId w:val="2"/>
        </w:numPr>
        <w:rPr>
          <w:lang w:val="es-ES"/>
        </w:rPr>
      </w:pPr>
      <w:r w:rsidRPr="005E6704">
        <w:rPr>
          <w:lang w:val="es-ES"/>
        </w:rPr>
        <w:t>________</w:t>
      </w:r>
      <w:r w:rsidR="005D1A88" w:rsidRPr="005E6704">
        <w:rPr>
          <w:i/>
          <w:vanish/>
          <w:lang w:val="es-ES"/>
        </w:rPr>
        <w:t>Claves</w:t>
      </w:r>
      <w:r w:rsidR="005D1A88" w:rsidRPr="005D1A88">
        <w:rPr>
          <w:lang w:val="es-ES"/>
        </w:rPr>
        <w:t xml:space="preserve"> del terremoto en Ecuador: Al menos 602 personas han muerto, 12.492 están heridas y 130 desaparecidas - Más de 20.000 personas se han quedado sin hogar - La reconstruccción costará un 3% del PIB y tardará años </w:t>
      </w:r>
      <w:r w:rsidR="005D1A88">
        <w:rPr>
          <w:lang w:val="es-ES"/>
        </w:rPr>
        <w:t>-</w:t>
      </w:r>
      <w:r w:rsidR="005D1A88" w:rsidRPr="005D1A88">
        <w:rPr>
          <w:lang w:val="es-ES"/>
        </w:rPr>
        <w:t xml:space="preserve">  Hay movilizados 10.000 militares y 3.500 policías</w:t>
      </w:r>
    </w:p>
    <w:p w:rsidR="005D1A88" w:rsidRDefault="005E6704" w:rsidP="00A94F2F">
      <w:pPr>
        <w:pStyle w:val="Lijstalinea"/>
        <w:numPr>
          <w:ilvl w:val="0"/>
          <w:numId w:val="2"/>
        </w:numPr>
        <w:rPr>
          <w:lang w:val="es-ES"/>
        </w:rPr>
      </w:pPr>
      <w:r w:rsidRPr="005E6704">
        <w:rPr>
          <w:lang w:val="es-ES"/>
        </w:rPr>
        <w:t>________</w:t>
      </w:r>
      <w:r w:rsidR="005D1A88" w:rsidRPr="005E6704">
        <w:rPr>
          <w:i/>
          <w:vanish/>
          <w:lang w:val="es-ES"/>
        </w:rPr>
        <w:t>Masacre</w:t>
      </w:r>
      <w:r w:rsidR="005D1A88" w:rsidRPr="005D1A88">
        <w:rPr>
          <w:lang w:val="es-ES"/>
        </w:rPr>
        <w:t xml:space="preserve"> en Ohio: ocho miembros de una familia, asesinados "estilo ejecución" .Las víctimas son 7 </w:t>
      </w:r>
      <w:r w:rsidRPr="005E6704">
        <w:rPr>
          <w:lang w:val="es-ES"/>
        </w:rPr>
        <w:t>________</w:t>
      </w:r>
      <w:r w:rsidR="005D1A88" w:rsidRPr="005E6704">
        <w:rPr>
          <w:i/>
          <w:vanish/>
          <w:lang w:val="es-ES"/>
        </w:rPr>
        <w:t>mayores</w:t>
      </w:r>
      <w:r w:rsidR="005D1A88" w:rsidRPr="005D1A88">
        <w:rPr>
          <w:lang w:val="es-ES"/>
        </w:rPr>
        <w:t xml:space="preserve"> y 1 adolescente. Tres niños pequeños sobrevivieron a los </w:t>
      </w:r>
      <w:r w:rsidRPr="005E6704">
        <w:rPr>
          <w:lang w:val="es-ES"/>
        </w:rPr>
        <w:t>________</w:t>
      </w:r>
      <w:r w:rsidR="005D1A88" w:rsidRPr="005E6704">
        <w:rPr>
          <w:i/>
          <w:vanish/>
          <w:lang w:val="es-ES"/>
        </w:rPr>
        <w:t>disparos</w:t>
      </w:r>
      <w:r w:rsidR="005D1A88" w:rsidRPr="005D1A88">
        <w:rPr>
          <w:lang w:val="es-ES"/>
        </w:rPr>
        <w:t xml:space="preserve">. Sucedió en diferentes viviendas de una zona rural del condado de Pike. Aún se </w:t>
      </w:r>
      <w:r w:rsidRPr="005E6704">
        <w:rPr>
          <w:lang w:val="es-ES"/>
        </w:rPr>
        <w:t>________</w:t>
      </w:r>
      <w:r w:rsidR="005D1A88" w:rsidRPr="005E6704">
        <w:rPr>
          <w:i/>
          <w:vanish/>
          <w:lang w:val="es-ES"/>
        </w:rPr>
        <w:t>desconocen</w:t>
      </w:r>
      <w:r w:rsidR="005D1A88" w:rsidRPr="005D1A88">
        <w:rPr>
          <w:lang w:val="es-ES"/>
        </w:rPr>
        <w:t xml:space="preserve"> las causas y no hay detenidos.</w:t>
      </w:r>
    </w:p>
    <w:p w:rsidR="005D1A88" w:rsidRDefault="005D1A88" w:rsidP="002B6386">
      <w:pPr>
        <w:pStyle w:val="Lijstalinea"/>
        <w:numPr>
          <w:ilvl w:val="0"/>
          <w:numId w:val="2"/>
        </w:numPr>
        <w:rPr>
          <w:lang w:val="es-ES"/>
        </w:rPr>
      </w:pPr>
      <w:r w:rsidRPr="005D1A88">
        <w:rPr>
          <w:lang w:val="es-ES"/>
        </w:rPr>
        <w:t>Qué se sabe de la muerte de Prince. La policía aseguró que el cuerpo del cantante no presentaba “</w:t>
      </w:r>
      <w:r w:rsidR="005E6704" w:rsidRPr="005E6704">
        <w:rPr>
          <w:lang w:val="es-ES"/>
        </w:rPr>
        <w:t>________</w:t>
      </w:r>
      <w:r w:rsidRPr="005E6704">
        <w:rPr>
          <w:i/>
          <w:vanish/>
          <w:lang w:val="es-ES"/>
        </w:rPr>
        <w:t>trauma</w:t>
      </w:r>
      <w:r w:rsidRPr="005D1A88">
        <w:rPr>
          <w:lang w:val="es-ES"/>
        </w:rPr>
        <w:t xml:space="preserve">” y que no tienen </w:t>
      </w:r>
      <w:r w:rsidR="005E6704" w:rsidRPr="005E6704">
        <w:rPr>
          <w:lang w:val="es-ES"/>
        </w:rPr>
        <w:t>________</w:t>
      </w:r>
      <w:r w:rsidRPr="005E6704">
        <w:rPr>
          <w:i/>
          <w:vanish/>
          <w:lang w:val="es-ES"/>
        </w:rPr>
        <w:t>señales</w:t>
      </w:r>
      <w:r w:rsidRPr="005D1A88">
        <w:rPr>
          <w:lang w:val="es-ES"/>
        </w:rPr>
        <w:t xml:space="preserve"> para pensar que fue un “suicidio”. Los resultados de la autopsia </w:t>
      </w:r>
      <w:r w:rsidR="005E6704" w:rsidRPr="005E6704">
        <w:rPr>
          <w:lang w:val="es-ES"/>
        </w:rPr>
        <w:t>________</w:t>
      </w:r>
      <w:r w:rsidRPr="005E6704">
        <w:rPr>
          <w:i/>
          <w:vanish/>
          <w:lang w:val="es-ES"/>
        </w:rPr>
        <w:t>tardarán</w:t>
      </w:r>
      <w:r w:rsidRPr="005D1A88">
        <w:rPr>
          <w:lang w:val="es-ES"/>
        </w:rPr>
        <w:t xml:space="preserve"> en conocerse en semanas.</w:t>
      </w:r>
    </w:p>
    <w:p w:rsidR="005D1A88" w:rsidRDefault="005D1A88" w:rsidP="005D1A88">
      <w:pPr>
        <w:pStyle w:val="Lijstalinea"/>
        <w:numPr>
          <w:ilvl w:val="0"/>
          <w:numId w:val="2"/>
        </w:numPr>
        <w:rPr>
          <w:lang w:val="es-ES"/>
        </w:rPr>
      </w:pPr>
      <w:r w:rsidRPr="005D1A88">
        <w:rPr>
          <w:lang w:val="es-ES"/>
        </w:rPr>
        <w:t xml:space="preserve">Argentina cancela la deuda con los 'fondos </w:t>
      </w:r>
      <w:r w:rsidR="005E6704" w:rsidRPr="005E6704">
        <w:rPr>
          <w:lang w:val="es-ES"/>
        </w:rPr>
        <w:t>________</w:t>
      </w:r>
      <w:r w:rsidRPr="005E6704">
        <w:rPr>
          <w:i/>
          <w:vanish/>
          <w:lang w:val="es-ES"/>
        </w:rPr>
        <w:t>buitre</w:t>
      </w:r>
      <w:r w:rsidRPr="005D1A88">
        <w:rPr>
          <w:lang w:val="es-ES"/>
        </w:rPr>
        <w:t>' y pone fin a un litigio que ha durado 14 años</w:t>
      </w:r>
    </w:p>
    <w:p w:rsidR="005D1A88" w:rsidRDefault="005D1A88" w:rsidP="0082796E">
      <w:pPr>
        <w:pStyle w:val="Lijstalinea"/>
        <w:numPr>
          <w:ilvl w:val="0"/>
          <w:numId w:val="2"/>
        </w:numPr>
        <w:rPr>
          <w:lang w:val="es-ES"/>
        </w:rPr>
      </w:pPr>
      <w:r w:rsidRPr="005D1A88">
        <w:rPr>
          <w:lang w:val="es-ES"/>
        </w:rPr>
        <w:t xml:space="preserve">Un </w:t>
      </w:r>
      <w:r w:rsidR="005E6704" w:rsidRPr="005E6704">
        <w:rPr>
          <w:lang w:val="es-ES"/>
        </w:rPr>
        <w:t>________</w:t>
      </w:r>
      <w:r w:rsidRPr="005E6704">
        <w:rPr>
          <w:i/>
          <w:vanish/>
          <w:lang w:val="es-ES"/>
        </w:rPr>
        <w:t>olvido</w:t>
      </w:r>
      <w:r w:rsidRPr="005D1A88">
        <w:rPr>
          <w:lang w:val="es-ES"/>
        </w:rPr>
        <w:t xml:space="preserve"> de los pilotos españoles del Air Algérie causó el accidente en Mali.  La tripulación no activó" el sistema de descongelación de las sondas de presión. El accidente, en el que murieron 116 personas, ocurrió en julio de 2014</w:t>
      </w:r>
    </w:p>
    <w:p w:rsidR="005D1A88" w:rsidRPr="005D1A88" w:rsidRDefault="005D1A88" w:rsidP="004874FB">
      <w:pPr>
        <w:pStyle w:val="Lijstalinea"/>
        <w:numPr>
          <w:ilvl w:val="0"/>
          <w:numId w:val="2"/>
        </w:numPr>
        <w:rPr>
          <w:lang w:val="es-ES"/>
        </w:rPr>
      </w:pPr>
      <w:r w:rsidRPr="005D1A88">
        <w:rPr>
          <w:lang w:val="es-ES"/>
        </w:rPr>
        <w:t xml:space="preserve">Alemania celebra que hace 500 años </w:t>
      </w:r>
      <w:r w:rsidR="005E6704" w:rsidRPr="005E6704">
        <w:rPr>
          <w:lang w:val="es-ES"/>
        </w:rPr>
        <w:t>________</w:t>
      </w:r>
      <w:r w:rsidRPr="005E6704">
        <w:rPr>
          <w:i/>
          <w:vanish/>
          <w:lang w:val="es-ES"/>
        </w:rPr>
        <w:t>legisló</w:t>
      </w:r>
      <w:r w:rsidRPr="005D1A88">
        <w:rPr>
          <w:lang w:val="es-ES"/>
        </w:rPr>
        <w:t xml:space="preserve"> cómo elaborar cerveza pura. Alemania, un país que ama y respeta las tradiciones </w:t>
      </w:r>
      <w:r w:rsidR="005E6704" w:rsidRPr="005E6704">
        <w:rPr>
          <w:lang w:val="es-ES"/>
        </w:rPr>
        <w:t>________</w:t>
      </w:r>
      <w:r w:rsidRPr="005E6704">
        <w:rPr>
          <w:i/>
          <w:vanish/>
          <w:lang w:val="es-ES"/>
        </w:rPr>
        <w:t>centenarias</w:t>
      </w:r>
      <w:r w:rsidRPr="005D1A88">
        <w:rPr>
          <w:lang w:val="es-ES"/>
        </w:rPr>
        <w:t xml:space="preserve"> que han marcado su historia, comenzó a celebrar este viernes el 500 aniversario de una ley que regula la fabricación de la cerveza, la famosa Reinheitsgebot (Ley de pureza de la cerveza) que fue ordenada el 23 de abril de 1516 por los duques bávaros Guillermo IV y Luis X en la ciudad de Ingolstadt.</w:t>
      </w:r>
    </w:p>
    <w:p w:rsidR="00B4420C" w:rsidRPr="00A9043F" w:rsidRDefault="00B4420C" w:rsidP="00A9043F">
      <w:pPr>
        <w:rPr>
          <w:b/>
          <w:lang w:val="es-ES"/>
        </w:rPr>
      </w:pPr>
      <w:r w:rsidRPr="00A9043F">
        <w:rPr>
          <w:b/>
          <w:lang w:val="es-ES"/>
        </w:rPr>
        <w:t>Palabras</w:t>
      </w:r>
    </w:p>
    <w:p w:rsidR="005E6704" w:rsidRDefault="005E6704">
      <w:pPr>
        <w:rPr>
          <w:lang w:val="es-ES"/>
        </w:rPr>
      </w:pPr>
      <w:r w:rsidRPr="005D1A88">
        <w:rPr>
          <w:lang w:val="es-ES"/>
        </w:rPr>
        <w:t>buitre</w:t>
      </w:r>
      <w:r>
        <w:rPr>
          <w:lang w:val="es-ES"/>
        </w:rPr>
        <w:t xml:space="preserve"> - castigar - centenario - clave - desconocer - disparo - legislar - masacre - mayor - </w:t>
      </w:r>
      <w:r w:rsidRPr="005D1A88">
        <w:rPr>
          <w:lang w:val="es-ES"/>
        </w:rPr>
        <w:t>olvido</w:t>
      </w:r>
      <w:r>
        <w:rPr>
          <w:lang w:val="es-ES"/>
        </w:rPr>
        <w:t xml:space="preserve"> - señal - tardar - </w:t>
      </w:r>
      <w:r w:rsidRPr="005D1A88">
        <w:rPr>
          <w:lang w:val="es-ES"/>
        </w:rPr>
        <w:t>trauma</w:t>
      </w:r>
    </w:p>
    <w:p w:rsidR="005E6704" w:rsidRPr="005E6704" w:rsidRDefault="005E6704">
      <w:pPr>
        <w:rPr>
          <w:b/>
          <w:lang w:val="es-ES"/>
        </w:rPr>
      </w:pPr>
    </w:p>
    <w:p w:rsidR="005E6704" w:rsidRDefault="005E6704">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5E6704" w:rsidRPr="00E67C0E" w:rsidRDefault="005E6704" w:rsidP="005E6704">
      <w:pPr>
        <w:pStyle w:val="Lijstalinea"/>
        <w:numPr>
          <w:ilvl w:val="0"/>
          <w:numId w:val="3"/>
        </w:numPr>
        <w:rPr>
          <w:lang w:val="es-ES"/>
        </w:rPr>
      </w:pPr>
      <w:bookmarkStart w:id="0" w:name="_GoBack"/>
      <w:r w:rsidRPr="00E67C0E">
        <w:rPr>
          <w:lang w:val="es-ES"/>
        </w:rPr>
        <w:t>Los votantes urbanos ________</w:t>
      </w:r>
      <w:r w:rsidRPr="00E67C0E">
        <w:rPr>
          <w:i/>
          <w:lang w:val="es-ES"/>
        </w:rPr>
        <w:t>castigan</w:t>
      </w:r>
      <w:r w:rsidRPr="00E67C0E">
        <w:rPr>
          <w:lang w:val="es-ES"/>
        </w:rPr>
        <w:t xml:space="preserve"> al PP y a Podemos por la falta de Gobierno</w:t>
      </w:r>
    </w:p>
    <w:p w:rsidR="005E6704" w:rsidRPr="00E67C0E" w:rsidRDefault="005E6704" w:rsidP="005E6704">
      <w:pPr>
        <w:pStyle w:val="Lijstalinea"/>
        <w:numPr>
          <w:ilvl w:val="0"/>
          <w:numId w:val="3"/>
        </w:numPr>
        <w:rPr>
          <w:lang w:val="es-ES"/>
        </w:rPr>
      </w:pPr>
      <w:r w:rsidRPr="00E67C0E">
        <w:rPr>
          <w:lang w:val="es-ES"/>
        </w:rPr>
        <w:t>________</w:t>
      </w:r>
      <w:r w:rsidRPr="00E67C0E">
        <w:rPr>
          <w:i/>
          <w:lang w:val="es-ES"/>
        </w:rPr>
        <w:t>Claves</w:t>
      </w:r>
      <w:r w:rsidRPr="00E67C0E">
        <w:rPr>
          <w:lang w:val="es-ES"/>
        </w:rPr>
        <w:t xml:space="preserve"> del terremoto en Ecuador: Al menos 602 personas han muerto, 12.492 están heridas y 130 desaparecidas - Más de 20.000 personas se han quedado sin hogar - La reconstruccción costará un 3% del PIB y tardará años -  Hay movilizados 10.000 militares y 3.500 policías</w:t>
      </w:r>
    </w:p>
    <w:p w:rsidR="005E6704" w:rsidRPr="00E67C0E" w:rsidRDefault="005E6704" w:rsidP="005E6704">
      <w:pPr>
        <w:pStyle w:val="Lijstalinea"/>
        <w:numPr>
          <w:ilvl w:val="0"/>
          <w:numId w:val="3"/>
        </w:numPr>
        <w:rPr>
          <w:lang w:val="es-ES"/>
        </w:rPr>
      </w:pPr>
      <w:r w:rsidRPr="00E67C0E">
        <w:rPr>
          <w:lang w:val="es-ES"/>
        </w:rPr>
        <w:t>________</w:t>
      </w:r>
      <w:r w:rsidRPr="00E67C0E">
        <w:rPr>
          <w:i/>
          <w:lang w:val="es-ES"/>
        </w:rPr>
        <w:t>Masacre</w:t>
      </w:r>
      <w:r w:rsidRPr="00E67C0E">
        <w:rPr>
          <w:lang w:val="es-ES"/>
        </w:rPr>
        <w:t xml:space="preserve"> en Ohio: ocho miembros de una familia, asesinados "estilo ejecución" .Las víctimas son 7 ________</w:t>
      </w:r>
      <w:r w:rsidRPr="00E67C0E">
        <w:rPr>
          <w:i/>
          <w:lang w:val="es-ES"/>
        </w:rPr>
        <w:t>mayores</w:t>
      </w:r>
      <w:r w:rsidRPr="00E67C0E">
        <w:rPr>
          <w:lang w:val="es-ES"/>
        </w:rPr>
        <w:t xml:space="preserve"> y 1 adolescente. Tres niños pequeños sobrevivieron a los ________</w:t>
      </w:r>
      <w:r w:rsidRPr="00E67C0E">
        <w:rPr>
          <w:i/>
          <w:lang w:val="es-ES"/>
        </w:rPr>
        <w:t>disparos</w:t>
      </w:r>
      <w:r w:rsidRPr="00E67C0E">
        <w:rPr>
          <w:lang w:val="es-ES"/>
        </w:rPr>
        <w:t>. Sucedió en diferentes viviendas de una zona rural del condado de Pike. Aún se ________</w:t>
      </w:r>
      <w:r w:rsidRPr="00E67C0E">
        <w:rPr>
          <w:i/>
          <w:lang w:val="es-ES"/>
        </w:rPr>
        <w:t>desconocen</w:t>
      </w:r>
      <w:r w:rsidRPr="00E67C0E">
        <w:rPr>
          <w:lang w:val="es-ES"/>
        </w:rPr>
        <w:t xml:space="preserve"> las causas y no hay detenidos.</w:t>
      </w:r>
    </w:p>
    <w:p w:rsidR="005E6704" w:rsidRPr="00E67C0E" w:rsidRDefault="005E6704" w:rsidP="005E6704">
      <w:pPr>
        <w:pStyle w:val="Lijstalinea"/>
        <w:numPr>
          <w:ilvl w:val="0"/>
          <w:numId w:val="3"/>
        </w:numPr>
        <w:rPr>
          <w:lang w:val="es-ES"/>
        </w:rPr>
      </w:pPr>
      <w:r w:rsidRPr="00E67C0E">
        <w:rPr>
          <w:lang w:val="es-ES"/>
        </w:rPr>
        <w:t>Qué se sabe de la muerte de Prince. La policía aseguró que el cuerpo del cantante no presentaba “________</w:t>
      </w:r>
      <w:r w:rsidRPr="00E67C0E">
        <w:rPr>
          <w:i/>
          <w:lang w:val="es-ES"/>
        </w:rPr>
        <w:t>trauma</w:t>
      </w:r>
      <w:r w:rsidRPr="00E67C0E">
        <w:rPr>
          <w:lang w:val="es-ES"/>
        </w:rPr>
        <w:t>” y que no tienen ________</w:t>
      </w:r>
      <w:r w:rsidRPr="00E67C0E">
        <w:rPr>
          <w:i/>
          <w:lang w:val="es-ES"/>
        </w:rPr>
        <w:t>señales</w:t>
      </w:r>
      <w:r w:rsidRPr="00E67C0E">
        <w:rPr>
          <w:lang w:val="es-ES"/>
        </w:rPr>
        <w:t xml:space="preserve"> para pensar que fue un “suicidio”. Los resultados de la autopsia ________</w:t>
      </w:r>
      <w:r w:rsidRPr="00E67C0E">
        <w:rPr>
          <w:i/>
          <w:lang w:val="es-ES"/>
        </w:rPr>
        <w:t>tardarán</w:t>
      </w:r>
      <w:r w:rsidRPr="00E67C0E">
        <w:rPr>
          <w:lang w:val="es-ES"/>
        </w:rPr>
        <w:t xml:space="preserve"> en conocerse en semanas.</w:t>
      </w:r>
    </w:p>
    <w:p w:rsidR="005E6704" w:rsidRPr="00E67C0E" w:rsidRDefault="005E6704" w:rsidP="005E6704">
      <w:pPr>
        <w:pStyle w:val="Lijstalinea"/>
        <w:numPr>
          <w:ilvl w:val="0"/>
          <w:numId w:val="3"/>
        </w:numPr>
        <w:rPr>
          <w:lang w:val="es-ES"/>
        </w:rPr>
      </w:pPr>
      <w:r w:rsidRPr="00E67C0E">
        <w:rPr>
          <w:lang w:val="es-ES"/>
        </w:rPr>
        <w:t>Argentina cancela la deuda con los 'fondos ________</w:t>
      </w:r>
      <w:r w:rsidRPr="00E67C0E">
        <w:rPr>
          <w:i/>
          <w:lang w:val="es-ES"/>
        </w:rPr>
        <w:t>buitre</w:t>
      </w:r>
      <w:r w:rsidRPr="00E67C0E">
        <w:rPr>
          <w:lang w:val="es-ES"/>
        </w:rPr>
        <w:t>' y pone fin a un litigio que ha durado 14 años</w:t>
      </w:r>
    </w:p>
    <w:p w:rsidR="005E6704" w:rsidRPr="00E67C0E" w:rsidRDefault="005E6704" w:rsidP="005E6704">
      <w:pPr>
        <w:pStyle w:val="Lijstalinea"/>
        <w:numPr>
          <w:ilvl w:val="0"/>
          <w:numId w:val="3"/>
        </w:numPr>
        <w:rPr>
          <w:lang w:val="es-ES"/>
        </w:rPr>
      </w:pPr>
      <w:r w:rsidRPr="00E67C0E">
        <w:rPr>
          <w:lang w:val="es-ES"/>
        </w:rPr>
        <w:t>Un ________</w:t>
      </w:r>
      <w:r w:rsidRPr="00E67C0E">
        <w:rPr>
          <w:i/>
          <w:lang w:val="es-ES"/>
        </w:rPr>
        <w:t>olvido</w:t>
      </w:r>
      <w:r w:rsidRPr="00E67C0E">
        <w:rPr>
          <w:lang w:val="es-ES"/>
        </w:rPr>
        <w:t xml:space="preserve"> de los pilotos españoles del Air Algérie causó el accidente en Mali.  La tripulación no activó" el sistema de descongelación de las sondas de presión. El accidente, en el que murieron 116 personas, ocurrió en julio de 2014</w:t>
      </w:r>
    </w:p>
    <w:p w:rsidR="009F03C2" w:rsidRPr="005E6704" w:rsidRDefault="005E6704" w:rsidP="001A4716">
      <w:pPr>
        <w:pStyle w:val="Lijstalinea"/>
        <w:numPr>
          <w:ilvl w:val="0"/>
          <w:numId w:val="3"/>
        </w:numPr>
        <w:rPr>
          <w:lang w:val="es-ES"/>
        </w:rPr>
      </w:pPr>
      <w:r w:rsidRPr="00E67C0E">
        <w:rPr>
          <w:lang w:val="es-ES"/>
        </w:rPr>
        <w:t>Alemania celebra que hace 500 años ________</w:t>
      </w:r>
      <w:r w:rsidRPr="00E67C0E">
        <w:rPr>
          <w:i/>
          <w:lang w:val="es-ES"/>
        </w:rPr>
        <w:t>legisló</w:t>
      </w:r>
      <w:r w:rsidRPr="00E67C0E">
        <w:rPr>
          <w:lang w:val="es-ES"/>
        </w:rPr>
        <w:t xml:space="preserve"> cómo elaborar cerveza pura. Alemania, un país que ama y respeta las tradiciones ________</w:t>
      </w:r>
      <w:r w:rsidRPr="00E67C0E">
        <w:rPr>
          <w:i/>
          <w:lang w:val="es-ES"/>
        </w:rPr>
        <w:t>centenarias</w:t>
      </w:r>
      <w:r w:rsidRPr="00E67C0E">
        <w:rPr>
          <w:lang w:val="es-ES"/>
        </w:rPr>
        <w:t xml:space="preserve"> que han marcado su historia, comenzó a celebrar este viernes el 500 aniversario de una ley que regula la fabricación de la cerveza, la famosa Reinheitsgebot (Ley de pureza de la cerveza) que fue ordenada el 23 de abril de 1516 por los duques bávaros Guillermo IV y Luis X en la ciudad de Ingolstadt</w:t>
      </w:r>
      <w:bookmarkEnd w:id="0"/>
      <w:r w:rsidRPr="005E6704">
        <w:rPr>
          <w:lang w:val="es-ES"/>
        </w:rPr>
        <w:t>.</w:t>
      </w:r>
    </w:p>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A9043F" w:rsidRDefault="005D1A88" w:rsidP="005D1A88">
      <w:pPr>
        <w:pStyle w:val="Lijstalinea"/>
        <w:numPr>
          <w:ilvl w:val="0"/>
          <w:numId w:val="1"/>
        </w:numPr>
        <w:rPr>
          <w:lang w:val="es-ES"/>
        </w:rPr>
      </w:pPr>
      <w:r w:rsidRPr="005D1A88">
        <w:rPr>
          <w:lang w:val="es-ES"/>
        </w:rPr>
        <w:t>Diez grandes monumentos con historia</w:t>
      </w:r>
    </w:p>
    <w:p w:rsidR="005D1A88" w:rsidRDefault="005D1A88" w:rsidP="005D1A88">
      <w:pPr>
        <w:pStyle w:val="Lijstalinea"/>
        <w:numPr>
          <w:ilvl w:val="0"/>
          <w:numId w:val="1"/>
        </w:numPr>
        <w:rPr>
          <w:lang w:val="es-ES"/>
        </w:rPr>
      </w:pPr>
      <w:r w:rsidRPr="005D1A88">
        <w:rPr>
          <w:lang w:val="es-ES"/>
        </w:rPr>
        <w:t>Autorizan entradas y salidas de cubanos en los cruceros</w:t>
      </w:r>
    </w:p>
    <w:p w:rsidR="005D1A88" w:rsidRDefault="005D1A88" w:rsidP="005D1A88">
      <w:pPr>
        <w:pStyle w:val="Lijstalinea"/>
        <w:numPr>
          <w:ilvl w:val="0"/>
          <w:numId w:val="1"/>
        </w:numPr>
        <w:rPr>
          <w:lang w:val="es-ES"/>
        </w:rPr>
      </w:pPr>
      <w:r w:rsidRPr="005D1A88">
        <w:rPr>
          <w:lang w:val="es-ES"/>
        </w:rPr>
        <w:t>Berlín revisará 630.000 coches de fabricantes alemanes tras detectar irregularidades en las emisiones</w:t>
      </w:r>
    </w:p>
    <w:p w:rsidR="005D1A88" w:rsidRDefault="005D1A88" w:rsidP="009F1127">
      <w:pPr>
        <w:pStyle w:val="Lijstalinea"/>
        <w:numPr>
          <w:ilvl w:val="0"/>
          <w:numId w:val="1"/>
        </w:numPr>
        <w:rPr>
          <w:lang w:val="es-ES"/>
        </w:rPr>
      </w:pPr>
      <w:r w:rsidRPr="005D1A88">
        <w:rPr>
          <w:lang w:val="es-ES"/>
        </w:rPr>
        <w:t>Las mujeres que enamoraron a Prince. Prince dejó su marca en la música, pero también en algunas mujeres que no solo compartieron relaciones sentimentales con el artista, sino que vieron avanzar sus carreras gracias a él.</w:t>
      </w:r>
    </w:p>
    <w:p w:rsidR="005D1A88" w:rsidRPr="005D1A88" w:rsidRDefault="005D1A88" w:rsidP="00A94C16">
      <w:pPr>
        <w:pStyle w:val="Lijstalinea"/>
        <w:numPr>
          <w:ilvl w:val="0"/>
          <w:numId w:val="1"/>
        </w:numPr>
        <w:spacing w:line="256" w:lineRule="auto"/>
        <w:rPr>
          <w:lang w:val="es-ES"/>
        </w:rPr>
      </w:pPr>
      <w:r w:rsidRPr="005D1A88">
        <w:rPr>
          <w:lang w:val="es-ES"/>
        </w:rPr>
        <w:t>¿Realmente está muriendo mucha gente famosa en 2016?. La muerte de las leyendas de la música David Bowie y Prince y de una gloria del fútbol como Cruyff ha hecho que muchos califiquen a 2016 como un año maldito. ¿Tiene validez la afirmación?</w:t>
      </w:r>
    </w:p>
    <w:sectPr w:rsidR="005D1A88" w:rsidRPr="005D1A8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5D8" w:rsidRDefault="00BD05D8" w:rsidP="00B4420C">
      <w:pPr>
        <w:spacing w:after="0" w:line="240" w:lineRule="auto"/>
      </w:pPr>
      <w:r>
        <w:separator/>
      </w:r>
    </w:p>
  </w:endnote>
  <w:endnote w:type="continuationSeparator" w:id="0">
    <w:p w:rsidR="00BD05D8" w:rsidRDefault="00BD05D8"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5D8" w:rsidRDefault="00BD05D8" w:rsidP="00B4420C">
      <w:pPr>
        <w:spacing w:after="0" w:line="240" w:lineRule="auto"/>
      </w:pPr>
      <w:r>
        <w:separator/>
      </w:r>
    </w:p>
  </w:footnote>
  <w:footnote w:type="continuationSeparator" w:id="0">
    <w:p w:rsidR="00BD05D8" w:rsidRDefault="00BD05D8"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20C" w:rsidRPr="00062DC9" w:rsidRDefault="00B4420C">
    <w:pPr>
      <w:pStyle w:val="Koptekst"/>
      <w:rPr>
        <w:lang w:val="es-ES"/>
      </w:rPr>
    </w:pPr>
    <w:r w:rsidRPr="00062DC9">
      <w:rPr>
        <w:lang w:val="es-ES"/>
      </w:rPr>
      <w:t xml:space="preserve">Artículos de la semana </w:t>
    </w:r>
    <w:r w:rsidR="00697599" w:rsidRPr="00665C66">
      <w:rPr>
        <w:lang w:val="es-ES"/>
      </w:rPr>
      <w:t xml:space="preserve">B1-B2 </w:t>
    </w:r>
    <w:r w:rsidR="005E6704">
      <w:rPr>
        <w:lang w:val="es-ES"/>
      </w:rPr>
      <w:t>25.05</w:t>
    </w:r>
    <w:r w:rsidR="00A66499" w:rsidRPr="00062DC9">
      <w:rPr>
        <w:lang w:val="es-ES"/>
      </w:rPr>
      <w:t>.201</w:t>
    </w:r>
    <w:r w:rsidR="00062DC9">
      <w:rPr>
        <w:lang w:val="es-ES"/>
      </w:rPr>
      <w:t>6</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E67C0E">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062DC9"/>
    <w:rsid w:val="003571A3"/>
    <w:rsid w:val="00460737"/>
    <w:rsid w:val="00492B1F"/>
    <w:rsid w:val="004E2F87"/>
    <w:rsid w:val="005D1A88"/>
    <w:rsid w:val="005E6704"/>
    <w:rsid w:val="00697599"/>
    <w:rsid w:val="00790250"/>
    <w:rsid w:val="0089102B"/>
    <w:rsid w:val="008A4383"/>
    <w:rsid w:val="009514DC"/>
    <w:rsid w:val="009F03C2"/>
    <w:rsid w:val="00A66499"/>
    <w:rsid w:val="00A9043F"/>
    <w:rsid w:val="00AB6787"/>
    <w:rsid w:val="00B126D1"/>
    <w:rsid w:val="00B4420C"/>
    <w:rsid w:val="00BD05D8"/>
    <w:rsid w:val="00CE714F"/>
    <w:rsid w:val="00D819EF"/>
    <w:rsid w:val="00E6349A"/>
    <w:rsid w:val="00E67C0E"/>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93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Template>
  <TotalTime>114</TotalTime>
  <Pages>3</Pages>
  <Words>686</Words>
  <Characters>3779</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13</cp:revision>
  <dcterms:created xsi:type="dcterms:W3CDTF">2015-03-14T16:43:00Z</dcterms:created>
  <dcterms:modified xsi:type="dcterms:W3CDTF">2016-04-23T17:39:00Z</dcterms:modified>
</cp:coreProperties>
</file>