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 xml:space="preserve">Una empleada de Nóos, </w:t>
      </w:r>
      <w:r w:rsidR="005A2423" w:rsidRPr="005A2423">
        <w:rPr>
          <w:lang w:val="es-ES"/>
        </w:rPr>
        <w:t>________</w:t>
      </w:r>
      <w:r w:rsidRPr="005A2423">
        <w:rPr>
          <w:i/>
          <w:vanish/>
          <w:lang w:val="es-ES"/>
        </w:rPr>
        <w:t>contundente</w:t>
      </w:r>
      <w:r w:rsidRPr="00BA6933">
        <w:rPr>
          <w:lang w:val="es-ES"/>
        </w:rPr>
        <w:t>: "Yo ya lo sabía que no iba a trabajar"</w:t>
      </w:r>
    </w:p>
    <w:p w:rsidR="00BA6933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 xml:space="preserve">Empate técnico entre los partidarios y </w:t>
      </w:r>
      <w:r w:rsidR="005A2423" w:rsidRPr="005A2423">
        <w:rPr>
          <w:lang w:val="es-ES"/>
        </w:rPr>
        <w:t>________</w:t>
      </w:r>
      <w:r w:rsidR="005A2423" w:rsidRPr="005A2423">
        <w:rPr>
          <w:i/>
          <w:vanish/>
          <w:lang w:val="es-ES"/>
        </w:rPr>
        <w:t>d</w:t>
      </w:r>
      <w:r w:rsidRPr="005A2423">
        <w:rPr>
          <w:i/>
          <w:vanish/>
          <w:lang w:val="es-ES"/>
        </w:rPr>
        <w:t>etractores</w:t>
      </w:r>
      <w:r w:rsidRPr="00BA6933">
        <w:rPr>
          <w:lang w:val="es-ES"/>
        </w:rPr>
        <w:t xml:space="preserve"> a la independencia de Cataluña</w:t>
      </w:r>
    </w:p>
    <w:p w:rsidR="00BA6933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 xml:space="preserve">Salah Abdeslam, herido y </w:t>
      </w:r>
      <w:r w:rsidR="005A2423" w:rsidRPr="005A2423">
        <w:rPr>
          <w:lang w:val="es-ES"/>
        </w:rPr>
        <w:t>________</w:t>
      </w:r>
      <w:r w:rsidRPr="005A2423">
        <w:rPr>
          <w:i/>
          <w:vanish/>
          <w:lang w:val="es-ES"/>
        </w:rPr>
        <w:t>atrincherado</w:t>
      </w:r>
      <w:r w:rsidRPr="00BA6933">
        <w:rPr>
          <w:lang w:val="es-ES"/>
        </w:rPr>
        <w:t xml:space="preserve"> en Molenbeek según medios oficiales belgas</w:t>
      </w:r>
    </w:p>
    <w:p w:rsidR="00BA6933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 xml:space="preserve">La policía halla en Bruselas </w:t>
      </w:r>
      <w:r w:rsidR="00100A99" w:rsidRPr="00100A99">
        <w:rPr>
          <w:lang w:val="es-ES"/>
        </w:rPr>
        <w:t>________</w:t>
      </w:r>
      <w:r w:rsidRPr="00100A99">
        <w:rPr>
          <w:i/>
          <w:vanish/>
          <w:lang w:val="es-ES"/>
        </w:rPr>
        <w:t>huellas</w:t>
      </w:r>
      <w:r w:rsidRPr="00BA6933">
        <w:rPr>
          <w:lang w:val="es-ES"/>
        </w:rPr>
        <w:t xml:space="preserve"> del atacante del 13-N</w:t>
      </w:r>
    </w:p>
    <w:p w:rsidR="00BA6933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 xml:space="preserve">Los líderes europeos y Turquía acuerdan la expulsión de refugiados. Ambas partes cierran en Bruselas un acuerdo para el </w:t>
      </w:r>
      <w:r w:rsidR="005A2423" w:rsidRPr="005A2423">
        <w:rPr>
          <w:lang w:val="es-ES"/>
        </w:rPr>
        <w:t>________</w:t>
      </w:r>
      <w:r w:rsidRPr="005A2423">
        <w:rPr>
          <w:i/>
          <w:vanish/>
          <w:lang w:val="es-ES"/>
        </w:rPr>
        <w:t>reasentamiento</w:t>
      </w:r>
      <w:r w:rsidRPr="00BA6933">
        <w:rPr>
          <w:lang w:val="es-ES"/>
        </w:rPr>
        <w:t xml:space="preserve"> de asilados por el cual el Gobierno español se ha negado a dar explicaciones ante el Congreso</w:t>
      </w:r>
    </w:p>
    <w:p w:rsidR="00BA6933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 xml:space="preserve">La lucha entre los jueces y Lula </w:t>
      </w:r>
      <w:r w:rsidR="00100A99" w:rsidRPr="00100A99">
        <w:rPr>
          <w:lang w:val="es-ES"/>
        </w:rPr>
        <w:t>________</w:t>
      </w:r>
      <w:r w:rsidRPr="00100A99">
        <w:rPr>
          <w:i/>
          <w:vanish/>
          <w:lang w:val="es-ES"/>
        </w:rPr>
        <w:t>aboca</w:t>
      </w:r>
      <w:r w:rsidRPr="00BA6933">
        <w:rPr>
          <w:lang w:val="es-ES"/>
        </w:rPr>
        <w:t xml:space="preserve"> a Brasil al caos institucional</w:t>
      </w:r>
    </w:p>
    <w:p w:rsidR="00BA6933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 xml:space="preserve">Pyongyang realiza un nuevo </w:t>
      </w:r>
      <w:r w:rsidR="00100A99" w:rsidRPr="00100A99">
        <w:rPr>
          <w:lang w:val="es-ES"/>
        </w:rPr>
        <w:t>________</w:t>
      </w:r>
      <w:r w:rsidRPr="00100A99">
        <w:rPr>
          <w:i/>
          <w:vanish/>
          <w:lang w:val="es-ES"/>
        </w:rPr>
        <w:t>ensayo</w:t>
      </w:r>
      <w:r w:rsidRPr="00BA6933">
        <w:rPr>
          <w:lang w:val="es-ES"/>
        </w:rPr>
        <w:t xml:space="preserve"> de misiles</w:t>
      </w:r>
    </w:p>
    <w:p w:rsidR="00BA6933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>Un detenido en Lleida por dejar morir de hambre a sus ovejas y corderos</w:t>
      </w:r>
    </w:p>
    <w:p w:rsidR="00BA6933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 xml:space="preserve">Se </w:t>
      </w:r>
      <w:r w:rsidR="00100A99" w:rsidRPr="00100A99">
        <w:rPr>
          <w:lang w:val="es-ES"/>
        </w:rPr>
        <w:t>________</w:t>
      </w:r>
      <w:r w:rsidRPr="00100A99">
        <w:rPr>
          <w:i/>
          <w:vanish/>
          <w:lang w:val="es-ES"/>
        </w:rPr>
        <w:t>filtra</w:t>
      </w:r>
      <w:r w:rsidRPr="00BA6933">
        <w:rPr>
          <w:lang w:val="es-ES"/>
        </w:rPr>
        <w:t xml:space="preserve"> una supuesta imagen del mando de NX</w:t>
      </w:r>
    </w:p>
    <w:p w:rsidR="00BA6933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 xml:space="preserve">Twitter, entre la espada y la </w:t>
      </w:r>
      <w:r w:rsidR="00100A99" w:rsidRPr="00100A99">
        <w:rPr>
          <w:lang w:val="es-ES"/>
        </w:rPr>
        <w:t>________</w:t>
      </w:r>
      <w:r w:rsidRPr="00100A99">
        <w:rPr>
          <w:i/>
          <w:vanish/>
          <w:lang w:val="es-ES"/>
        </w:rPr>
        <w:t>pared</w:t>
      </w:r>
      <w:r w:rsidRPr="00BA6933">
        <w:rPr>
          <w:lang w:val="es-ES"/>
        </w:rPr>
        <w:t xml:space="preserve"> en su décimo cumpleaños. Aún ocupa un “lugar central” en la escena de la información en internet, pero Twitter llega a su décimo cumpleaños presionada por un accionariado descontento, un negocio que no termina de explotar y el </w:t>
      </w:r>
      <w:r w:rsidR="00100A99" w:rsidRPr="00100A99">
        <w:rPr>
          <w:lang w:val="es-ES"/>
        </w:rPr>
        <w:t>________</w:t>
      </w:r>
      <w:r w:rsidRPr="00100A99">
        <w:rPr>
          <w:i/>
          <w:vanish/>
          <w:lang w:val="es-ES"/>
        </w:rPr>
        <w:t>reto</w:t>
      </w:r>
      <w:r w:rsidRPr="00BA6933">
        <w:rPr>
          <w:lang w:val="es-ES"/>
        </w:rPr>
        <w:t xml:space="preserve"> de definir en este 2016 su fondo y su forma: ¿traicionará su esencia en pos del crecimiento?</w:t>
      </w:r>
    </w:p>
    <w:p w:rsidR="00BA6933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 xml:space="preserve">Hasta un 48% de los adultos españoles tiene dificultades para dormir. Las condiciones </w:t>
      </w:r>
      <w:r w:rsidR="00100A99" w:rsidRPr="00100A99">
        <w:rPr>
          <w:lang w:val="es-ES"/>
        </w:rPr>
        <w:t>________</w:t>
      </w:r>
      <w:r w:rsidRPr="00100A99">
        <w:rPr>
          <w:i/>
          <w:vanish/>
          <w:lang w:val="es-ES"/>
        </w:rPr>
        <w:t>ambientales</w:t>
      </w:r>
      <w:r w:rsidRPr="00BA6933">
        <w:rPr>
          <w:lang w:val="es-ES"/>
        </w:rPr>
        <w:t xml:space="preserve"> que nos </w:t>
      </w:r>
      <w:r w:rsidR="00100A99" w:rsidRPr="00100A99">
        <w:rPr>
          <w:lang w:val="es-ES"/>
        </w:rPr>
        <w:t>________</w:t>
      </w:r>
      <w:r w:rsidR="00100A99" w:rsidRPr="00100A99">
        <w:rPr>
          <w:i/>
          <w:vanish/>
          <w:lang w:val="es-ES"/>
        </w:rPr>
        <w:t>r</w:t>
      </w:r>
      <w:r w:rsidRPr="00100A99">
        <w:rPr>
          <w:i/>
          <w:vanish/>
          <w:lang w:val="es-ES"/>
        </w:rPr>
        <w:t>odean</w:t>
      </w:r>
      <w:r w:rsidRPr="00BA6933">
        <w:rPr>
          <w:lang w:val="es-ES"/>
        </w:rPr>
        <w:t xml:space="preserve"> a la hora de dormir, como pueden ser la temperatura de la habitación, el ruido o la luz, pueden </w:t>
      </w:r>
      <w:r w:rsidR="00100A99" w:rsidRPr="00100A99">
        <w:rPr>
          <w:lang w:val="es-ES"/>
        </w:rPr>
        <w:t>________</w:t>
      </w:r>
      <w:r w:rsidRPr="00100A99">
        <w:rPr>
          <w:i/>
          <w:vanish/>
          <w:lang w:val="es-ES"/>
        </w:rPr>
        <w:t>desempeñar</w:t>
      </w:r>
      <w:r w:rsidRPr="00BA6933">
        <w:rPr>
          <w:lang w:val="es-ES"/>
        </w:rPr>
        <w:t xml:space="preserve"> un papel significativo.</w:t>
      </w:r>
    </w:p>
    <w:p w:rsidR="00BA6933" w:rsidRDefault="00BA6933" w:rsidP="00BA6933">
      <w:pPr>
        <w:pStyle w:val="ListParagraph"/>
        <w:numPr>
          <w:ilvl w:val="0"/>
          <w:numId w:val="2"/>
        </w:numPr>
        <w:rPr>
          <w:lang w:val="es-ES"/>
        </w:rPr>
      </w:pPr>
      <w:r w:rsidRPr="00BA6933">
        <w:rPr>
          <w:lang w:val="es-ES"/>
        </w:rPr>
        <w:t xml:space="preserve">Muere una mujer en silla de ruedas tras ser </w:t>
      </w:r>
      <w:r w:rsidR="005A2423" w:rsidRPr="005A2423">
        <w:rPr>
          <w:lang w:val="es-ES"/>
        </w:rPr>
        <w:t>________</w:t>
      </w:r>
      <w:r w:rsidRPr="005A2423">
        <w:rPr>
          <w:i/>
          <w:vanish/>
          <w:lang w:val="es-ES"/>
        </w:rPr>
        <w:t>atropellada</w:t>
      </w:r>
      <w:r w:rsidRPr="00BA6933">
        <w:rPr>
          <w:lang w:val="es-ES"/>
        </w:rPr>
        <w:t xml:space="preserve"> por un camión en Barcelona</w:t>
      </w:r>
    </w:p>
    <w:p w:rsidR="00BA6933" w:rsidRDefault="00A4566E" w:rsidP="00A4566E">
      <w:pPr>
        <w:pStyle w:val="ListParagraph"/>
        <w:numPr>
          <w:ilvl w:val="0"/>
          <w:numId w:val="2"/>
        </w:numPr>
        <w:rPr>
          <w:lang w:val="es-ES"/>
        </w:rPr>
      </w:pPr>
      <w:r w:rsidRPr="00A4566E">
        <w:rPr>
          <w:lang w:val="es-ES"/>
        </w:rPr>
        <w:t xml:space="preserve">Diego Torres usó a su sobrina para </w:t>
      </w:r>
      <w:r w:rsidR="00100A99" w:rsidRPr="00100A99">
        <w:rPr>
          <w:lang w:val="es-ES"/>
        </w:rPr>
        <w:t>________</w:t>
      </w:r>
      <w:r w:rsidRPr="00100A99">
        <w:rPr>
          <w:i/>
          <w:vanish/>
          <w:lang w:val="es-ES"/>
        </w:rPr>
        <w:t>reclutar</w:t>
      </w:r>
      <w:r w:rsidRPr="00A4566E">
        <w:rPr>
          <w:lang w:val="es-ES"/>
        </w:rPr>
        <w:t xml:space="preserve"> a cinco falsos trabajadores para Nóos</w:t>
      </w:r>
    </w:p>
    <w:p w:rsidR="00A4566E" w:rsidRDefault="005A2423" w:rsidP="00A4566E">
      <w:pPr>
        <w:pStyle w:val="ListParagraph"/>
        <w:numPr>
          <w:ilvl w:val="0"/>
          <w:numId w:val="2"/>
        </w:numPr>
        <w:rPr>
          <w:lang w:val="es-ES"/>
        </w:rPr>
      </w:pPr>
      <w:r w:rsidRPr="005A2423">
        <w:rPr>
          <w:lang w:val="es-ES"/>
        </w:rPr>
        <w:t>________</w:t>
      </w:r>
      <w:r w:rsidR="00A4566E" w:rsidRPr="005A2423">
        <w:rPr>
          <w:i/>
          <w:vanish/>
          <w:lang w:val="es-ES"/>
        </w:rPr>
        <w:t>Despojan</w:t>
      </w:r>
      <w:r w:rsidR="00A4566E" w:rsidRPr="000760F3">
        <w:rPr>
          <w:lang w:val="es-ES"/>
        </w:rPr>
        <w:t xml:space="preserve"> de su título a la actual Miss Puerto Rico por decir que no le gustan las cámaras</w:t>
      </w:r>
    </w:p>
    <w:p w:rsidR="005A2423" w:rsidRDefault="005A2423" w:rsidP="005A2423">
      <w:pPr>
        <w:pStyle w:val="ListParagraph"/>
        <w:numPr>
          <w:ilvl w:val="0"/>
          <w:numId w:val="2"/>
        </w:numPr>
        <w:rPr>
          <w:lang w:val="es-ES"/>
        </w:rPr>
      </w:pPr>
      <w:r w:rsidRPr="005A2423">
        <w:rPr>
          <w:lang w:val="es-ES"/>
        </w:rPr>
        <w:t>El juez inicia los ________</w:t>
      </w:r>
      <w:r w:rsidRPr="005A2423">
        <w:rPr>
          <w:i/>
          <w:vanish/>
          <w:lang w:val="es-ES"/>
        </w:rPr>
        <w:t>trámites</w:t>
      </w:r>
      <w:r w:rsidRPr="005A2423">
        <w:rPr>
          <w:lang w:val="es-ES"/>
        </w:rPr>
        <w:t xml:space="preserve"> para traer a España las obras de arte de la Púnica almacenadas en Suiza</w:t>
      </w:r>
    </w:p>
    <w:p w:rsidR="005C455B" w:rsidRPr="00790250" w:rsidRDefault="005C455B" w:rsidP="005A2423">
      <w:pPr>
        <w:pStyle w:val="ListParagraph"/>
        <w:numPr>
          <w:ilvl w:val="0"/>
          <w:numId w:val="2"/>
        </w:numPr>
        <w:rPr>
          <w:lang w:val="es-ES"/>
        </w:rPr>
      </w:pPr>
      <w:r w:rsidRPr="00956FB0">
        <w:rPr>
          <w:lang w:val="es-ES"/>
        </w:rPr>
        <w:t>Alonso sale ________</w:t>
      </w:r>
      <w:r w:rsidRPr="00956FB0">
        <w:rPr>
          <w:i/>
          <w:vanish/>
          <w:lang w:val="es-ES"/>
        </w:rPr>
        <w:t>ileso</w:t>
      </w:r>
      <w:r w:rsidRPr="00956FB0">
        <w:rPr>
          <w:lang w:val="es-ES"/>
        </w:rPr>
        <w:t xml:space="preserve"> tras sufrir un brutal accidente que ha destrozado su McLaren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100A99" w:rsidRDefault="00100A99">
      <w:pPr>
        <w:rPr>
          <w:lang w:val="es-ES"/>
        </w:rPr>
      </w:pPr>
      <w:r w:rsidRPr="00BA6933">
        <w:rPr>
          <w:lang w:val="es-ES"/>
        </w:rPr>
        <w:t>aboca</w:t>
      </w:r>
      <w:r>
        <w:rPr>
          <w:lang w:val="es-ES"/>
        </w:rPr>
        <w:t xml:space="preserve">r - ambiental - atrincherar - atropellar - </w:t>
      </w:r>
      <w:r w:rsidRPr="00BA6933">
        <w:rPr>
          <w:lang w:val="es-ES"/>
        </w:rPr>
        <w:t>contundente</w:t>
      </w:r>
      <w:r>
        <w:rPr>
          <w:lang w:val="es-ES"/>
        </w:rPr>
        <w:t xml:space="preserve"> - </w:t>
      </w:r>
      <w:r w:rsidRPr="00BA6933">
        <w:rPr>
          <w:lang w:val="es-ES"/>
        </w:rPr>
        <w:t>desempeñar</w:t>
      </w:r>
      <w:r>
        <w:rPr>
          <w:lang w:val="es-ES"/>
        </w:rPr>
        <w:t xml:space="preserve"> - despojar - detractor - </w:t>
      </w:r>
      <w:r w:rsidRPr="00BA6933">
        <w:rPr>
          <w:lang w:val="es-ES"/>
        </w:rPr>
        <w:t>ensayo</w:t>
      </w:r>
      <w:r>
        <w:rPr>
          <w:lang w:val="es-ES"/>
        </w:rPr>
        <w:t xml:space="preserve"> - </w:t>
      </w:r>
      <w:r w:rsidRPr="00BA6933">
        <w:rPr>
          <w:lang w:val="es-ES"/>
        </w:rPr>
        <w:t>filtra</w:t>
      </w:r>
      <w:r>
        <w:rPr>
          <w:lang w:val="es-ES"/>
        </w:rPr>
        <w:t xml:space="preserve"> - </w:t>
      </w:r>
      <w:r w:rsidRPr="00BA6933">
        <w:rPr>
          <w:lang w:val="es-ES"/>
        </w:rPr>
        <w:t>huellas</w:t>
      </w:r>
      <w:r>
        <w:rPr>
          <w:lang w:val="es-ES"/>
        </w:rPr>
        <w:t xml:space="preserve"> </w:t>
      </w:r>
      <w:r w:rsidR="005C455B">
        <w:rPr>
          <w:lang w:val="es-ES"/>
        </w:rPr>
        <w:t>–</w:t>
      </w:r>
      <w:r>
        <w:rPr>
          <w:lang w:val="es-ES"/>
        </w:rPr>
        <w:t xml:space="preserve"> </w:t>
      </w:r>
      <w:r w:rsidR="005C455B">
        <w:rPr>
          <w:lang w:val="es-ES"/>
        </w:rPr>
        <w:t xml:space="preserve">ileso - </w:t>
      </w:r>
      <w:r w:rsidRPr="00BA6933">
        <w:rPr>
          <w:lang w:val="es-ES"/>
        </w:rPr>
        <w:t>pared</w:t>
      </w:r>
      <w:r>
        <w:rPr>
          <w:lang w:val="es-ES"/>
        </w:rPr>
        <w:t xml:space="preserve"> - </w:t>
      </w:r>
      <w:r w:rsidRPr="00BA6933">
        <w:rPr>
          <w:lang w:val="es-ES"/>
        </w:rPr>
        <w:t>reasentamiento</w:t>
      </w:r>
      <w:r>
        <w:rPr>
          <w:lang w:val="es-ES"/>
        </w:rPr>
        <w:t xml:space="preserve"> - </w:t>
      </w:r>
      <w:r w:rsidRPr="00A4566E">
        <w:rPr>
          <w:lang w:val="es-ES"/>
        </w:rPr>
        <w:t>reclutar</w:t>
      </w:r>
      <w:r>
        <w:rPr>
          <w:lang w:val="es-ES"/>
        </w:rPr>
        <w:t xml:space="preserve"> - </w:t>
      </w:r>
      <w:r w:rsidRPr="00BA6933">
        <w:rPr>
          <w:lang w:val="es-ES"/>
        </w:rPr>
        <w:t>reto</w:t>
      </w:r>
      <w:r>
        <w:rPr>
          <w:lang w:val="es-ES"/>
        </w:rPr>
        <w:t xml:space="preserve"> - r</w:t>
      </w:r>
      <w:r w:rsidRPr="00BA6933">
        <w:rPr>
          <w:lang w:val="es-ES"/>
        </w:rPr>
        <w:t>odean</w:t>
      </w:r>
      <w:r>
        <w:rPr>
          <w:lang w:val="es-ES"/>
        </w:rPr>
        <w:t xml:space="preserve"> - rodear - trámite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Una empleada de Nóos, ________</w:t>
      </w:r>
      <w:r w:rsidRPr="00100A99">
        <w:rPr>
          <w:i/>
          <w:lang w:val="es-ES"/>
        </w:rPr>
        <w:t>contundente</w:t>
      </w:r>
      <w:r w:rsidRPr="00100A99">
        <w:rPr>
          <w:lang w:val="es-ES"/>
        </w:rPr>
        <w:t>: "Yo ya lo sabía que no iba a trabajar"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Empate técnico entre los partidarios y ________</w:t>
      </w:r>
      <w:r w:rsidRPr="00100A99">
        <w:rPr>
          <w:i/>
          <w:lang w:val="es-ES"/>
        </w:rPr>
        <w:t>detractores</w:t>
      </w:r>
      <w:r w:rsidRPr="00100A99">
        <w:rPr>
          <w:lang w:val="es-ES"/>
        </w:rPr>
        <w:t xml:space="preserve"> a la independencia de Cataluña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Salah Abdeslam, herido y ________</w:t>
      </w:r>
      <w:r w:rsidRPr="00100A99">
        <w:rPr>
          <w:i/>
          <w:lang w:val="es-ES"/>
        </w:rPr>
        <w:t>atrincherado</w:t>
      </w:r>
      <w:r w:rsidRPr="00100A99">
        <w:rPr>
          <w:lang w:val="es-ES"/>
        </w:rPr>
        <w:t xml:space="preserve"> en Molenbeek según medios oficiales belgas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La policía halla en Bruselas ________</w:t>
      </w:r>
      <w:r w:rsidRPr="00100A99">
        <w:rPr>
          <w:i/>
          <w:lang w:val="es-ES"/>
        </w:rPr>
        <w:t>huellas</w:t>
      </w:r>
      <w:r w:rsidRPr="00100A99">
        <w:rPr>
          <w:lang w:val="es-ES"/>
        </w:rPr>
        <w:t xml:space="preserve"> del atacante del 13-N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Los líderes europeos y Turquía acuerdan la expulsión de refugiados. Ambas partes cierran en Bruselas un acuerdo para el ________</w:t>
      </w:r>
      <w:r w:rsidRPr="00100A99">
        <w:rPr>
          <w:i/>
          <w:lang w:val="es-ES"/>
        </w:rPr>
        <w:t>reasentamiento</w:t>
      </w:r>
      <w:r w:rsidRPr="00100A99">
        <w:rPr>
          <w:lang w:val="es-ES"/>
        </w:rPr>
        <w:t xml:space="preserve"> de asilados por el cual el Gobierno español se ha negado a dar explicaciones ante el Congreso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La lucha entre los jueces y Lula ________</w:t>
      </w:r>
      <w:r w:rsidRPr="00100A99">
        <w:rPr>
          <w:i/>
          <w:lang w:val="es-ES"/>
        </w:rPr>
        <w:t>aboca</w:t>
      </w:r>
      <w:r w:rsidRPr="00100A99">
        <w:rPr>
          <w:lang w:val="es-ES"/>
        </w:rPr>
        <w:t xml:space="preserve"> a Brasil al caos institucional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Pyongyang realiza un nuevo ________</w:t>
      </w:r>
      <w:r w:rsidRPr="00100A99">
        <w:rPr>
          <w:i/>
          <w:lang w:val="es-ES"/>
        </w:rPr>
        <w:t>ensayo</w:t>
      </w:r>
      <w:r w:rsidRPr="00100A99">
        <w:rPr>
          <w:lang w:val="es-ES"/>
        </w:rPr>
        <w:t xml:space="preserve"> de misiles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Un detenido en Lleida por dejar morir de hambre a sus ovejas y corderos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Se ________</w:t>
      </w:r>
      <w:r w:rsidRPr="00100A99">
        <w:rPr>
          <w:i/>
          <w:lang w:val="es-ES"/>
        </w:rPr>
        <w:t>filtra</w:t>
      </w:r>
      <w:r w:rsidRPr="00100A99">
        <w:rPr>
          <w:lang w:val="es-ES"/>
        </w:rPr>
        <w:t xml:space="preserve"> una supuesta imagen del mando de NX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Twitter, entre la espada y la ________</w:t>
      </w:r>
      <w:r w:rsidRPr="00100A99">
        <w:rPr>
          <w:i/>
          <w:lang w:val="es-ES"/>
        </w:rPr>
        <w:t>pared</w:t>
      </w:r>
      <w:r w:rsidRPr="00100A99">
        <w:rPr>
          <w:lang w:val="es-ES"/>
        </w:rPr>
        <w:t xml:space="preserve"> en su décimo cumpleaños. Aún ocupa un “lugar central” en la escena de la información en internet, pero Twitter llega a su décimo cumpleaños presionada por un accionariado descontento, un negocio que no termina de explotar y el ________</w:t>
      </w:r>
      <w:r w:rsidRPr="00100A99">
        <w:rPr>
          <w:i/>
          <w:lang w:val="es-ES"/>
        </w:rPr>
        <w:t>reto</w:t>
      </w:r>
      <w:r w:rsidRPr="00100A99">
        <w:rPr>
          <w:lang w:val="es-ES"/>
        </w:rPr>
        <w:t xml:space="preserve"> de definir en este 2016 su fondo y su forma: ¿traicionará su esencia en pos del crecimiento?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Hasta un 48% de los adultos españoles tiene dificultades para dormir. Las condiciones ________</w:t>
      </w:r>
      <w:r w:rsidRPr="00100A99">
        <w:rPr>
          <w:i/>
          <w:lang w:val="es-ES"/>
        </w:rPr>
        <w:t>ambientales</w:t>
      </w:r>
      <w:r w:rsidRPr="00100A99">
        <w:rPr>
          <w:lang w:val="es-ES"/>
        </w:rPr>
        <w:t xml:space="preserve"> que nos ________</w:t>
      </w:r>
      <w:r w:rsidRPr="00100A99">
        <w:rPr>
          <w:i/>
          <w:lang w:val="es-ES"/>
        </w:rPr>
        <w:t>rodean</w:t>
      </w:r>
      <w:r w:rsidRPr="00100A99">
        <w:rPr>
          <w:lang w:val="es-ES"/>
        </w:rPr>
        <w:t xml:space="preserve"> a la hora de dormir, como pueden ser la temperatura de la habitación, el ruido o la luz, pueden ________</w:t>
      </w:r>
      <w:r w:rsidRPr="00100A99">
        <w:rPr>
          <w:i/>
          <w:lang w:val="es-ES"/>
        </w:rPr>
        <w:t>desempeñar</w:t>
      </w:r>
      <w:r w:rsidRPr="00100A99">
        <w:rPr>
          <w:lang w:val="es-ES"/>
        </w:rPr>
        <w:t xml:space="preserve"> un papel significativo.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Muere una mujer en silla de ruedas tras ser ________</w:t>
      </w:r>
      <w:r w:rsidRPr="00100A99">
        <w:rPr>
          <w:i/>
          <w:lang w:val="es-ES"/>
        </w:rPr>
        <w:t>atropellada</w:t>
      </w:r>
      <w:r w:rsidRPr="00100A99">
        <w:rPr>
          <w:lang w:val="es-ES"/>
        </w:rPr>
        <w:t xml:space="preserve"> por un camión en Barcelona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Diego Torres usó a su sobrina para ________</w:t>
      </w:r>
      <w:r w:rsidRPr="00100A99">
        <w:rPr>
          <w:i/>
          <w:lang w:val="es-ES"/>
        </w:rPr>
        <w:t>reclutar</w:t>
      </w:r>
      <w:r w:rsidRPr="00100A99">
        <w:rPr>
          <w:lang w:val="es-ES"/>
        </w:rPr>
        <w:t xml:space="preserve"> a cinco falsos trabajadores para Nóos</w:t>
      </w:r>
    </w:p>
    <w:p w:rsidR="00100A99" w:rsidRPr="00100A99" w:rsidRDefault="00100A99" w:rsidP="00100A99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________</w:t>
      </w:r>
      <w:r w:rsidRPr="00100A99">
        <w:rPr>
          <w:i/>
          <w:lang w:val="es-ES"/>
        </w:rPr>
        <w:t>Despojan</w:t>
      </w:r>
      <w:r w:rsidRPr="00100A99">
        <w:rPr>
          <w:lang w:val="es-ES"/>
        </w:rPr>
        <w:t xml:space="preserve"> de su título a la actual Miss Puerto Rico por decir que no le gustan las cámaras</w:t>
      </w:r>
    </w:p>
    <w:p w:rsidR="009F03C2" w:rsidRDefault="00100A99" w:rsidP="006B1573">
      <w:pPr>
        <w:pStyle w:val="ListParagraph"/>
        <w:numPr>
          <w:ilvl w:val="0"/>
          <w:numId w:val="3"/>
        </w:numPr>
        <w:rPr>
          <w:lang w:val="es-ES"/>
        </w:rPr>
      </w:pPr>
      <w:r w:rsidRPr="00100A99">
        <w:rPr>
          <w:lang w:val="es-ES"/>
        </w:rPr>
        <w:t>El juez inicia los ________</w:t>
      </w:r>
      <w:r w:rsidRPr="00100A99">
        <w:rPr>
          <w:i/>
          <w:lang w:val="es-ES"/>
        </w:rPr>
        <w:t>trámites</w:t>
      </w:r>
      <w:r w:rsidRPr="00100A99">
        <w:rPr>
          <w:lang w:val="es-ES"/>
        </w:rPr>
        <w:t xml:space="preserve"> para traer a España las obras de arte de la Púnica almacenadas en Suiza</w:t>
      </w:r>
    </w:p>
    <w:p w:rsidR="005C455B" w:rsidRPr="005C455B" w:rsidRDefault="005C455B" w:rsidP="006B1573">
      <w:pPr>
        <w:pStyle w:val="ListParagraph"/>
        <w:numPr>
          <w:ilvl w:val="0"/>
          <w:numId w:val="3"/>
        </w:numPr>
        <w:rPr>
          <w:lang w:val="es-ES"/>
        </w:rPr>
      </w:pPr>
      <w:r w:rsidRPr="005C455B">
        <w:rPr>
          <w:lang w:val="es-ES"/>
        </w:rPr>
        <w:t>Alonso sale ________</w:t>
      </w:r>
      <w:r w:rsidRPr="005C455B">
        <w:rPr>
          <w:i/>
          <w:lang w:val="es-ES"/>
        </w:rPr>
        <w:t>ileso</w:t>
      </w:r>
      <w:r w:rsidRPr="005C455B">
        <w:rPr>
          <w:lang w:val="es-ES"/>
        </w:rPr>
        <w:t xml:space="preserve"> tras sufrir un brutal accidente que ha destrozado su McLaren</w:t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BA6933" w:rsidP="00BA6933">
      <w:pPr>
        <w:pStyle w:val="ListParagraph"/>
        <w:numPr>
          <w:ilvl w:val="0"/>
          <w:numId w:val="1"/>
        </w:numPr>
        <w:rPr>
          <w:lang w:val="es-ES"/>
        </w:rPr>
      </w:pPr>
      <w:r w:rsidRPr="00BA6933">
        <w:rPr>
          <w:lang w:val="es-ES"/>
        </w:rPr>
        <w:t>"Me vendieron a un granjero e intenté suicidarme": la dura historia de una niña que escapó de Corea del Norte</w:t>
      </w:r>
    </w:p>
    <w:p w:rsidR="00BA6933" w:rsidRPr="00BA6933" w:rsidRDefault="00BA6933" w:rsidP="00BA6933">
      <w:pPr>
        <w:pStyle w:val="ListParagraph"/>
        <w:numPr>
          <w:ilvl w:val="0"/>
          <w:numId w:val="1"/>
        </w:numPr>
        <w:rPr>
          <w:lang w:val="es-ES"/>
        </w:rPr>
      </w:pPr>
      <w:r w:rsidRPr="00BA6933">
        <w:rPr>
          <w:lang w:val="es-ES"/>
        </w:rPr>
        <w:t>10 canciones para celebrar la llegada de la primavera</w:t>
      </w:r>
    </w:p>
    <w:p w:rsidR="00BA6933" w:rsidRPr="00BA6933" w:rsidRDefault="00BA6933" w:rsidP="00BA6933">
      <w:pPr>
        <w:pStyle w:val="ListParagraph"/>
        <w:numPr>
          <w:ilvl w:val="0"/>
          <w:numId w:val="1"/>
        </w:numPr>
        <w:rPr>
          <w:lang w:val="es-ES"/>
        </w:rPr>
      </w:pPr>
      <w:r w:rsidRPr="00BA6933">
        <w:rPr>
          <w:lang w:val="es-ES"/>
        </w:rPr>
        <w:t xml:space="preserve">¿Quién es la madre y quién la hija? </w:t>
      </w:r>
      <w:proofErr w:type="gramStart"/>
      <w:r w:rsidRPr="00BA6933">
        <w:rPr>
          <w:lang w:val="es-ES"/>
        </w:rPr>
        <w:t>La juventud de unos padres revolucionan</w:t>
      </w:r>
      <w:proofErr w:type="gramEnd"/>
      <w:r w:rsidRPr="00BA6933">
        <w:rPr>
          <w:lang w:val="es-ES"/>
        </w:rPr>
        <w:t xml:space="preserve"> la red</w:t>
      </w:r>
    </w:p>
    <w:p w:rsidR="00A4566E" w:rsidRDefault="00A4566E" w:rsidP="00E81CE5">
      <w:pPr>
        <w:pStyle w:val="ListParagraph"/>
        <w:numPr>
          <w:ilvl w:val="0"/>
          <w:numId w:val="1"/>
        </w:numPr>
        <w:rPr>
          <w:lang w:val="es-ES"/>
        </w:rPr>
      </w:pPr>
      <w:r w:rsidRPr="005A2423">
        <w:rPr>
          <w:lang w:val="es-ES"/>
        </w:rPr>
        <w:t xml:space="preserve">¿Quién es la madre y quién la hija? </w:t>
      </w:r>
      <w:proofErr w:type="gramStart"/>
      <w:r w:rsidRPr="005A2423">
        <w:rPr>
          <w:lang w:val="es-ES"/>
        </w:rPr>
        <w:t>La juventud de unos padres revolucionan</w:t>
      </w:r>
      <w:proofErr w:type="gramEnd"/>
      <w:r w:rsidRPr="005A2423">
        <w:rPr>
          <w:lang w:val="es-ES"/>
        </w:rPr>
        <w:t xml:space="preserve"> la red. Una usuaria de Weibo sube fotos con sus padres, que tienen 47 años pero que aparentan muchos menos y se han vuelto virales.  La joven admite que a confunden a su padre con un novio.</w:t>
      </w:r>
    </w:p>
    <w:p w:rsidR="003D6AF6" w:rsidRDefault="003D6AF6" w:rsidP="000B2681">
      <w:pPr>
        <w:pStyle w:val="ListParagraph"/>
        <w:numPr>
          <w:ilvl w:val="0"/>
          <w:numId w:val="1"/>
        </w:numPr>
        <w:rPr>
          <w:lang w:val="es-ES"/>
        </w:rPr>
      </w:pPr>
      <w:r w:rsidRPr="003D6AF6">
        <w:rPr>
          <w:lang w:val="es-ES"/>
        </w:rPr>
        <w:t xml:space="preserve">Dos españoles, entre los 62 muertos en el accidente de avión de </w:t>
      </w:r>
      <w:proofErr w:type="spellStart"/>
      <w:r w:rsidRPr="003D6AF6">
        <w:rPr>
          <w:lang w:val="es-ES"/>
        </w:rPr>
        <w:t>Flydubai</w:t>
      </w:r>
      <w:proofErr w:type="spellEnd"/>
      <w:r w:rsidRPr="003D6AF6">
        <w:rPr>
          <w:lang w:val="es-ES"/>
        </w:rPr>
        <w:t xml:space="preserve"> en Rusia</w:t>
      </w:r>
    </w:p>
    <w:p w:rsidR="003D6AF6" w:rsidRPr="003D6AF6" w:rsidRDefault="003D6AF6" w:rsidP="00C94671">
      <w:pPr>
        <w:pStyle w:val="ListParagraph"/>
        <w:numPr>
          <w:ilvl w:val="0"/>
          <w:numId w:val="1"/>
        </w:numPr>
        <w:rPr>
          <w:lang w:val="es-ES"/>
        </w:rPr>
      </w:pPr>
      <w:r w:rsidRPr="003D6AF6">
        <w:rPr>
          <w:lang w:val="es-ES"/>
        </w:rPr>
        <w:t>Tres, dos, uno... ¡Primavera! Explosión de color, frescura y naturaleza para dar la bienvenida a la nueva estación</w:t>
      </w:r>
      <w:bookmarkStart w:id="0" w:name="_GoBack"/>
      <w:bookmarkEnd w:id="0"/>
    </w:p>
    <w:sectPr w:rsidR="003D6AF6" w:rsidRPr="003D6A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89" w:rsidRDefault="00A73C89" w:rsidP="00B4420C">
      <w:pPr>
        <w:spacing w:after="0" w:line="240" w:lineRule="auto"/>
      </w:pPr>
      <w:r>
        <w:separator/>
      </w:r>
    </w:p>
  </w:endnote>
  <w:endnote w:type="continuationSeparator" w:id="0">
    <w:p w:rsidR="00A73C89" w:rsidRDefault="00A73C89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89" w:rsidRDefault="00A73C89" w:rsidP="00B4420C">
      <w:pPr>
        <w:spacing w:after="0" w:line="240" w:lineRule="auto"/>
      </w:pPr>
      <w:r>
        <w:separator/>
      </w:r>
    </w:p>
  </w:footnote>
  <w:footnote w:type="continuationSeparator" w:id="0">
    <w:p w:rsidR="00A73C89" w:rsidRDefault="00A73C89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Header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BA6933">
      <w:rPr>
        <w:lang w:val="es-ES"/>
      </w:rPr>
      <w:t>2</w:t>
    </w:r>
    <w:r w:rsidR="00A66499" w:rsidRPr="00062DC9">
      <w:rPr>
        <w:lang w:val="es-ES"/>
      </w:rPr>
      <w:t>1.03.201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3D6AF6">
      <w:rPr>
        <w:noProof/>
        <w:lang w:val="es-ES"/>
      </w:rPr>
      <w:t>2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100A99"/>
    <w:rsid w:val="003571A3"/>
    <w:rsid w:val="00363A8B"/>
    <w:rsid w:val="003D6AF6"/>
    <w:rsid w:val="00460737"/>
    <w:rsid w:val="00492B1F"/>
    <w:rsid w:val="004E2F87"/>
    <w:rsid w:val="005A2423"/>
    <w:rsid w:val="005C455B"/>
    <w:rsid w:val="00697599"/>
    <w:rsid w:val="00790250"/>
    <w:rsid w:val="0089102B"/>
    <w:rsid w:val="008A4383"/>
    <w:rsid w:val="009514DC"/>
    <w:rsid w:val="009F03C2"/>
    <w:rsid w:val="00A4566E"/>
    <w:rsid w:val="00A66499"/>
    <w:rsid w:val="00A73C89"/>
    <w:rsid w:val="00A9043F"/>
    <w:rsid w:val="00AB6787"/>
    <w:rsid w:val="00B126D1"/>
    <w:rsid w:val="00B4420C"/>
    <w:rsid w:val="00BA6933"/>
    <w:rsid w:val="00EE65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AD1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107</TotalTime>
  <Pages>1</Pages>
  <Words>771</Words>
  <Characters>4241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14</cp:revision>
  <dcterms:created xsi:type="dcterms:W3CDTF">2015-03-14T16:43:00Z</dcterms:created>
  <dcterms:modified xsi:type="dcterms:W3CDTF">2016-03-20T08:39:00Z</dcterms:modified>
</cp:coreProperties>
</file>