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España, referencia mundial en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donación</w:t>
      </w:r>
      <w:r w:rsidRPr="00C44F74">
        <w:rPr>
          <w:lang w:val="es-ES"/>
        </w:rPr>
        <w:t xml:space="preserve"> de órganos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El tsunami de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barro</w:t>
      </w:r>
      <w:r w:rsidRPr="00C44F74">
        <w:rPr>
          <w:lang w:val="es-ES"/>
        </w:rPr>
        <w:t xml:space="preserve"> tóxico, el mayor desastre medioambiental de Brasil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Bajadas de impuestos y otros cambios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tributarios</w:t>
      </w:r>
      <w:r w:rsidRPr="00C44F74">
        <w:rPr>
          <w:lang w:val="es-ES"/>
        </w:rPr>
        <w:t xml:space="preserve"> desde este 1 de enero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La bolsa pierde un 7,15% en 2015 y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registra</w:t>
      </w:r>
      <w:r w:rsidRPr="00C44F74">
        <w:rPr>
          <w:lang w:val="es-ES"/>
        </w:rPr>
        <w:t xml:space="preserve"> su peor dato desde 2011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Un gran incendio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devora</w:t>
      </w:r>
      <w:r w:rsidRPr="00C44F74">
        <w:rPr>
          <w:lang w:val="es-ES"/>
        </w:rPr>
        <w:t xml:space="preserve"> un rascacielos en Dubái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Los sicarios fugados de Argentina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balean</w:t>
      </w:r>
      <w:r w:rsidRPr="00C44F74">
        <w:rPr>
          <w:lang w:val="es-ES"/>
        </w:rPr>
        <w:t xml:space="preserve"> a dos policías en un retén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México, primer país en América Latina en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apagar</w:t>
      </w:r>
      <w:r w:rsidRPr="00C44F74">
        <w:rPr>
          <w:lang w:val="es-ES"/>
        </w:rPr>
        <w:t xml:space="preserve"> su señal analógica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Un líder de la CUP dimite tras decir que "el proceso soberanista es el mayor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fraude</w:t>
      </w:r>
      <w:r w:rsidRPr="00C44F74">
        <w:rPr>
          <w:lang w:val="es-ES"/>
        </w:rPr>
        <w:t>"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PP y Ciudadanos negocian ya sobre la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Mesa</w:t>
      </w:r>
      <w:r w:rsidRPr="00C44F74">
        <w:rPr>
          <w:lang w:val="es-ES"/>
        </w:rPr>
        <w:t xml:space="preserve"> del Congreso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La cuesta (abajo) de enero de 2016: se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abaratan</w:t>
      </w:r>
      <w:r w:rsidRPr="00C44F74">
        <w:rPr>
          <w:lang w:val="es-ES"/>
        </w:rPr>
        <w:t xml:space="preserve"> la luz, el gas y los peajes de las autopistas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Ocho niños asesinados en 2015 a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manos</w:t>
      </w:r>
      <w:r w:rsidRPr="00C44F74">
        <w:rPr>
          <w:lang w:val="es-ES"/>
        </w:rPr>
        <w:t xml:space="preserve"> de padres maltratadores</w:t>
      </w:r>
    </w:p>
    <w:p w:rsidR="00C44F74" w:rsidRDefault="00C44F74" w:rsidP="006F1A5B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Fuerte turbulencia sacude un vuelo de Air Canadá y causa 21 heridos. Un Boeing 777 que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cubría</w:t>
      </w:r>
      <w:r w:rsidRPr="00C44F74">
        <w:rPr>
          <w:lang w:val="es-ES"/>
        </w:rPr>
        <w:t xml:space="preserve"> la ruta </w:t>
      </w:r>
      <w:proofErr w:type="spellStart"/>
      <w:r w:rsidRPr="00C44F74">
        <w:rPr>
          <w:lang w:val="es-ES"/>
        </w:rPr>
        <w:t>Shangái</w:t>
      </w:r>
      <w:proofErr w:type="spellEnd"/>
      <w:r w:rsidRPr="00C44F74">
        <w:rPr>
          <w:lang w:val="es-ES"/>
        </w:rPr>
        <w:t xml:space="preserve"> - Toronto debió aterrizar de emergencia en Calgary tras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sufrir</w:t>
      </w:r>
      <w:r w:rsidRPr="00C44F74">
        <w:rPr>
          <w:lang w:val="es-ES"/>
        </w:rPr>
        <w:t xml:space="preserve"> una severa turbulencia que dejó heridos a más de 20 pasajeros, algunos de los cuales debieron ser trasladados al hospital</w:t>
      </w:r>
    </w:p>
    <w:p w:rsidR="00C44F74" w:rsidRDefault="00C44F74" w:rsidP="006F1A5B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¿Buscando un lugar menos frío este invierno? Intenta el Polo Norte. El Polo Norte está saboreando una de las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cálidas</w:t>
      </w:r>
      <w:r w:rsidRPr="00C44F74">
        <w:rPr>
          <w:lang w:val="es-ES"/>
        </w:rPr>
        <w:t xml:space="preserve"> temperaturas de finales de diciembre que han causado tantos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estragos</w:t>
      </w:r>
      <w:r w:rsidRPr="00C44F74">
        <w:rPr>
          <w:lang w:val="es-ES"/>
        </w:rPr>
        <w:t xml:space="preserve"> en Estados Unidos.</w:t>
      </w:r>
    </w:p>
    <w:p w:rsidR="00C44F74" w:rsidRDefault="00F720B5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F720B5">
        <w:rPr>
          <w:lang w:val="es-ES"/>
        </w:rPr>
        <w:t>________</w:t>
      </w:r>
      <w:r w:rsidR="00C44F74" w:rsidRPr="00F720B5">
        <w:rPr>
          <w:i/>
          <w:vanish/>
          <w:lang w:val="es-ES"/>
        </w:rPr>
        <w:t>Cae</w:t>
      </w:r>
      <w:r w:rsidR="00C44F74" w:rsidRPr="00C44F74">
        <w:rPr>
          <w:lang w:val="es-ES"/>
        </w:rPr>
        <w:t xml:space="preserve"> WhatsApp en varias partes del mundo durante celebración de Año Nuevo</w:t>
      </w:r>
    </w:p>
    <w:p w:rsidR="00C44F74" w:rsidRDefault="00C44F74" w:rsidP="00C44F74">
      <w:pPr>
        <w:pStyle w:val="ListParagraph"/>
        <w:numPr>
          <w:ilvl w:val="0"/>
          <w:numId w:val="2"/>
        </w:numPr>
        <w:rPr>
          <w:lang w:val="es-ES"/>
        </w:rPr>
      </w:pPr>
      <w:r w:rsidRPr="00C44F74">
        <w:rPr>
          <w:lang w:val="es-ES"/>
        </w:rPr>
        <w:t xml:space="preserve">La Puerta del Sol se blinda y limita su </w:t>
      </w:r>
      <w:r w:rsidR="00F720B5" w:rsidRPr="00F720B5">
        <w:rPr>
          <w:lang w:val="es-ES"/>
        </w:rPr>
        <w:t>________</w:t>
      </w:r>
      <w:r w:rsidRPr="00F720B5">
        <w:rPr>
          <w:i/>
          <w:vanish/>
          <w:lang w:val="es-ES"/>
        </w:rPr>
        <w:t>aforo</w:t>
      </w:r>
      <w:r w:rsidRPr="00C44F74">
        <w:rPr>
          <w:lang w:val="es-ES"/>
        </w:rPr>
        <w:t xml:space="preserve"> por primera vez para recibir el Año Nuevo</w:t>
      </w:r>
    </w:p>
    <w:p w:rsidR="00F720B5" w:rsidRPr="00C44F74" w:rsidRDefault="00F720B5" w:rsidP="00F720B5">
      <w:pPr>
        <w:pStyle w:val="ListParagraph"/>
        <w:numPr>
          <w:ilvl w:val="0"/>
          <w:numId w:val="2"/>
        </w:numPr>
        <w:rPr>
          <w:lang w:val="es-ES"/>
        </w:rPr>
      </w:pPr>
      <w:r w:rsidRPr="00F720B5">
        <w:rPr>
          <w:lang w:val="es-ES"/>
        </w:rPr>
        <w:t xml:space="preserve">Luis y Denis son pareja desde hace más de 20 años y matrimonio desde hace tres. Son los padres de </w:t>
      </w:r>
      <w:proofErr w:type="spellStart"/>
      <w:r w:rsidRPr="00F720B5">
        <w:rPr>
          <w:lang w:val="es-ES"/>
        </w:rPr>
        <w:t>Ornella</w:t>
      </w:r>
      <w:proofErr w:type="spellEnd"/>
      <w:r w:rsidRPr="00F720B5">
        <w:rPr>
          <w:lang w:val="es-ES"/>
        </w:rPr>
        <w:t xml:space="preserve"> y los autores de Papá, papi y yo, el primer cuento en español sobre la historia de una niña nacida por gestación ________</w:t>
      </w:r>
      <w:r w:rsidRPr="00F720B5">
        <w:rPr>
          <w:i/>
          <w:vanish/>
          <w:lang w:val="es-ES"/>
        </w:rPr>
        <w:t>subrogada</w:t>
      </w:r>
      <w:r w:rsidRPr="00F720B5">
        <w:rPr>
          <w:lang w:val="es-ES"/>
        </w:rPr>
        <w:t>. “Creemos que el cuento es una historia de amor con final feliz, de personas que ayudan a otras personas que por alguna razón no pueden concebir. Se trata de una herramienta pedagógica y la mejor forma que encontramos de contribuir al desarrollo ético y moral de la sociedad”, dice Luis Moya.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720B5" w:rsidRDefault="00F720B5">
      <w:pPr>
        <w:rPr>
          <w:lang w:val="es-ES"/>
        </w:rPr>
      </w:pPr>
      <w:r>
        <w:rPr>
          <w:lang w:val="es-ES"/>
        </w:rPr>
        <w:t xml:space="preserve">abaratar - </w:t>
      </w:r>
      <w:r w:rsidRPr="00C44F74">
        <w:rPr>
          <w:lang w:val="es-ES"/>
        </w:rPr>
        <w:t>aforo</w:t>
      </w:r>
      <w:r>
        <w:rPr>
          <w:lang w:val="es-ES"/>
        </w:rPr>
        <w:t xml:space="preserve"> - </w:t>
      </w:r>
      <w:r w:rsidRPr="00C44F74">
        <w:rPr>
          <w:lang w:val="es-ES"/>
        </w:rPr>
        <w:t>apagar</w:t>
      </w:r>
      <w:r>
        <w:rPr>
          <w:lang w:val="es-ES"/>
        </w:rPr>
        <w:t xml:space="preserve"> - balear - </w:t>
      </w:r>
      <w:r w:rsidRPr="00C44F74">
        <w:rPr>
          <w:lang w:val="es-ES"/>
        </w:rPr>
        <w:t>barro</w:t>
      </w:r>
      <w:r>
        <w:rPr>
          <w:lang w:val="es-ES"/>
        </w:rPr>
        <w:t xml:space="preserve"> - caer - cálido - cubrir - </w:t>
      </w:r>
      <w:r w:rsidRPr="00C44F74">
        <w:rPr>
          <w:lang w:val="es-ES"/>
        </w:rPr>
        <w:t>devora</w:t>
      </w:r>
      <w:r>
        <w:rPr>
          <w:lang w:val="es-ES"/>
        </w:rPr>
        <w:t xml:space="preserve">r - </w:t>
      </w:r>
      <w:r w:rsidRPr="00C44F74">
        <w:rPr>
          <w:lang w:val="es-ES"/>
        </w:rPr>
        <w:t>donación</w:t>
      </w:r>
      <w:r>
        <w:rPr>
          <w:lang w:val="es-ES"/>
        </w:rPr>
        <w:t xml:space="preserve"> - estrago - </w:t>
      </w:r>
      <w:r w:rsidRPr="00C44F74">
        <w:rPr>
          <w:lang w:val="es-ES"/>
        </w:rPr>
        <w:t>fraude</w:t>
      </w:r>
      <w:r>
        <w:rPr>
          <w:lang w:val="es-ES"/>
        </w:rPr>
        <w:t xml:space="preserve"> - mano - mesa - </w:t>
      </w:r>
      <w:r w:rsidRPr="00C44F74">
        <w:rPr>
          <w:lang w:val="es-ES"/>
        </w:rPr>
        <w:t>registra</w:t>
      </w:r>
      <w:r>
        <w:rPr>
          <w:lang w:val="es-ES"/>
        </w:rPr>
        <w:t xml:space="preserve">r - subrogar - </w:t>
      </w:r>
      <w:r w:rsidRPr="00C44F74">
        <w:rPr>
          <w:lang w:val="es-ES"/>
        </w:rPr>
        <w:t>sufrir</w:t>
      </w:r>
      <w:r>
        <w:rPr>
          <w:lang w:val="es-ES"/>
        </w:rPr>
        <w:t xml:space="preserve"> - tributario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F720B5">
        <w:rPr>
          <w:lang w:val="es-ES"/>
        </w:rPr>
        <w:t>España, referencia mundial en ________</w:t>
      </w:r>
      <w:r w:rsidRPr="00F720B5">
        <w:rPr>
          <w:i/>
          <w:lang w:val="es-ES"/>
        </w:rPr>
        <w:t>donación</w:t>
      </w:r>
      <w:r w:rsidRPr="00F720B5">
        <w:rPr>
          <w:lang w:val="es-ES"/>
        </w:rPr>
        <w:t xml:space="preserve"> de órganos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El tsunami de ________</w:t>
      </w:r>
      <w:r w:rsidRPr="00F720B5">
        <w:rPr>
          <w:i/>
          <w:lang w:val="es-ES"/>
        </w:rPr>
        <w:t>barro</w:t>
      </w:r>
      <w:r w:rsidRPr="00F720B5">
        <w:rPr>
          <w:lang w:val="es-ES"/>
        </w:rPr>
        <w:t xml:space="preserve"> tóxico, el mayor desastre medioambiental de Brasil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Bajadas de impuestos y otros cambios ________</w:t>
      </w:r>
      <w:r w:rsidRPr="00F720B5">
        <w:rPr>
          <w:i/>
          <w:lang w:val="es-ES"/>
        </w:rPr>
        <w:t>tributarios</w:t>
      </w:r>
      <w:r w:rsidRPr="00F720B5">
        <w:rPr>
          <w:lang w:val="es-ES"/>
        </w:rPr>
        <w:t xml:space="preserve"> desde este 1 de enero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La bolsa pierde un 7,15% en 2015 y ________</w:t>
      </w:r>
      <w:r w:rsidRPr="00F720B5">
        <w:rPr>
          <w:i/>
          <w:lang w:val="es-ES"/>
        </w:rPr>
        <w:t>registra</w:t>
      </w:r>
      <w:r w:rsidRPr="00F720B5">
        <w:rPr>
          <w:lang w:val="es-ES"/>
        </w:rPr>
        <w:t xml:space="preserve"> su peor dato desde 2011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Un gran incendio ________</w:t>
      </w:r>
      <w:r w:rsidRPr="00F720B5">
        <w:rPr>
          <w:i/>
          <w:lang w:val="es-ES"/>
        </w:rPr>
        <w:t>devora</w:t>
      </w:r>
      <w:r w:rsidRPr="00F720B5">
        <w:rPr>
          <w:lang w:val="es-ES"/>
        </w:rPr>
        <w:t xml:space="preserve"> un rascacielos en Dubái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Los sicarios fugados de Argentina ________</w:t>
      </w:r>
      <w:r w:rsidRPr="00F720B5">
        <w:rPr>
          <w:i/>
          <w:lang w:val="es-ES"/>
        </w:rPr>
        <w:t>balean</w:t>
      </w:r>
      <w:r w:rsidRPr="00F720B5">
        <w:rPr>
          <w:lang w:val="es-ES"/>
        </w:rPr>
        <w:t xml:space="preserve"> a dos policías en un retén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México, primer país en América Latina en ________</w:t>
      </w:r>
      <w:r w:rsidRPr="00F720B5">
        <w:rPr>
          <w:i/>
          <w:lang w:val="es-ES"/>
        </w:rPr>
        <w:t>apagar</w:t>
      </w:r>
      <w:r w:rsidRPr="00F720B5">
        <w:rPr>
          <w:lang w:val="es-ES"/>
        </w:rPr>
        <w:t xml:space="preserve"> su señal analógica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Un líder de la CUP dimite tras decir que "el proceso soberanista es el mayor ________</w:t>
      </w:r>
      <w:r w:rsidRPr="00F720B5">
        <w:rPr>
          <w:i/>
          <w:lang w:val="es-ES"/>
        </w:rPr>
        <w:t>fraude</w:t>
      </w:r>
      <w:r w:rsidRPr="00F720B5">
        <w:rPr>
          <w:lang w:val="es-ES"/>
        </w:rPr>
        <w:t>"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PP y Ciudadanos negocian ya sobre la ________</w:t>
      </w:r>
      <w:r w:rsidRPr="00F720B5">
        <w:rPr>
          <w:i/>
          <w:lang w:val="es-ES"/>
        </w:rPr>
        <w:t>Mesa</w:t>
      </w:r>
      <w:r w:rsidRPr="00F720B5">
        <w:rPr>
          <w:lang w:val="es-ES"/>
        </w:rPr>
        <w:t xml:space="preserve"> del Congreso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La cuesta (abajo) de enero de 2016: se ________</w:t>
      </w:r>
      <w:r w:rsidRPr="00F720B5">
        <w:rPr>
          <w:i/>
          <w:lang w:val="es-ES"/>
        </w:rPr>
        <w:t>abaratan</w:t>
      </w:r>
      <w:r w:rsidRPr="00F720B5">
        <w:rPr>
          <w:lang w:val="es-ES"/>
        </w:rPr>
        <w:t xml:space="preserve"> la luz, el gas y los peajes de las autopistas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Ocho niños asesinados en 2015 a ________</w:t>
      </w:r>
      <w:r w:rsidRPr="00F720B5">
        <w:rPr>
          <w:i/>
          <w:lang w:val="es-ES"/>
        </w:rPr>
        <w:t>manos</w:t>
      </w:r>
      <w:r w:rsidRPr="00F720B5">
        <w:rPr>
          <w:lang w:val="es-ES"/>
        </w:rPr>
        <w:t xml:space="preserve"> de padres maltratadores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Fuerte turbulencia sacude un vuelo de Air Canadá y causa 21 heridos. Un Boeing 777 que ________</w:t>
      </w:r>
      <w:r w:rsidRPr="00F720B5">
        <w:rPr>
          <w:i/>
          <w:lang w:val="es-ES"/>
        </w:rPr>
        <w:t>cubría</w:t>
      </w:r>
      <w:r w:rsidRPr="00F720B5">
        <w:rPr>
          <w:lang w:val="es-ES"/>
        </w:rPr>
        <w:t xml:space="preserve"> la ruta </w:t>
      </w:r>
      <w:proofErr w:type="spellStart"/>
      <w:r w:rsidRPr="00F720B5">
        <w:rPr>
          <w:lang w:val="es-ES"/>
        </w:rPr>
        <w:t>Shangái</w:t>
      </w:r>
      <w:proofErr w:type="spellEnd"/>
      <w:r w:rsidRPr="00F720B5">
        <w:rPr>
          <w:lang w:val="es-ES"/>
        </w:rPr>
        <w:t xml:space="preserve"> - Toronto debió aterrizar de emergencia en Calgary tras ________</w:t>
      </w:r>
      <w:r w:rsidRPr="00F720B5">
        <w:rPr>
          <w:i/>
          <w:lang w:val="es-ES"/>
        </w:rPr>
        <w:t>sufrir</w:t>
      </w:r>
      <w:r w:rsidRPr="00F720B5">
        <w:rPr>
          <w:lang w:val="es-ES"/>
        </w:rPr>
        <w:t xml:space="preserve"> una severa turbulencia que dejó heridos a más de 20 pasajeros, algunos de los cuales debieron ser trasladados al hospital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¿Buscando un lugar menos frío este invierno? Intenta el Polo Norte. El Polo Norte está saboreando una de las ________</w:t>
      </w:r>
      <w:r w:rsidRPr="00F720B5">
        <w:rPr>
          <w:i/>
          <w:lang w:val="es-ES"/>
        </w:rPr>
        <w:t>cálidas</w:t>
      </w:r>
      <w:r w:rsidRPr="00F720B5">
        <w:rPr>
          <w:lang w:val="es-ES"/>
        </w:rPr>
        <w:t xml:space="preserve"> temperaturas de finales de diciembre que han causado tantos ________</w:t>
      </w:r>
      <w:r w:rsidRPr="00F720B5">
        <w:rPr>
          <w:i/>
          <w:lang w:val="es-ES"/>
        </w:rPr>
        <w:t>estragos</w:t>
      </w:r>
      <w:r w:rsidRPr="00F720B5">
        <w:rPr>
          <w:lang w:val="es-ES"/>
        </w:rPr>
        <w:t xml:space="preserve"> en Estados Unidos.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________</w:t>
      </w:r>
      <w:r w:rsidRPr="00F720B5">
        <w:rPr>
          <w:i/>
          <w:lang w:val="es-ES"/>
        </w:rPr>
        <w:t>Cae</w:t>
      </w:r>
      <w:r w:rsidRPr="00F720B5">
        <w:rPr>
          <w:lang w:val="es-ES"/>
        </w:rPr>
        <w:t xml:space="preserve"> WhatsApp en varias partes del mundo durante celebración de Año Nuevo</w:t>
      </w:r>
    </w:p>
    <w:p w:rsidR="00F720B5" w:rsidRPr="00F720B5" w:rsidRDefault="00F720B5" w:rsidP="00F720B5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>La Puerta del Sol se blinda y limita su ________</w:t>
      </w:r>
      <w:r w:rsidRPr="00F720B5">
        <w:rPr>
          <w:i/>
          <w:lang w:val="es-ES"/>
        </w:rPr>
        <w:t>aforo</w:t>
      </w:r>
      <w:r w:rsidRPr="00F720B5">
        <w:rPr>
          <w:lang w:val="es-ES"/>
        </w:rPr>
        <w:t xml:space="preserve"> por primera vez para recibir el Año Nuevo</w:t>
      </w:r>
    </w:p>
    <w:p w:rsidR="009F03C2" w:rsidRPr="00F720B5" w:rsidRDefault="00F720B5" w:rsidP="008D02CD">
      <w:pPr>
        <w:pStyle w:val="ListParagraph"/>
        <w:numPr>
          <w:ilvl w:val="0"/>
          <w:numId w:val="3"/>
        </w:numPr>
        <w:rPr>
          <w:lang w:val="es-ES"/>
        </w:rPr>
      </w:pPr>
      <w:r w:rsidRPr="00F720B5">
        <w:rPr>
          <w:lang w:val="es-ES"/>
        </w:rPr>
        <w:t xml:space="preserve">Luis y Denis son pareja desde hace más de 20 años y matrimonio desde hace tres. Son los padres de </w:t>
      </w:r>
      <w:proofErr w:type="spellStart"/>
      <w:r w:rsidRPr="00F720B5">
        <w:rPr>
          <w:lang w:val="es-ES"/>
        </w:rPr>
        <w:t>Ornella</w:t>
      </w:r>
      <w:proofErr w:type="spellEnd"/>
      <w:r w:rsidRPr="00F720B5">
        <w:rPr>
          <w:lang w:val="es-ES"/>
        </w:rPr>
        <w:t xml:space="preserve"> y los autores de Papá, papi y yo, el primer cuento en español sobre la historia de una niña nacida por gestación ________</w:t>
      </w:r>
      <w:r w:rsidRPr="00F720B5">
        <w:rPr>
          <w:i/>
          <w:lang w:val="es-ES"/>
        </w:rPr>
        <w:t>subrogada</w:t>
      </w:r>
      <w:r w:rsidRPr="00F720B5">
        <w:rPr>
          <w:lang w:val="es-ES"/>
        </w:rPr>
        <w:t>. “Creemos que el cuento es una historia de amor con final feliz, de personas que ayudan a otras personas que por alguna razón no pueden concebir. Se trata de una herramienta pedagógica y la mejor forma que encontramos de contribuir al desarrollo ético y moral de la sociedad”, dice Luis Moya.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C44F74" w:rsidP="00C44F74">
      <w:pPr>
        <w:pStyle w:val="ListParagraph"/>
        <w:numPr>
          <w:ilvl w:val="0"/>
          <w:numId w:val="1"/>
        </w:numPr>
        <w:rPr>
          <w:lang w:val="es-ES"/>
        </w:rPr>
      </w:pPr>
      <w:r w:rsidRPr="00C44F74">
        <w:rPr>
          <w:lang w:val="es-ES"/>
        </w:rPr>
        <w:t xml:space="preserve">Así funciona </w:t>
      </w:r>
      <w:proofErr w:type="spellStart"/>
      <w:r w:rsidRPr="00C44F74">
        <w:rPr>
          <w:lang w:val="es-ES"/>
        </w:rPr>
        <w:t>LiFi</w:t>
      </w:r>
      <w:proofErr w:type="spellEnd"/>
      <w:r w:rsidRPr="00C44F74">
        <w:rPr>
          <w:lang w:val="es-ES"/>
        </w:rPr>
        <w:t xml:space="preserve">: una conexión por led 100 veces más rápida que el </w:t>
      </w:r>
      <w:proofErr w:type="spellStart"/>
      <w:r w:rsidRPr="00C44F74">
        <w:rPr>
          <w:lang w:val="es-ES"/>
        </w:rPr>
        <w:t>wifi</w:t>
      </w:r>
      <w:proofErr w:type="spellEnd"/>
    </w:p>
    <w:p w:rsidR="00C44F74" w:rsidRDefault="00C44F74" w:rsidP="00C44F74">
      <w:pPr>
        <w:pStyle w:val="ListParagraph"/>
        <w:numPr>
          <w:ilvl w:val="0"/>
          <w:numId w:val="1"/>
        </w:numPr>
        <w:rPr>
          <w:lang w:val="es-ES"/>
        </w:rPr>
      </w:pPr>
      <w:r w:rsidRPr="00C44F74">
        <w:rPr>
          <w:lang w:val="es-ES"/>
        </w:rPr>
        <w:t>¿Qué nos espera en 2016?</w:t>
      </w:r>
    </w:p>
    <w:p w:rsidR="00C44F74" w:rsidRDefault="00C44F74" w:rsidP="00C44F74">
      <w:pPr>
        <w:pStyle w:val="ListParagraph"/>
        <w:numPr>
          <w:ilvl w:val="0"/>
          <w:numId w:val="1"/>
        </w:numPr>
        <w:rPr>
          <w:lang w:val="es-ES"/>
        </w:rPr>
      </w:pPr>
      <w:r w:rsidRPr="00C44F74">
        <w:rPr>
          <w:lang w:val="es-ES"/>
        </w:rPr>
        <w:t>La Puerta del Sol vuelve a ser testigo de la llegada de un nuevo año</w:t>
      </w:r>
    </w:p>
    <w:p w:rsidR="00C44F74" w:rsidRDefault="00C44F74" w:rsidP="004A00F2">
      <w:pPr>
        <w:pStyle w:val="ListParagraph"/>
        <w:numPr>
          <w:ilvl w:val="0"/>
          <w:numId w:val="1"/>
        </w:numPr>
        <w:rPr>
          <w:lang w:val="es-ES"/>
        </w:rPr>
      </w:pPr>
      <w:r w:rsidRPr="00C44F74">
        <w:rPr>
          <w:lang w:val="es-ES"/>
        </w:rPr>
        <w:t>¿Ocultan estas fotos un enigma?</w:t>
      </w:r>
      <w:r>
        <w:rPr>
          <w:lang w:val="es-ES"/>
        </w:rPr>
        <w:t xml:space="preserve"> </w:t>
      </w:r>
      <w:r w:rsidRPr="00C44F74">
        <w:rPr>
          <w:lang w:val="es-ES"/>
        </w:rPr>
        <w:t>Una colección de fotos anónimas y sin ningún dato de contexto o explicación añadida se convierten en una 'constelación de preguntas' para el espectador.</w:t>
      </w:r>
    </w:p>
    <w:p w:rsidR="00C44F74" w:rsidRDefault="00C44F74" w:rsidP="00292B89">
      <w:pPr>
        <w:pStyle w:val="ListParagraph"/>
        <w:numPr>
          <w:ilvl w:val="0"/>
          <w:numId w:val="1"/>
        </w:numPr>
        <w:rPr>
          <w:lang w:val="es-ES"/>
        </w:rPr>
      </w:pPr>
      <w:r w:rsidRPr="00C44F74">
        <w:rPr>
          <w:lang w:val="es-ES"/>
        </w:rPr>
        <w:t>4 noticias insólitas que sorprendieron en 2015. Un hombre que mató a un cocodrilo para vengar a su esposa, unos gemelos que no eran hermanos y un encuentro inesperado en el banquillo de los acusados son algunas de las pequeñas historias que se volvieron noticia este año.</w:t>
      </w:r>
    </w:p>
    <w:p w:rsidR="00F720B5" w:rsidRPr="00C44F74" w:rsidRDefault="00F720B5" w:rsidP="00F720B5">
      <w:pPr>
        <w:pStyle w:val="ListParagraph"/>
        <w:numPr>
          <w:ilvl w:val="0"/>
          <w:numId w:val="1"/>
        </w:numPr>
        <w:rPr>
          <w:lang w:val="es-ES"/>
        </w:rPr>
      </w:pPr>
      <w:r w:rsidRPr="00F720B5">
        <w:rPr>
          <w:lang w:val="es-ES"/>
        </w:rPr>
        <w:t>Los cibercriminales ganan 10 veces más con la venta de datos médicos que tarjetas de crédito</w:t>
      </w:r>
    </w:p>
    <w:sectPr w:rsidR="00F720B5" w:rsidRPr="00C44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5D" w:rsidRDefault="00B0615D" w:rsidP="00B4420C">
      <w:pPr>
        <w:spacing w:after="0" w:line="240" w:lineRule="auto"/>
      </w:pPr>
      <w:r>
        <w:separator/>
      </w:r>
    </w:p>
  </w:endnote>
  <w:endnote w:type="continuationSeparator" w:id="0">
    <w:p w:rsidR="00B0615D" w:rsidRDefault="00B0615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5D" w:rsidRDefault="00B0615D" w:rsidP="00B4420C">
      <w:pPr>
        <w:spacing w:after="0" w:line="240" w:lineRule="auto"/>
      </w:pPr>
      <w:r>
        <w:separator/>
      </w:r>
    </w:p>
  </w:footnote>
  <w:footnote w:type="continuationSeparator" w:id="0">
    <w:p w:rsidR="00B0615D" w:rsidRDefault="00B0615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C44F74" w:rsidRDefault="00B4420C">
    <w:pPr>
      <w:pStyle w:val="Header"/>
      <w:rPr>
        <w:lang w:val="es-ES"/>
      </w:rPr>
    </w:pPr>
    <w:r w:rsidRPr="00C44F74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C44F74">
      <w:rPr>
        <w:lang w:val="es-ES"/>
      </w:rPr>
      <w:t>04.01.2016</w:t>
    </w:r>
    <w:r w:rsidRPr="00C44F74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C44F74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F720B5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F6184"/>
    <w:rsid w:val="003571A3"/>
    <w:rsid w:val="00460737"/>
    <w:rsid w:val="00492B1F"/>
    <w:rsid w:val="004E2F87"/>
    <w:rsid w:val="00556FB5"/>
    <w:rsid w:val="00697599"/>
    <w:rsid w:val="00790250"/>
    <w:rsid w:val="0089102B"/>
    <w:rsid w:val="008A4383"/>
    <w:rsid w:val="009514DC"/>
    <w:rsid w:val="009F03C2"/>
    <w:rsid w:val="00A66499"/>
    <w:rsid w:val="00A9043F"/>
    <w:rsid w:val="00AB6787"/>
    <w:rsid w:val="00B0615D"/>
    <w:rsid w:val="00B4420C"/>
    <w:rsid w:val="00C44F74"/>
    <w:rsid w:val="00F40F5F"/>
    <w:rsid w:val="00F720B5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89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2015-03-14T16:43:00Z</dcterms:created>
  <dcterms:modified xsi:type="dcterms:W3CDTF">2016-01-02T10:46:00Z</dcterms:modified>
</cp:coreProperties>
</file>