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237DED" w:rsidRDefault="00237DED" w:rsidP="00237DED">
      <w:pPr>
        <w:pStyle w:val="ListParagraph"/>
        <w:numPr>
          <w:ilvl w:val="0"/>
          <w:numId w:val="2"/>
        </w:numPr>
        <w:rPr>
          <w:lang w:val="es-ES"/>
        </w:rPr>
      </w:pPr>
      <w:r w:rsidRPr="00237DED">
        <w:rPr>
          <w:lang w:val="es-ES"/>
        </w:rPr>
        <w:t>Cientos de personas evacuadas en el norte de Inglaterra por las fuertes inundaciones</w:t>
      </w:r>
      <w:r>
        <w:rPr>
          <w:lang w:val="es-ES"/>
        </w:rPr>
        <w:t xml:space="preserve">. </w:t>
      </w:r>
      <w:r w:rsidRPr="00237DED">
        <w:rPr>
          <w:lang w:val="es-ES"/>
        </w:rPr>
        <w:t xml:space="preserve">Los equipos de emergencia británicos continúan este domingo evacuando a cientos de personas en puntos del norte de Inglaterra a causa de las fuertes inundaciones que desde hace días </w:t>
      </w:r>
      <w:r w:rsidR="003A1739" w:rsidRPr="003A1739">
        <w:rPr>
          <w:lang w:val="es-ES"/>
        </w:rPr>
        <w:t>________</w:t>
      </w:r>
      <w:r w:rsidRPr="003A1739">
        <w:rPr>
          <w:i/>
          <w:vanish/>
          <w:lang w:val="es-ES"/>
        </w:rPr>
        <w:t>afectan</w:t>
      </w:r>
      <w:r w:rsidRPr="00237DED">
        <w:rPr>
          <w:lang w:val="es-ES"/>
        </w:rPr>
        <w:t xml:space="preserve"> al Reino Unido.</w:t>
      </w:r>
    </w:p>
    <w:p w:rsidR="00237DED" w:rsidRDefault="00237DED" w:rsidP="00237DED">
      <w:pPr>
        <w:pStyle w:val="ListParagraph"/>
        <w:numPr>
          <w:ilvl w:val="0"/>
          <w:numId w:val="2"/>
        </w:numPr>
        <w:rPr>
          <w:lang w:val="es-ES"/>
        </w:rPr>
      </w:pPr>
      <w:r w:rsidRPr="00237DED">
        <w:rPr>
          <w:lang w:val="es-ES"/>
        </w:rPr>
        <w:t xml:space="preserve">Decenas de miles de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damnificados</w:t>
      </w:r>
      <w:r w:rsidRPr="00237DED">
        <w:rPr>
          <w:lang w:val="es-ES"/>
        </w:rPr>
        <w:t xml:space="preserve"> por lluvias e inundaciones en Sudamérica</w:t>
      </w:r>
    </w:p>
    <w:p w:rsidR="00790250" w:rsidRDefault="00FA76A1" w:rsidP="00B14BCC">
      <w:pPr>
        <w:pStyle w:val="ListParagraph"/>
        <w:numPr>
          <w:ilvl w:val="0"/>
          <w:numId w:val="2"/>
        </w:numPr>
        <w:rPr>
          <w:lang w:val="es-ES"/>
        </w:rPr>
      </w:pPr>
      <w:r w:rsidRPr="00FA76A1">
        <w:rPr>
          <w:lang w:val="es-ES"/>
        </w:rPr>
        <w:t xml:space="preserve">Empresas en quiebra y clubes deportivos copan la lista de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morosos</w:t>
      </w:r>
      <w:r w:rsidRPr="00FA76A1">
        <w:rPr>
          <w:lang w:val="es-ES"/>
        </w:rPr>
        <w:t>. El fisco da a conocer los detalles de los contribuyentes que deben más de un millón de euros y aún no han regularizado su situación</w:t>
      </w:r>
    </w:p>
    <w:p w:rsidR="00005900" w:rsidRDefault="00005900" w:rsidP="00880EC6">
      <w:pPr>
        <w:pStyle w:val="ListParagraph"/>
        <w:numPr>
          <w:ilvl w:val="0"/>
          <w:numId w:val="2"/>
        </w:numPr>
        <w:rPr>
          <w:lang w:val="es-ES"/>
        </w:rPr>
      </w:pPr>
      <w:r w:rsidRPr="00005900">
        <w:rPr>
          <w:lang w:val="es-ES"/>
        </w:rPr>
        <w:t xml:space="preserve">Anonymous amenaza a un menor por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vejar</w:t>
      </w:r>
      <w:r w:rsidRPr="00005900">
        <w:rPr>
          <w:lang w:val="es-ES"/>
        </w:rPr>
        <w:t xml:space="preserve"> a un indigente en México. Un joven de 17 años, que había vejado y humillado a un indigente, se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entrega</w:t>
      </w:r>
      <w:r w:rsidRPr="00005900">
        <w:rPr>
          <w:lang w:val="es-ES"/>
        </w:rPr>
        <w:t xml:space="preserve"> a la policía tras ser amenazado por los ciberactivistas</w:t>
      </w:r>
    </w:p>
    <w:p w:rsidR="00005900" w:rsidRDefault="00005900" w:rsidP="00360A03">
      <w:pPr>
        <w:pStyle w:val="ListParagraph"/>
        <w:numPr>
          <w:ilvl w:val="0"/>
          <w:numId w:val="2"/>
        </w:numPr>
        <w:rPr>
          <w:lang w:val="es-ES"/>
        </w:rPr>
      </w:pPr>
      <w:r w:rsidRPr="00005900">
        <w:rPr>
          <w:lang w:val="es-ES"/>
        </w:rPr>
        <w:t xml:space="preserve">La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ampliación</w:t>
      </w:r>
      <w:r w:rsidRPr="00005900">
        <w:rPr>
          <w:lang w:val="es-ES"/>
        </w:rPr>
        <w:t xml:space="preserve"> del Canal de Panamá puede retrasarse seis meses. El director del consorcio que ejecuta la obra se queja de los trámites burocráticos y las demoras en los pagos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Un nuevo escándalo de dopaje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salpica</w:t>
      </w:r>
      <w:r w:rsidRPr="00362DD2">
        <w:rPr>
          <w:lang w:val="es-ES"/>
        </w:rPr>
        <w:t xml:space="preserve"> al deporte ruso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Esquiador se </w:t>
      </w:r>
      <w:r w:rsidR="003A1739" w:rsidRPr="003A1739">
        <w:rPr>
          <w:lang w:val="es-ES"/>
        </w:rPr>
        <w:t>________</w:t>
      </w:r>
      <w:r w:rsidRPr="003A1739">
        <w:rPr>
          <w:i/>
          <w:vanish/>
          <w:lang w:val="es-ES"/>
        </w:rPr>
        <w:t>salva</w:t>
      </w:r>
      <w:r w:rsidRPr="00362DD2">
        <w:rPr>
          <w:lang w:val="es-ES"/>
        </w:rPr>
        <w:t xml:space="preserve"> de que un 'drone' le cayera encima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Un menor transexual se suicida por el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acoso</w:t>
      </w:r>
      <w:r w:rsidRPr="00362DD2">
        <w:rPr>
          <w:lang w:val="es-ES"/>
        </w:rPr>
        <w:t xml:space="preserve"> escolar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Altercados en Roquetas de Mar tras el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apuñalamiento</w:t>
      </w:r>
      <w:r w:rsidRPr="00362DD2">
        <w:rPr>
          <w:lang w:val="es-ES"/>
        </w:rPr>
        <w:t xml:space="preserve"> de un guineano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Una explosión en un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almacén</w:t>
      </w:r>
      <w:r w:rsidRPr="00362DD2">
        <w:rPr>
          <w:lang w:val="es-ES"/>
        </w:rPr>
        <w:t xml:space="preserve"> de gas provoca decenas de muertos en Nigeria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Las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crecidas</w:t>
      </w:r>
      <w:r w:rsidRPr="00362DD2">
        <w:rPr>
          <w:lang w:val="es-ES"/>
        </w:rPr>
        <w:t xml:space="preserve"> de ríos dejan 160.000 evacuados en Paraguay y Argentina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180 inmigrantes entran en Ceuta tras saltar la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valla</w:t>
      </w:r>
    </w:p>
    <w:p w:rsidR="00362DD2" w:rsidRDefault="00362DD2" w:rsidP="00362DD2">
      <w:pPr>
        <w:pStyle w:val="ListParagraph"/>
        <w:numPr>
          <w:ilvl w:val="0"/>
          <w:numId w:val="2"/>
        </w:numPr>
        <w:rPr>
          <w:lang w:val="es-ES"/>
        </w:rPr>
      </w:pPr>
      <w:r w:rsidRPr="00362DD2">
        <w:rPr>
          <w:lang w:val="es-ES"/>
        </w:rPr>
        <w:t xml:space="preserve">El imparable </w:t>
      </w:r>
      <w:r w:rsidR="003A1739" w:rsidRPr="003A1739">
        <w:rPr>
          <w:lang w:val="es-ES"/>
        </w:rPr>
        <w:t>________</w:t>
      </w:r>
      <w:r w:rsidRPr="003A1739">
        <w:rPr>
          <w:i/>
          <w:vanish/>
          <w:lang w:val="es-ES"/>
        </w:rPr>
        <w:t>ascenso</w:t>
      </w:r>
      <w:r w:rsidRPr="00362DD2">
        <w:rPr>
          <w:lang w:val="es-ES"/>
        </w:rPr>
        <w:t xml:space="preserve"> de Ada Colau</w:t>
      </w:r>
    </w:p>
    <w:p w:rsidR="00237DED" w:rsidRDefault="00237DED" w:rsidP="00237DED">
      <w:pPr>
        <w:pStyle w:val="ListParagraph"/>
        <w:numPr>
          <w:ilvl w:val="0"/>
          <w:numId w:val="2"/>
        </w:numPr>
        <w:rPr>
          <w:lang w:val="es-ES"/>
        </w:rPr>
      </w:pPr>
      <w:r w:rsidRPr="00237DED">
        <w:rPr>
          <w:lang w:val="es-ES"/>
        </w:rPr>
        <w:t xml:space="preserve">El dilema interno de la CUP: romper la promesa de no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investir</w:t>
      </w:r>
      <w:r w:rsidRPr="00237DED">
        <w:rPr>
          <w:lang w:val="es-ES"/>
        </w:rPr>
        <w:t xml:space="preserve"> a Mas o </w:t>
      </w:r>
      <w:r w:rsidR="00B23A3A" w:rsidRPr="00B23A3A">
        <w:rPr>
          <w:lang w:val="es-ES"/>
        </w:rPr>
        <w:t>________</w:t>
      </w:r>
      <w:r w:rsidRPr="00B23A3A">
        <w:rPr>
          <w:i/>
          <w:vanish/>
          <w:lang w:val="es-ES"/>
        </w:rPr>
        <w:t>descarrilar</w:t>
      </w:r>
      <w:r w:rsidRPr="00237DED">
        <w:rPr>
          <w:lang w:val="es-ES"/>
        </w:rPr>
        <w:t xml:space="preserve"> el proceso independentista</w:t>
      </w:r>
    </w:p>
    <w:p w:rsidR="00237DED" w:rsidRDefault="00237DED" w:rsidP="00237DED">
      <w:pPr>
        <w:pStyle w:val="ListParagraph"/>
        <w:numPr>
          <w:ilvl w:val="0"/>
          <w:numId w:val="2"/>
        </w:numPr>
        <w:rPr>
          <w:lang w:val="es-ES"/>
        </w:rPr>
      </w:pPr>
      <w:r w:rsidRPr="00237DED">
        <w:rPr>
          <w:lang w:val="es-ES"/>
        </w:rPr>
        <w:t xml:space="preserve">13 </w:t>
      </w:r>
      <w:r w:rsidR="003A1739" w:rsidRPr="003A1739">
        <w:rPr>
          <w:lang w:val="es-ES"/>
        </w:rPr>
        <w:t>________</w:t>
      </w:r>
      <w:r w:rsidRPr="003A1739">
        <w:rPr>
          <w:i/>
          <w:vanish/>
          <w:lang w:val="es-ES"/>
        </w:rPr>
        <w:t>hitos</w:t>
      </w:r>
      <w:r w:rsidRPr="00237DED">
        <w:rPr>
          <w:lang w:val="es-ES"/>
        </w:rPr>
        <w:t xml:space="preserve"> en la vida de Einstein a 100 años de la teoría de la relatividad</w:t>
      </w:r>
    </w:p>
    <w:p w:rsidR="00141675" w:rsidRPr="00005900" w:rsidRDefault="00141675" w:rsidP="00141675">
      <w:pPr>
        <w:pStyle w:val="ListParagraph"/>
        <w:numPr>
          <w:ilvl w:val="0"/>
          <w:numId w:val="2"/>
        </w:numPr>
        <w:rPr>
          <w:lang w:val="es-ES"/>
        </w:rPr>
      </w:pPr>
      <w:r w:rsidRPr="00141675">
        <w:rPr>
          <w:lang w:val="es-ES"/>
        </w:rPr>
        <w:t xml:space="preserve">China expulsa a una reportera francesa por su </w:t>
      </w:r>
      <w:r w:rsidR="003A1739" w:rsidRPr="003A1739">
        <w:rPr>
          <w:lang w:val="es-ES"/>
        </w:rPr>
        <w:t>________</w:t>
      </w:r>
      <w:r w:rsidRPr="003A1739">
        <w:rPr>
          <w:i/>
          <w:vanish/>
          <w:lang w:val="es-ES"/>
        </w:rPr>
        <w:t>cobertura</w:t>
      </w:r>
      <w:r w:rsidRPr="00141675">
        <w:rPr>
          <w:lang w:val="es-ES"/>
        </w:rPr>
        <w:t xml:space="preserve"> del terrorismo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23A3A" w:rsidRDefault="00B23A3A">
      <w:pPr>
        <w:rPr>
          <w:lang w:val="es-ES"/>
        </w:rPr>
      </w:pPr>
      <w:r w:rsidRPr="00362DD2">
        <w:rPr>
          <w:lang w:val="es-ES"/>
        </w:rPr>
        <w:t>acoso</w:t>
      </w:r>
      <w:r>
        <w:rPr>
          <w:lang w:val="es-ES"/>
        </w:rPr>
        <w:t xml:space="preserve"> - afectar - </w:t>
      </w:r>
      <w:r w:rsidRPr="00362DD2">
        <w:rPr>
          <w:lang w:val="es-ES"/>
        </w:rPr>
        <w:t>almacén</w:t>
      </w:r>
      <w:r>
        <w:rPr>
          <w:lang w:val="es-ES"/>
        </w:rPr>
        <w:t xml:space="preserve"> - </w:t>
      </w:r>
      <w:r w:rsidRPr="00005900">
        <w:rPr>
          <w:lang w:val="es-ES"/>
        </w:rPr>
        <w:t>ampliación</w:t>
      </w:r>
      <w:r>
        <w:rPr>
          <w:lang w:val="es-ES"/>
        </w:rPr>
        <w:t xml:space="preserve"> - </w:t>
      </w:r>
      <w:r w:rsidRPr="00362DD2">
        <w:rPr>
          <w:lang w:val="es-ES"/>
        </w:rPr>
        <w:t>apuñalamiento</w:t>
      </w:r>
      <w:r>
        <w:rPr>
          <w:lang w:val="es-ES"/>
        </w:rPr>
        <w:t xml:space="preserve"> - </w:t>
      </w:r>
      <w:r w:rsidRPr="00362DD2">
        <w:rPr>
          <w:lang w:val="es-ES"/>
        </w:rPr>
        <w:t>ascenso</w:t>
      </w:r>
      <w:r>
        <w:rPr>
          <w:lang w:val="es-ES"/>
        </w:rPr>
        <w:t xml:space="preserve"> - </w:t>
      </w:r>
      <w:r w:rsidRPr="00141675">
        <w:rPr>
          <w:lang w:val="es-ES"/>
        </w:rPr>
        <w:t>cobertura</w:t>
      </w:r>
      <w:r>
        <w:rPr>
          <w:lang w:val="es-ES"/>
        </w:rPr>
        <w:t xml:space="preserve"> - crecida - damnificado - </w:t>
      </w:r>
      <w:r w:rsidRPr="00237DED">
        <w:rPr>
          <w:lang w:val="es-ES"/>
        </w:rPr>
        <w:t>descarrilar</w:t>
      </w:r>
      <w:r>
        <w:rPr>
          <w:lang w:val="es-ES"/>
        </w:rPr>
        <w:t xml:space="preserve"> - </w:t>
      </w:r>
      <w:r w:rsidRPr="00005900">
        <w:rPr>
          <w:lang w:val="es-ES"/>
        </w:rPr>
        <w:t>entrega</w:t>
      </w:r>
      <w:r>
        <w:rPr>
          <w:lang w:val="es-ES"/>
        </w:rPr>
        <w:t xml:space="preserve">r - hito - </w:t>
      </w:r>
      <w:r w:rsidRPr="00237DED">
        <w:rPr>
          <w:lang w:val="es-ES"/>
        </w:rPr>
        <w:t>investir</w:t>
      </w:r>
      <w:r>
        <w:rPr>
          <w:lang w:val="es-ES"/>
        </w:rPr>
        <w:t xml:space="preserve"> - moroso - </w:t>
      </w:r>
      <w:r w:rsidRPr="00362DD2">
        <w:rPr>
          <w:lang w:val="es-ES"/>
        </w:rPr>
        <w:t>salpica</w:t>
      </w:r>
      <w:r>
        <w:rPr>
          <w:lang w:val="es-ES"/>
        </w:rPr>
        <w:t xml:space="preserve">r - </w:t>
      </w:r>
      <w:r w:rsidRPr="00362DD2">
        <w:rPr>
          <w:lang w:val="es-ES"/>
        </w:rPr>
        <w:t>salva</w:t>
      </w:r>
      <w:r>
        <w:rPr>
          <w:lang w:val="es-ES"/>
        </w:rPr>
        <w:t xml:space="preserve">r - </w:t>
      </w:r>
      <w:r w:rsidRPr="00362DD2">
        <w:rPr>
          <w:lang w:val="es-ES"/>
        </w:rPr>
        <w:t>valla</w:t>
      </w:r>
      <w:r>
        <w:rPr>
          <w:lang w:val="es-ES"/>
        </w:rPr>
        <w:t xml:space="preserve"> - </w:t>
      </w:r>
      <w:r w:rsidRPr="00005900">
        <w:rPr>
          <w:lang w:val="es-ES"/>
        </w:rPr>
        <w:t>vejar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t>Clave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B23A3A">
        <w:rPr>
          <w:lang w:val="es-ES"/>
        </w:rPr>
        <w:t>Cientos de personas evacuadas en el norte de Inglaterra por las fuertes inundaciones. Los equipos de emergencia británicos continúan este domingo evacuando a cientos de personas en puntos del norte de Inglaterra a causa de las fuertes inundaciones que desde hace días ________</w:t>
      </w:r>
      <w:r w:rsidRPr="00B23A3A">
        <w:rPr>
          <w:i/>
          <w:lang w:val="es-ES"/>
        </w:rPr>
        <w:t>afectan</w:t>
      </w:r>
      <w:r w:rsidRPr="00B23A3A">
        <w:rPr>
          <w:lang w:val="es-ES"/>
        </w:rPr>
        <w:t xml:space="preserve"> al Reino Unido.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Decenas de miles de ________</w:t>
      </w:r>
      <w:r w:rsidRPr="00B23A3A">
        <w:rPr>
          <w:i/>
          <w:lang w:val="es-ES"/>
        </w:rPr>
        <w:t>damnificados</w:t>
      </w:r>
      <w:r w:rsidRPr="00B23A3A">
        <w:rPr>
          <w:lang w:val="es-ES"/>
        </w:rPr>
        <w:t xml:space="preserve"> por lluvias e inundaciones en Sudamérica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Empresas en quiebra y clubes deportivos copan la lista de ________</w:t>
      </w:r>
      <w:r w:rsidRPr="00B23A3A">
        <w:rPr>
          <w:i/>
          <w:lang w:val="es-ES"/>
        </w:rPr>
        <w:t>morosos</w:t>
      </w:r>
      <w:r w:rsidRPr="00B23A3A">
        <w:rPr>
          <w:lang w:val="es-ES"/>
        </w:rPr>
        <w:t>. El fisco da a conocer los detalles de los contribuyentes que deben más de un millón de euros y aún no han regularizado su situación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Anonymous amenaza a un menor por ________</w:t>
      </w:r>
      <w:r w:rsidRPr="00B23A3A">
        <w:rPr>
          <w:i/>
          <w:lang w:val="es-ES"/>
        </w:rPr>
        <w:t>vejar</w:t>
      </w:r>
      <w:r w:rsidRPr="00B23A3A">
        <w:rPr>
          <w:lang w:val="es-ES"/>
        </w:rPr>
        <w:t xml:space="preserve"> a un indigente en México. Un joven de 17 años, que había vejado y humillado a un indigente, se ________</w:t>
      </w:r>
      <w:r w:rsidRPr="00B23A3A">
        <w:rPr>
          <w:i/>
          <w:lang w:val="es-ES"/>
        </w:rPr>
        <w:t>entrega</w:t>
      </w:r>
      <w:r w:rsidRPr="00B23A3A">
        <w:rPr>
          <w:lang w:val="es-ES"/>
        </w:rPr>
        <w:t xml:space="preserve"> a la policía tras ser amenazado por los ciberactivistas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La ________</w:t>
      </w:r>
      <w:r w:rsidRPr="00B23A3A">
        <w:rPr>
          <w:i/>
          <w:lang w:val="es-ES"/>
        </w:rPr>
        <w:t>ampliación</w:t>
      </w:r>
      <w:r w:rsidRPr="00B23A3A">
        <w:rPr>
          <w:lang w:val="es-ES"/>
        </w:rPr>
        <w:t xml:space="preserve"> del Canal de Panamá puede retrasarse seis meses. El director del consorcio que ejecuta la obra se queja de los trámites burocráticos y las demoras en los pagos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Un nuevo escándalo de dopaje ________</w:t>
      </w:r>
      <w:r w:rsidRPr="00B23A3A">
        <w:rPr>
          <w:i/>
          <w:lang w:val="es-ES"/>
        </w:rPr>
        <w:t>salpica</w:t>
      </w:r>
      <w:r w:rsidRPr="00B23A3A">
        <w:rPr>
          <w:lang w:val="es-ES"/>
        </w:rPr>
        <w:t xml:space="preserve"> al deporte ruso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Esquiador se ________</w:t>
      </w:r>
      <w:r w:rsidRPr="00B23A3A">
        <w:rPr>
          <w:i/>
          <w:lang w:val="es-ES"/>
        </w:rPr>
        <w:t>salva</w:t>
      </w:r>
      <w:r w:rsidRPr="00B23A3A">
        <w:rPr>
          <w:lang w:val="es-ES"/>
        </w:rPr>
        <w:t xml:space="preserve"> de que un 'drone' le cayera encima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Un menor transexual se suicida por el ________</w:t>
      </w:r>
      <w:r w:rsidRPr="00B23A3A">
        <w:rPr>
          <w:i/>
          <w:lang w:val="es-ES"/>
        </w:rPr>
        <w:t>acoso</w:t>
      </w:r>
      <w:r w:rsidRPr="00B23A3A">
        <w:rPr>
          <w:lang w:val="es-ES"/>
        </w:rPr>
        <w:t xml:space="preserve"> escolar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Altercados en Roquetas de Mar tras el ________</w:t>
      </w:r>
      <w:r w:rsidRPr="00B23A3A">
        <w:rPr>
          <w:i/>
          <w:lang w:val="es-ES"/>
        </w:rPr>
        <w:t>apuñalamiento</w:t>
      </w:r>
      <w:r w:rsidRPr="00B23A3A">
        <w:rPr>
          <w:lang w:val="es-ES"/>
        </w:rPr>
        <w:t xml:space="preserve"> de un guineano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Una explosión en un ________</w:t>
      </w:r>
      <w:r w:rsidRPr="00B23A3A">
        <w:rPr>
          <w:i/>
          <w:lang w:val="es-ES"/>
        </w:rPr>
        <w:t>almacén</w:t>
      </w:r>
      <w:r w:rsidRPr="00B23A3A">
        <w:rPr>
          <w:lang w:val="es-ES"/>
        </w:rPr>
        <w:t xml:space="preserve"> de gas provoca decenas de muertos en Nigeria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Las ________</w:t>
      </w:r>
      <w:r w:rsidRPr="00B23A3A">
        <w:rPr>
          <w:i/>
          <w:lang w:val="es-ES"/>
        </w:rPr>
        <w:t>crecidas</w:t>
      </w:r>
      <w:r w:rsidRPr="00B23A3A">
        <w:rPr>
          <w:lang w:val="es-ES"/>
        </w:rPr>
        <w:t xml:space="preserve"> de ríos dejan 160.000 evacuados en Paraguay y Argentina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180 inmigrantes entran en Ceuta tras saltar la ________</w:t>
      </w:r>
      <w:r w:rsidRPr="00B23A3A">
        <w:rPr>
          <w:i/>
          <w:lang w:val="es-ES"/>
        </w:rPr>
        <w:t>valla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El imparable ________</w:t>
      </w:r>
      <w:r w:rsidRPr="00B23A3A">
        <w:rPr>
          <w:i/>
          <w:lang w:val="es-ES"/>
        </w:rPr>
        <w:t>ascenso</w:t>
      </w:r>
      <w:r w:rsidRPr="00B23A3A">
        <w:rPr>
          <w:lang w:val="es-ES"/>
        </w:rPr>
        <w:t xml:space="preserve"> de Ada Colau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El dilema interno de la CUP: romper la promesa de no ________</w:t>
      </w:r>
      <w:r w:rsidRPr="00B23A3A">
        <w:rPr>
          <w:i/>
          <w:lang w:val="es-ES"/>
        </w:rPr>
        <w:t>investir</w:t>
      </w:r>
      <w:r w:rsidRPr="00B23A3A">
        <w:rPr>
          <w:lang w:val="es-ES"/>
        </w:rPr>
        <w:t xml:space="preserve"> a Mas o ________</w:t>
      </w:r>
      <w:r w:rsidRPr="00B23A3A">
        <w:rPr>
          <w:i/>
          <w:lang w:val="es-ES"/>
        </w:rPr>
        <w:t>descarrilar</w:t>
      </w:r>
      <w:r w:rsidRPr="00B23A3A">
        <w:rPr>
          <w:lang w:val="es-ES"/>
        </w:rPr>
        <w:t xml:space="preserve"> el proceso independentista</w:t>
      </w:r>
    </w:p>
    <w:p w:rsidR="00B23A3A" w:rsidRPr="00B23A3A" w:rsidRDefault="00B23A3A" w:rsidP="00B23A3A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13 ________</w:t>
      </w:r>
      <w:r w:rsidRPr="00B23A3A">
        <w:rPr>
          <w:i/>
          <w:lang w:val="es-ES"/>
        </w:rPr>
        <w:t>hitos</w:t>
      </w:r>
      <w:r w:rsidRPr="00B23A3A">
        <w:rPr>
          <w:lang w:val="es-ES"/>
        </w:rPr>
        <w:t xml:space="preserve"> en la vida de Einstein a 100 años de la teoría de la relatividad</w:t>
      </w:r>
    </w:p>
    <w:p w:rsidR="009F03C2" w:rsidRPr="00B23A3A" w:rsidRDefault="00B23A3A" w:rsidP="004B1B56">
      <w:pPr>
        <w:pStyle w:val="ListParagraph"/>
        <w:numPr>
          <w:ilvl w:val="0"/>
          <w:numId w:val="3"/>
        </w:numPr>
        <w:rPr>
          <w:lang w:val="es-ES"/>
        </w:rPr>
      </w:pPr>
      <w:r w:rsidRPr="00B23A3A">
        <w:rPr>
          <w:lang w:val="es-ES"/>
        </w:rPr>
        <w:t>China expulsa a una reportera francesa por su ________</w:t>
      </w:r>
      <w:r w:rsidRPr="00B23A3A">
        <w:rPr>
          <w:i/>
          <w:lang w:val="es-ES"/>
        </w:rPr>
        <w:t>cobertura</w:t>
      </w:r>
      <w:r w:rsidRPr="00B23A3A">
        <w:rPr>
          <w:lang w:val="es-ES"/>
        </w:rPr>
        <w:t xml:space="preserve"> del terrorismo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362DD2" w:rsidP="00362DD2">
      <w:pPr>
        <w:pStyle w:val="ListParagraph"/>
        <w:numPr>
          <w:ilvl w:val="0"/>
          <w:numId w:val="1"/>
        </w:numPr>
        <w:rPr>
          <w:lang w:val="es-ES"/>
        </w:rPr>
      </w:pPr>
      <w:r w:rsidRPr="00362DD2">
        <w:rPr>
          <w:lang w:val="es-ES"/>
        </w:rPr>
        <w:t>Mireia Lalaguna, una española con baja autoestima en el 'insti', nueva Miss Mundo</w:t>
      </w:r>
    </w:p>
    <w:p w:rsidR="00362DD2" w:rsidRDefault="00362DD2" w:rsidP="00362DD2">
      <w:pPr>
        <w:pStyle w:val="ListParagraph"/>
        <w:numPr>
          <w:ilvl w:val="0"/>
          <w:numId w:val="1"/>
        </w:numPr>
        <w:rPr>
          <w:lang w:val="es-ES"/>
        </w:rPr>
      </w:pPr>
      <w:r w:rsidRPr="00362DD2">
        <w:rPr>
          <w:lang w:val="es-ES"/>
        </w:rPr>
        <w:t>Manuela Carmena brinda por la paz con 200 personas sin hogar en el Palacio de Cibeles</w:t>
      </w:r>
    </w:p>
    <w:p w:rsidR="00237DED" w:rsidRDefault="00237DED" w:rsidP="00237DED">
      <w:pPr>
        <w:pStyle w:val="ListParagraph"/>
        <w:numPr>
          <w:ilvl w:val="0"/>
          <w:numId w:val="1"/>
        </w:numPr>
        <w:rPr>
          <w:lang w:val="es-ES"/>
        </w:rPr>
      </w:pPr>
      <w:r w:rsidRPr="00237DED">
        <w:rPr>
          <w:lang w:val="es-ES"/>
        </w:rPr>
        <w:t>Rajoy recibe a Pablo Iglesias y Albert Rivera en Moncloa para explorar las posibilidades de Gobierno</w:t>
      </w:r>
    </w:p>
    <w:p w:rsidR="00237DED" w:rsidRDefault="00237DED" w:rsidP="00237DED">
      <w:pPr>
        <w:pStyle w:val="ListParagraph"/>
        <w:numPr>
          <w:ilvl w:val="0"/>
          <w:numId w:val="1"/>
        </w:numPr>
        <w:rPr>
          <w:lang w:val="es-ES"/>
        </w:rPr>
      </w:pPr>
      <w:r w:rsidRPr="00237DED">
        <w:rPr>
          <w:lang w:val="es-ES"/>
        </w:rPr>
        <w:t>Concepción Dancausa dice que poner 'reinas magas' servirá para "confundir a los niños"</w:t>
      </w:r>
    </w:p>
    <w:p w:rsidR="00237DED" w:rsidRDefault="00237DED" w:rsidP="00246FD6">
      <w:pPr>
        <w:pStyle w:val="ListParagraph"/>
        <w:numPr>
          <w:ilvl w:val="0"/>
          <w:numId w:val="1"/>
        </w:numPr>
        <w:rPr>
          <w:lang w:val="es-ES"/>
        </w:rPr>
      </w:pPr>
      <w:r w:rsidRPr="00237DED">
        <w:rPr>
          <w:lang w:val="es-ES"/>
        </w:rPr>
        <w:t>Cómo detectar fraudes y anuncios tramposos en Internet cuando compramos una vivienda</w:t>
      </w:r>
      <w:r w:rsidRPr="00237DED">
        <w:rPr>
          <w:lang w:val="es-ES"/>
        </w:rPr>
        <w:t xml:space="preserve">. </w:t>
      </w:r>
      <w:r w:rsidRPr="00237DED">
        <w:rPr>
          <w:lang w:val="es-ES"/>
        </w:rPr>
        <w:t>Nunca se debe enviar dinero y menos antes de ver la vivienda.</w:t>
      </w:r>
      <w:r w:rsidRPr="00237DED">
        <w:rPr>
          <w:lang w:val="es-ES"/>
        </w:rPr>
        <w:t xml:space="preserve"> </w:t>
      </w:r>
      <w:r w:rsidRPr="00237DED">
        <w:rPr>
          <w:lang w:val="es-ES"/>
        </w:rPr>
        <w:t>Desconfía si el anuncio especifica que sólo responde por correo electrónico.</w:t>
      </w:r>
      <w:r w:rsidRPr="00237DED">
        <w:rPr>
          <w:lang w:val="es-ES"/>
        </w:rPr>
        <w:t xml:space="preserve"> </w:t>
      </w:r>
      <w:r w:rsidRPr="00237DED">
        <w:rPr>
          <w:lang w:val="es-ES"/>
        </w:rPr>
        <w:t>Igualmente de anuncios mal traducidos al castellano o con fotografías genéricas.</w:t>
      </w:r>
    </w:p>
    <w:p w:rsidR="00237DED" w:rsidRPr="00237DED" w:rsidRDefault="00237DED" w:rsidP="00237DED">
      <w:pPr>
        <w:pStyle w:val="ListParagraph"/>
        <w:numPr>
          <w:ilvl w:val="0"/>
          <w:numId w:val="1"/>
        </w:numPr>
        <w:rPr>
          <w:lang w:val="es-ES"/>
        </w:rPr>
      </w:pPr>
      <w:r w:rsidRPr="00237DED">
        <w:rPr>
          <w:lang w:val="es-ES"/>
        </w:rPr>
        <w:t>Un muerto y 4 heridos al volcar un carro de golf</w:t>
      </w:r>
    </w:p>
    <w:sectPr w:rsidR="00237DED" w:rsidRPr="00237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70" w:rsidRDefault="00BE4D70" w:rsidP="00B4420C">
      <w:pPr>
        <w:spacing w:after="0" w:line="240" w:lineRule="auto"/>
      </w:pPr>
      <w:r>
        <w:separator/>
      </w:r>
    </w:p>
  </w:endnote>
  <w:endnote w:type="continuationSeparator" w:id="0">
    <w:p w:rsidR="00BE4D70" w:rsidRDefault="00BE4D7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70" w:rsidRDefault="00BE4D70" w:rsidP="00B4420C">
      <w:pPr>
        <w:spacing w:after="0" w:line="240" w:lineRule="auto"/>
      </w:pPr>
      <w:r>
        <w:separator/>
      </w:r>
    </w:p>
  </w:footnote>
  <w:footnote w:type="continuationSeparator" w:id="0">
    <w:p w:rsidR="00BE4D70" w:rsidRDefault="00BE4D7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FA76A1" w:rsidRDefault="00B4420C">
    <w:pPr>
      <w:pStyle w:val="Header"/>
      <w:rPr>
        <w:lang w:val="es-ES"/>
      </w:rPr>
    </w:pPr>
    <w:r w:rsidRPr="00FA76A1">
      <w:rPr>
        <w:lang w:val="es-ES"/>
      </w:rPr>
      <w:t xml:space="preserve">Artículos de la semana </w:t>
    </w:r>
    <w:r w:rsidR="00697599" w:rsidRPr="00665C66">
      <w:rPr>
        <w:lang w:val="es-ES"/>
      </w:rPr>
      <w:t xml:space="preserve">B1-B2 </w:t>
    </w:r>
    <w:r w:rsidR="00697599">
      <w:rPr>
        <w:lang w:val="es-ES"/>
      </w:rPr>
      <w:t xml:space="preserve">/ B2-C1 </w:t>
    </w:r>
    <w:r w:rsidR="00A66499" w:rsidRPr="00FA76A1">
      <w:rPr>
        <w:lang w:val="es-ES"/>
      </w:rPr>
      <w:t>16.03.2015</w:t>
    </w:r>
    <w:r w:rsidRPr="00FA76A1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FA76A1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697599" w:rsidRPr="00FA76A1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05900"/>
    <w:rsid w:val="00141675"/>
    <w:rsid w:val="001F4EC6"/>
    <w:rsid w:val="00237DED"/>
    <w:rsid w:val="003571A3"/>
    <w:rsid w:val="00362DD2"/>
    <w:rsid w:val="00397A5C"/>
    <w:rsid w:val="003A1739"/>
    <w:rsid w:val="00460737"/>
    <w:rsid w:val="00492B1F"/>
    <w:rsid w:val="004E2F87"/>
    <w:rsid w:val="00697599"/>
    <w:rsid w:val="006D5CEF"/>
    <w:rsid w:val="00790250"/>
    <w:rsid w:val="0089102B"/>
    <w:rsid w:val="008A4383"/>
    <w:rsid w:val="009514DC"/>
    <w:rsid w:val="009F03C2"/>
    <w:rsid w:val="00A66499"/>
    <w:rsid w:val="00A9043F"/>
    <w:rsid w:val="00AB6787"/>
    <w:rsid w:val="00B23A3A"/>
    <w:rsid w:val="00B4420C"/>
    <w:rsid w:val="00B6434F"/>
    <w:rsid w:val="00BE4D70"/>
    <w:rsid w:val="00C27721"/>
    <w:rsid w:val="00F40F5F"/>
    <w:rsid w:val="00F77B78"/>
    <w:rsid w:val="00F9533B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114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2015-12-27T18:44:00Z</dcterms:modified>
</cp:coreProperties>
</file>