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EA2F95" w:rsidRDefault="00EA2F95" w:rsidP="00EA2F95">
      <w:pPr>
        <w:pStyle w:val="Lijstalinea"/>
        <w:numPr>
          <w:ilvl w:val="0"/>
          <w:numId w:val="2"/>
        </w:numPr>
        <w:rPr>
          <w:lang w:val="es-ES"/>
        </w:rPr>
      </w:pPr>
      <w:r w:rsidRPr="00EA2F95">
        <w:rPr>
          <w:lang w:val="es-ES"/>
        </w:rPr>
        <w:t xml:space="preserve">Al menos 120 muertos en la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masacre</w:t>
      </w:r>
      <w:r w:rsidRPr="00EA2F95">
        <w:rPr>
          <w:lang w:val="es-ES"/>
        </w:rPr>
        <w:t xml:space="preserve"> terrorista en el centro de París</w:t>
      </w:r>
    </w:p>
    <w:p w:rsidR="00EA2F95" w:rsidRDefault="00EA2F95" w:rsidP="00EA2F95">
      <w:pPr>
        <w:pStyle w:val="Lijstalinea"/>
        <w:numPr>
          <w:ilvl w:val="0"/>
          <w:numId w:val="2"/>
        </w:numPr>
        <w:rPr>
          <w:lang w:val="es-ES"/>
        </w:rPr>
      </w:pPr>
      <w:r w:rsidRPr="00EA2F95">
        <w:rPr>
          <w:lang w:val="es-ES"/>
        </w:rPr>
        <w:t xml:space="preserve">El terror se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ensaña</w:t>
      </w:r>
      <w:r w:rsidRPr="00EA2F95">
        <w:rPr>
          <w:lang w:val="es-ES"/>
        </w:rPr>
        <w:t xml:space="preserve"> con la capital francesa</w:t>
      </w:r>
    </w:p>
    <w:p w:rsidR="004571C4" w:rsidRDefault="00ED2D5F" w:rsidP="00ED2D5F">
      <w:pPr>
        <w:pStyle w:val="Lijstalinea"/>
        <w:numPr>
          <w:ilvl w:val="0"/>
          <w:numId w:val="2"/>
        </w:numPr>
        <w:rPr>
          <w:lang w:val="es-ES"/>
        </w:rPr>
      </w:pPr>
      <w:r w:rsidRPr="00ED2D5F">
        <w:rPr>
          <w:lang w:val="es-ES"/>
        </w:rPr>
        <w:t>Ismael Omar Mostefai, primer terrorista identificado: parisino, ________</w:t>
      </w:r>
      <w:r w:rsidRPr="00ED2D5F">
        <w:rPr>
          <w:i/>
          <w:vanish/>
          <w:lang w:val="es-ES"/>
        </w:rPr>
        <w:t>fichado</w:t>
      </w:r>
      <w:r w:rsidRPr="00ED2D5F">
        <w:rPr>
          <w:lang w:val="es-ES"/>
        </w:rPr>
        <w:t>, pero no vigilado</w:t>
      </w:r>
    </w:p>
    <w:p w:rsidR="00EA2F95" w:rsidRDefault="00EA2F95" w:rsidP="00EA2F95">
      <w:pPr>
        <w:pStyle w:val="Lijstalinea"/>
        <w:numPr>
          <w:ilvl w:val="0"/>
          <w:numId w:val="2"/>
        </w:numPr>
        <w:rPr>
          <w:lang w:val="es-ES"/>
        </w:rPr>
      </w:pPr>
      <w:r w:rsidRPr="00EA2F95">
        <w:rPr>
          <w:lang w:val="es-ES"/>
        </w:rPr>
        <w:t xml:space="preserve">#PuertasAbiertas: La solidaridad en las redes tras la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barbarie</w:t>
      </w:r>
    </w:p>
    <w:p w:rsidR="00950C81" w:rsidRPr="00950C81" w:rsidRDefault="00950C81" w:rsidP="00950C81">
      <w:pPr>
        <w:pStyle w:val="Lijstalinea"/>
        <w:numPr>
          <w:ilvl w:val="0"/>
          <w:numId w:val="2"/>
        </w:numPr>
        <w:rPr>
          <w:lang w:val="es-ES"/>
        </w:rPr>
      </w:pPr>
      <w:r w:rsidRPr="00950C81">
        <w:rPr>
          <w:lang w:val="es-ES"/>
        </w:rPr>
        <w:t xml:space="preserve">Un coche de Google se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libra</w:t>
      </w:r>
      <w:r w:rsidRPr="00950C81">
        <w:rPr>
          <w:lang w:val="es-ES"/>
        </w:rPr>
        <w:t xml:space="preserve"> de recibir una multa al no tener conductor</w:t>
      </w:r>
    </w:p>
    <w:p w:rsidR="00790250" w:rsidRDefault="00950C81" w:rsidP="00950C81">
      <w:pPr>
        <w:pStyle w:val="Lijstalinea"/>
        <w:numPr>
          <w:ilvl w:val="0"/>
          <w:numId w:val="2"/>
        </w:numPr>
        <w:rPr>
          <w:lang w:val="es-ES"/>
        </w:rPr>
      </w:pPr>
      <w:r w:rsidRPr="00950C81">
        <w:rPr>
          <w:lang w:val="es-ES"/>
        </w:rPr>
        <w:t xml:space="preserve">¿Autónomo y en casa? Puedes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desgravar</w:t>
      </w:r>
      <w:r w:rsidRPr="00950C81">
        <w:rPr>
          <w:lang w:val="es-ES"/>
        </w:rPr>
        <w:t xml:space="preserve"> luz y gas</w:t>
      </w:r>
    </w:p>
    <w:p w:rsidR="00780187" w:rsidRDefault="00ED2D5F" w:rsidP="00780187">
      <w:pPr>
        <w:pStyle w:val="Lijstalinea"/>
        <w:numPr>
          <w:ilvl w:val="0"/>
          <w:numId w:val="2"/>
        </w:numPr>
        <w:rPr>
          <w:lang w:val="es-ES"/>
        </w:rPr>
      </w:pPr>
      <w:r w:rsidRPr="00ED2D5F">
        <w:rPr>
          <w:lang w:val="es-ES"/>
        </w:rPr>
        <w:t>________</w:t>
      </w:r>
      <w:r w:rsidR="00780187" w:rsidRPr="00ED2D5F">
        <w:rPr>
          <w:i/>
          <w:vanish/>
          <w:lang w:val="es-ES"/>
        </w:rPr>
        <w:t>Desestiman</w:t>
      </w:r>
      <w:r w:rsidR="00780187" w:rsidRPr="00780187">
        <w:rPr>
          <w:lang w:val="es-ES"/>
        </w:rPr>
        <w:t xml:space="preserve"> usar esperma de un muerto para la inseminación de su mujer</w:t>
      </w:r>
    </w:p>
    <w:p w:rsidR="00780187" w:rsidRDefault="00780187" w:rsidP="00A80D6C">
      <w:pPr>
        <w:pStyle w:val="Lijstalinea"/>
        <w:numPr>
          <w:ilvl w:val="0"/>
          <w:numId w:val="2"/>
        </w:numPr>
        <w:rPr>
          <w:lang w:val="es-ES"/>
        </w:rPr>
      </w:pPr>
      <w:r w:rsidRPr="00780187">
        <w:rPr>
          <w:lang w:val="es-ES"/>
        </w:rPr>
        <w:t xml:space="preserve">Una momia infantil, víctima de un posible rito, revela nuevos datos sobre los incas.  Un equipo de científicos ha logrado por primera vez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secuenciar</w:t>
      </w:r>
      <w:r w:rsidRPr="00780187">
        <w:rPr>
          <w:lang w:val="es-ES"/>
        </w:rPr>
        <w:t xml:space="preserve"> la totalidad del genoma mitocondrial de una momia de un niño de unos siete años, probablemente víctima de un ritual de sacrificio inca practicado hace medio milenio, y que fue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hallado</w:t>
      </w:r>
      <w:r w:rsidRPr="00780187">
        <w:rPr>
          <w:lang w:val="es-ES"/>
        </w:rPr>
        <w:t xml:space="preserve"> en 1985 por excursionistas.</w:t>
      </w:r>
    </w:p>
    <w:p w:rsidR="00780187" w:rsidRDefault="00780187" w:rsidP="00597B08">
      <w:pPr>
        <w:pStyle w:val="Lijstalinea"/>
        <w:numPr>
          <w:ilvl w:val="0"/>
          <w:numId w:val="2"/>
        </w:numPr>
        <w:rPr>
          <w:lang w:val="es-ES"/>
        </w:rPr>
      </w:pPr>
      <w:r w:rsidRPr="00780187">
        <w:rPr>
          <w:lang w:val="es-ES"/>
        </w:rPr>
        <w:t xml:space="preserve">Lluvia de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chatarra</w:t>
      </w:r>
      <w:r w:rsidRPr="00780187">
        <w:rPr>
          <w:lang w:val="es-ES"/>
        </w:rPr>
        <w:t xml:space="preserve">, algo nada raro. Más de 600.000 objetos de menos de diez centímetros y unos 20.000 de mayor tamaño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orbitan</w:t>
      </w:r>
      <w:r w:rsidRPr="00780187">
        <w:rPr>
          <w:lang w:val="es-ES"/>
        </w:rPr>
        <w:t xml:space="preserve"> en el espacio, son restos de satélites y cohetes que ponen en riesgo las misiones espaciales y que cada semana caen sobre la Tierra, aunque en el 99,9 por cien de los casos se desintegran al entrar en la atmósfera.</w:t>
      </w:r>
    </w:p>
    <w:p w:rsidR="00EA2F95" w:rsidRDefault="00EA2F95" w:rsidP="00EA2F95">
      <w:pPr>
        <w:pStyle w:val="Lijstalinea"/>
        <w:numPr>
          <w:ilvl w:val="0"/>
          <w:numId w:val="2"/>
        </w:numPr>
        <w:rPr>
          <w:lang w:val="es-ES"/>
        </w:rPr>
      </w:pPr>
      <w:r w:rsidRPr="00EA2F95">
        <w:rPr>
          <w:lang w:val="es-ES"/>
        </w:rPr>
        <w:t xml:space="preserve">Las críticas internas a la política de asilo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socavan</w:t>
      </w:r>
      <w:r w:rsidRPr="00EA2F95">
        <w:rPr>
          <w:lang w:val="es-ES"/>
        </w:rPr>
        <w:t xml:space="preserve"> el poder de Merkel</w:t>
      </w:r>
    </w:p>
    <w:p w:rsidR="00EA2F95" w:rsidRDefault="00EA2F95" w:rsidP="00EA2F95">
      <w:pPr>
        <w:pStyle w:val="Lijstalinea"/>
        <w:numPr>
          <w:ilvl w:val="0"/>
          <w:numId w:val="2"/>
        </w:numPr>
        <w:rPr>
          <w:lang w:val="es-ES"/>
        </w:rPr>
      </w:pPr>
      <w:r w:rsidRPr="00EA2F95">
        <w:rPr>
          <w:lang w:val="es-ES"/>
        </w:rPr>
        <w:t xml:space="preserve">La recuperación europea se frena en el tercer trimestre. El crecimiento del PIB de la eurozona se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desacelera</w:t>
      </w:r>
      <w:r w:rsidRPr="00EA2F95">
        <w:rPr>
          <w:lang w:val="es-ES"/>
        </w:rPr>
        <w:t xml:space="preserve"> al 0,3%, según Eurostat. Eslovaquia y España, las economías con mejor evolución</w:t>
      </w:r>
    </w:p>
    <w:p w:rsidR="00EA2F95" w:rsidRDefault="00EA2F95" w:rsidP="00EA2F95">
      <w:pPr>
        <w:pStyle w:val="Lijstalinea"/>
        <w:numPr>
          <w:ilvl w:val="0"/>
          <w:numId w:val="2"/>
        </w:numPr>
        <w:rPr>
          <w:lang w:val="es-ES"/>
        </w:rPr>
      </w:pPr>
      <w:r w:rsidRPr="00EA2F95">
        <w:rPr>
          <w:lang w:val="es-ES"/>
        </w:rPr>
        <w:t xml:space="preserve">El escritor colombiano </w:t>
      </w:r>
      <w:r>
        <w:rPr>
          <w:lang w:val="es-ES"/>
        </w:rPr>
        <w:t xml:space="preserve">Fernando Vallejo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ajusta</w:t>
      </w:r>
      <w:r w:rsidRPr="00EA2F95">
        <w:rPr>
          <w:lang w:val="es-ES"/>
        </w:rPr>
        <w:t xml:space="preserve"> cuentas con el presente en '¡Llegaron!'. Con humor, con saña y con voz propia, lanza dardos a Dios y a su país</w:t>
      </w:r>
    </w:p>
    <w:p w:rsidR="00DE6940" w:rsidRDefault="00DE6940" w:rsidP="00DE6940">
      <w:pPr>
        <w:pStyle w:val="Lijstalinea"/>
        <w:numPr>
          <w:ilvl w:val="0"/>
          <w:numId w:val="2"/>
        </w:numPr>
        <w:rPr>
          <w:lang w:val="es-ES"/>
        </w:rPr>
      </w:pPr>
      <w:r w:rsidRPr="00DE6940">
        <w:rPr>
          <w:lang w:val="es-ES"/>
        </w:rPr>
        <w:t xml:space="preserve">Mas fracasa en su segundo intento de ser investido presidente catalán. El lider de CDC no logra </w:t>
      </w:r>
      <w:r w:rsidR="00ED2D5F" w:rsidRPr="00ED2D5F">
        <w:rPr>
          <w:lang w:val="es-ES"/>
        </w:rPr>
        <w:t>________</w:t>
      </w:r>
      <w:r w:rsidRPr="00ED2D5F">
        <w:rPr>
          <w:i/>
          <w:vanish/>
          <w:lang w:val="es-ES"/>
        </w:rPr>
        <w:t>sumar</w:t>
      </w:r>
      <w:r w:rsidRPr="00DE6940">
        <w:rPr>
          <w:lang w:val="es-ES"/>
        </w:rPr>
        <w:t xml:space="preserve"> los votos de la CUP. Cataluña, abocada a celebrar elecciones en dos meses si no hay acuerdo</w:t>
      </w:r>
    </w:p>
    <w:p w:rsidR="00DE6940" w:rsidRPr="00EA2F95" w:rsidRDefault="00DE6940" w:rsidP="00DE6940">
      <w:pPr>
        <w:pStyle w:val="Lijstalinea"/>
        <w:numPr>
          <w:ilvl w:val="0"/>
          <w:numId w:val="2"/>
        </w:numPr>
        <w:rPr>
          <w:lang w:val="es-ES"/>
        </w:rPr>
      </w:pPr>
      <w:r w:rsidRPr="00DE6940">
        <w:rPr>
          <w:lang w:val="es-ES"/>
        </w:rPr>
        <w:t xml:space="preserve">Muere Helmut Schmidt, el canciller que no </w:t>
      </w:r>
      <w:r w:rsidR="00322565" w:rsidRPr="00322565">
        <w:rPr>
          <w:lang w:val="es-ES"/>
        </w:rPr>
        <w:t>________</w:t>
      </w:r>
      <w:r w:rsidRPr="00322565">
        <w:rPr>
          <w:i/>
          <w:vanish/>
          <w:lang w:val="es-ES"/>
        </w:rPr>
        <w:t>cedió</w:t>
      </w:r>
      <w:r w:rsidRPr="00DE6940">
        <w:rPr>
          <w:lang w:val="es-ES"/>
        </w:rPr>
        <w:t xml:space="preserve"> al terrorismo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22565" w:rsidRDefault="00322565">
      <w:pPr>
        <w:rPr>
          <w:lang w:val="es-ES"/>
        </w:rPr>
      </w:pPr>
      <w:r w:rsidRPr="00EA2F95">
        <w:rPr>
          <w:lang w:val="es-ES"/>
        </w:rPr>
        <w:t>ajusta</w:t>
      </w:r>
      <w:r>
        <w:rPr>
          <w:lang w:val="es-ES"/>
        </w:rPr>
        <w:t xml:space="preserve">r - </w:t>
      </w:r>
      <w:r w:rsidRPr="00EA2F95">
        <w:rPr>
          <w:lang w:val="es-ES"/>
        </w:rPr>
        <w:t>barbarie</w:t>
      </w:r>
      <w:r>
        <w:rPr>
          <w:lang w:val="es-ES"/>
        </w:rPr>
        <w:t xml:space="preserve"> - ceder - </w:t>
      </w:r>
      <w:r w:rsidRPr="00780187">
        <w:rPr>
          <w:lang w:val="es-ES"/>
        </w:rPr>
        <w:t>chatarra</w:t>
      </w:r>
      <w:r>
        <w:rPr>
          <w:lang w:val="es-ES"/>
        </w:rPr>
        <w:t xml:space="preserve"> - </w:t>
      </w:r>
      <w:r w:rsidRPr="00EA2F95">
        <w:rPr>
          <w:lang w:val="es-ES"/>
        </w:rPr>
        <w:t>desacelera</w:t>
      </w:r>
      <w:r>
        <w:rPr>
          <w:lang w:val="es-ES"/>
        </w:rPr>
        <w:t xml:space="preserve">r - desestimar - </w:t>
      </w:r>
      <w:r w:rsidRPr="00950C81">
        <w:rPr>
          <w:lang w:val="es-ES"/>
        </w:rPr>
        <w:t>desgravar</w:t>
      </w:r>
      <w:r>
        <w:rPr>
          <w:lang w:val="es-ES"/>
        </w:rPr>
        <w:t xml:space="preserve"> - ensañar - fichar - hallar - librar - </w:t>
      </w:r>
      <w:r w:rsidRPr="00EA2F95">
        <w:rPr>
          <w:lang w:val="es-ES"/>
        </w:rPr>
        <w:t>masacre</w:t>
      </w:r>
      <w:r>
        <w:rPr>
          <w:lang w:val="es-ES"/>
        </w:rPr>
        <w:t xml:space="preserve"> - orbitar - </w:t>
      </w:r>
      <w:r w:rsidRPr="00780187">
        <w:rPr>
          <w:lang w:val="es-ES"/>
        </w:rPr>
        <w:t>secuenciar</w:t>
      </w:r>
      <w:r>
        <w:rPr>
          <w:lang w:val="es-ES"/>
        </w:rPr>
        <w:t xml:space="preserve"> - socavar - </w:t>
      </w:r>
      <w:r w:rsidRPr="00DE6940">
        <w:rPr>
          <w:lang w:val="es-ES"/>
        </w:rPr>
        <w:t>sumar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322565">
        <w:rPr>
          <w:lang w:val="es-ES"/>
        </w:rPr>
        <w:t>Al menos 120 muertos en la ________</w:t>
      </w:r>
      <w:r w:rsidRPr="00322565">
        <w:rPr>
          <w:i/>
          <w:lang w:val="es-ES"/>
        </w:rPr>
        <w:t>masacre</w:t>
      </w:r>
      <w:r w:rsidRPr="00322565">
        <w:rPr>
          <w:lang w:val="es-ES"/>
        </w:rPr>
        <w:t xml:space="preserve"> terrorista en el centro de París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El terror se ________</w:t>
      </w:r>
      <w:r w:rsidRPr="00322565">
        <w:rPr>
          <w:i/>
          <w:lang w:val="es-ES"/>
        </w:rPr>
        <w:t>ensaña</w:t>
      </w:r>
      <w:r w:rsidRPr="00322565">
        <w:rPr>
          <w:lang w:val="es-ES"/>
        </w:rPr>
        <w:t xml:space="preserve"> con la capital francesa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Ismael Omar Mostefai, primer terrorista identificado: parisino, ________</w:t>
      </w:r>
      <w:r w:rsidRPr="00322565">
        <w:rPr>
          <w:i/>
          <w:lang w:val="es-ES"/>
        </w:rPr>
        <w:t>fichado</w:t>
      </w:r>
      <w:r w:rsidRPr="00322565">
        <w:rPr>
          <w:lang w:val="es-ES"/>
        </w:rPr>
        <w:t>, pero no vigilado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#PuertasAbiertas: La solidaridad en las redes tras la ________</w:t>
      </w:r>
      <w:r w:rsidRPr="00322565">
        <w:rPr>
          <w:i/>
          <w:lang w:val="es-ES"/>
        </w:rPr>
        <w:t>barbarie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Un coche de Google se ________</w:t>
      </w:r>
      <w:r w:rsidRPr="00322565">
        <w:rPr>
          <w:i/>
          <w:lang w:val="es-ES"/>
        </w:rPr>
        <w:t>libra</w:t>
      </w:r>
      <w:r w:rsidRPr="00322565">
        <w:rPr>
          <w:lang w:val="es-ES"/>
        </w:rPr>
        <w:t xml:space="preserve"> de recibir una multa al no tener conductor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¿Autónomo y en casa? Puedes ________</w:t>
      </w:r>
      <w:r w:rsidRPr="00322565">
        <w:rPr>
          <w:i/>
          <w:lang w:val="es-ES"/>
        </w:rPr>
        <w:t>desgravar</w:t>
      </w:r>
      <w:r w:rsidRPr="00322565">
        <w:rPr>
          <w:lang w:val="es-ES"/>
        </w:rPr>
        <w:t xml:space="preserve"> luz y gas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________</w:t>
      </w:r>
      <w:r w:rsidRPr="00322565">
        <w:rPr>
          <w:i/>
          <w:lang w:val="es-ES"/>
        </w:rPr>
        <w:t>Desestiman</w:t>
      </w:r>
      <w:r w:rsidRPr="00322565">
        <w:rPr>
          <w:lang w:val="es-ES"/>
        </w:rPr>
        <w:t xml:space="preserve"> usar esperma de un muerto para la inseminación de su mujer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Una momia infantil, víctima de un posible rito, revela nuevos datos sobre los incas.  Un equipo de científicos ha logrado por primera vez ________</w:t>
      </w:r>
      <w:r w:rsidRPr="00322565">
        <w:rPr>
          <w:i/>
          <w:lang w:val="es-ES"/>
        </w:rPr>
        <w:t>secuenciar</w:t>
      </w:r>
      <w:r w:rsidRPr="00322565">
        <w:rPr>
          <w:lang w:val="es-ES"/>
        </w:rPr>
        <w:t xml:space="preserve"> la totalidad del genoma mitocondrial de una momia de un niño de unos siete años, probablemente víctima de un ritual de sacrificio inca practicado hace medio milenio, y que fue ________</w:t>
      </w:r>
      <w:r w:rsidRPr="00322565">
        <w:rPr>
          <w:i/>
          <w:lang w:val="es-ES"/>
        </w:rPr>
        <w:t>hallado</w:t>
      </w:r>
      <w:r w:rsidRPr="00322565">
        <w:rPr>
          <w:lang w:val="es-ES"/>
        </w:rPr>
        <w:t xml:space="preserve"> en 1985 por excursionistas.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Lluvia de ________</w:t>
      </w:r>
      <w:r w:rsidRPr="00322565">
        <w:rPr>
          <w:i/>
          <w:lang w:val="es-ES"/>
        </w:rPr>
        <w:t>chatarra</w:t>
      </w:r>
      <w:r w:rsidRPr="00322565">
        <w:rPr>
          <w:lang w:val="es-ES"/>
        </w:rPr>
        <w:t>, algo nada raro. Más de 600.000 objetos de menos de diez centímetros y unos 20.000 de mayor tamaño ________</w:t>
      </w:r>
      <w:r w:rsidRPr="00322565">
        <w:rPr>
          <w:i/>
          <w:lang w:val="es-ES"/>
        </w:rPr>
        <w:t>orbitan</w:t>
      </w:r>
      <w:r w:rsidRPr="00322565">
        <w:rPr>
          <w:lang w:val="es-ES"/>
        </w:rPr>
        <w:t xml:space="preserve"> en el espacio, son restos de satélites y cohetes que ponen en riesgo las misiones espaciales y que cada semana caen sobre la Tierra, aunque en el 99,9 por cien de los casos se desintegran al entrar en la atmósfera.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Las críticas internas a la política de asilo ________</w:t>
      </w:r>
      <w:r w:rsidRPr="00322565">
        <w:rPr>
          <w:i/>
          <w:lang w:val="es-ES"/>
        </w:rPr>
        <w:t>socavan</w:t>
      </w:r>
      <w:r w:rsidRPr="00322565">
        <w:rPr>
          <w:lang w:val="es-ES"/>
        </w:rPr>
        <w:t xml:space="preserve"> el poder de Merkel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La recuperación europea se frena en el tercer trimestre. El crecimiento del PIB de la eurozona se ________</w:t>
      </w:r>
      <w:r w:rsidRPr="00322565">
        <w:rPr>
          <w:i/>
          <w:lang w:val="es-ES"/>
        </w:rPr>
        <w:t>desacelera</w:t>
      </w:r>
      <w:r w:rsidRPr="00322565">
        <w:rPr>
          <w:lang w:val="es-ES"/>
        </w:rPr>
        <w:t xml:space="preserve"> al 0,3%, según Eurostat. Eslovaquia y España, las economías con mejor evolución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El escritor colombiano Fernando Vallejo ________</w:t>
      </w:r>
      <w:r w:rsidRPr="00322565">
        <w:rPr>
          <w:i/>
          <w:lang w:val="es-ES"/>
        </w:rPr>
        <w:t>ajusta</w:t>
      </w:r>
      <w:r w:rsidRPr="00322565">
        <w:rPr>
          <w:lang w:val="es-ES"/>
        </w:rPr>
        <w:t xml:space="preserve"> cuentas con el presente en '¡Llegaron!'. Con humor, con saña y con voz propia, lanza dardos a Dios y a su país</w:t>
      </w:r>
    </w:p>
    <w:p w:rsidR="00322565" w:rsidRPr="00322565" w:rsidRDefault="00322565" w:rsidP="00322565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Mas fracasa en su segundo intento de ser investido presidente catalán. El lider de CDC no logra ________</w:t>
      </w:r>
      <w:r w:rsidRPr="00322565">
        <w:rPr>
          <w:i/>
          <w:lang w:val="es-ES"/>
        </w:rPr>
        <w:t>sumar</w:t>
      </w:r>
      <w:r w:rsidRPr="00322565">
        <w:rPr>
          <w:lang w:val="es-ES"/>
        </w:rPr>
        <w:t xml:space="preserve"> los votos de la CUP. Cataluña, abocada a celebrar elecciones en dos meses si no hay acuerdo</w:t>
      </w:r>
    </w:p>
    <w:p w:rsidR="009F03C2" w:rsidRPr="00322565" w:rsidRDefault="00322565" w:rsidP="007B0764">
      <w:pPr>
        <w:pStyle w:val="Lijstalinea"/>
        <w:numPr>
          <w:ilvl w:val="0"/>
          <w:numId w:val="3"/>
        </w:numPr>
        <w:rPr>
          <w:lang w:val="es-ES"/>
        </w:rPr>
      </w:pPr>
      <w:r w:rsidRPr="00322565">
        <w:rPr>
          <w:lang w:val="es-ES"/>
        </w:rPr>
        <w:t>Muere Helmut Schmidt, el canciller que no ________</w:t>
      </w:r>
      <w:r w:rsidRPr="00322565">
        <w:rPr>
          <w:i/>
          <w:lang w:val="es-ES"/>
        </w:rPr>
        <w:t>cedió</w:t>
      </w:r>
      <w:r w:rsidRPr="00322565">
        <w:rPr>
          <w:lang w:val="es-ES"/>
        </w:rPr>
        <w:t xml:space="preserve"> al terrorismo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950C81" w:rsidRPr="00950C81" w:rsidRDefault="00950C81" w:rsidP="00950C81">
      <w:pPr>
        <w:pStyle w:val="Lijstalinea"/>
        <w:numPr>
          <w:ilvl w:val="0"/>
          <w:numId w:val="1"/>
        </w:numPr>
        <w:rPr>
          <w:lang w:val="es-ES"/>
        </w:rPr>
      </w:pPr>
      <w:r w:rsidRPr="00950C81">
        <w:rPr>
          <w:lang w:val="es-ES"/>
        </w:rPr>
        <w:t>Así fue el primer día antipolución en Madrid: un 80% menos de coches aparcados en el centro</w:t>
      </w:r>
    </w:p>
    <w:p w:rsidR="00950C81" w:rsidRPr="00950C81" w:rsidRDefault="00950C81" w:rsidP="00950C81">
      <w:pPr>
        <w:pStyle w:val="Lijstalinea"/>
        <w:numPr>
          <w:ilvl w:val="0"/>
          <w:numId w:val="1"/>
        </w:numPr>
        <w:rPr>
          <w:lang w:val="es-ES"/>
        </w:rPr>
      </w:pPr>
      <w:r w:rsidRPr="00950C81">
        <w:rPr>
          <w:lang w:val="es-ES"/>
        </w:rPr>
        <w:t>¿Frenarías a un acosador sexual en el metro?</w:t>
      </w:r>
    </w:p>
    <w:p w:rsidR="00A9043F" w:rsidRDefault="00DE6940" w:rsidP="00DE6940">
      <w:pPr>
        <w:pStyle w:val="Lijstalinea"/>
        <w:numPr>
          <w:ilvl w:val="0"/>
          <w:numId w:val="1"/>
        </w:numPr>
        <w:rPr>
          <w:lang w:val="es-ES"/>
        </w:rPr>
      </w:pPr>
      <w:r w:rsidRPr="00DE6940">
        <w:rPr>
          <w:lang w:val="es-ES"/>
        </w:rPr>
        <w:t>Un error de empaquetado de píldoras anticonceptivas provoca la demanda de 100 mujeres</w:t>
      </w:r>
    </w:p>
    <w:p w:rsidR="00ED2D5F" w:rsidRDefault="00DE6940" w:rsidP="00510793">
      <w:pPr>
        <w:pStyle w:val="Lijstalinea"/>
        <w:numPr>
          <w:ilvl w:val="0"/>
          <w:numId w:val="1"/>
        </w:numPr>
        <w:rPr>
          <w:lang w:val="es-ES"/>
        </w:rPr>
      </w:pPr>
      <w:r w:rsidRPr="00ED2D5F">
        <w:rPr>
          <w:lang w:val="es-ES"/>
        </w:rPr>
        <w:t>Muere el triatleta francés Laurent Vidal a los 31 años</w:t>
      </w:r>
    </w:p>
    <w:p w:rsidR="00ED2D5F" w:rsidRPr="00ED2D5F" w:rsidRDefault="00ED2D5F" w:rsidP="006B17F5">
      <w:pPr>
        <w:pStyle w:val="Lijstalinea"/>
        <w:numPr>
          <w:ilvl w:val="0"/>
          <w:numId w:val="1"/>
        </w:numPr>
        <w:rPr>
          <w:lang w:val="es-ES"/>
        </w:rPr>
      </w:pPr>
      <w:r w:rsidRPr="00ED2D5F">
        <w:rPr>
          <w:lang w:val="es-ES"/>
        </w:rPr>
        <w:t>Chocolate gana a sexo. El cerebro disfruta gracias a la comida y especialmente con alimentos como el chocolate, que lo estimula más que una imagen erótica, especialmente a los hombres, según un estudio neurocientífico sobre comida y emociones.</w:t>
      </w:r>
    </w:p>
    <w:sectPr w:rsidR="00ED2D5F" w:rsidRPr="00ED2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11" w:rsidRDefault="00897111" w:rsidP="00B4420C">
      <w:pPr>
        <w:spacing w:after="0" w:line="240" w:lineRule="auto"/>
      </w:pPr>
      <w:r>
        <w:separator/>
      </w:r>
    </w:p>
  </w:endnote>
  <w:endnote w:type="continuationSeparator" w:id="0">
    <w:p w:rsidR="00897111" w:rsidRDefault="0089711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11" w:rsidRDefault="00897111" w:rsidP="00B4420C">
      <w:pPr>
        <w:spacing w:after="0" w:line="240" w:lineRule="auto"/>
      </w:pPr>
      <w:r>
        <w:separator/>
      </w:r>
    </w:p>
  </w:footnote>
  <w:footnote w:type="continuationSeparator" w:id="0">
    <w:p w:rsidR="00897111" w:rsidRDefault="0089711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950C81" w:rsidRDefault="00B4420C">
    <w:pPr>
      <w:pStyle w:val="Koptekst"/>
      <w:rPr>
        <w:lang w:val="es-ES"/>
      </w:rPr>
    </w:pPr>
    <w:r w:rsidRPr="00950C81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6142BC">
      <w:rPr>
        <w:lang w:val="es-ES"/>
      </w:rPr>
      <w:t>16.11</w:t>
    </w:r>
    <w:r w:rsidR="00A66499" w:rsidRPr="00950C81">
      <w:rPr>
        <w:lang w:val="es-ES"/>
      </w:rPr>
      <w:t>.2015</w:t>
    </w:r>
    <w:r w:rsidRPr="00950C81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950C81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322565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322565"/>
    <w:rsid w:val="003571A3"/>
    <w:rsid w:val="004571C4"/>
    <w:rsid w:val="00460737"/>
    <w:rsid w:val="00492B1F"/>
    <w:rsid w:val="004E2F87"/>
    <w:rsid w:val="006142BC"/>
    <w:rsid w:val="00697599"/>
    <w:rsid w:val="00780187"/>
    <w:rsid w:val="00790250"/>
    <w:rsid w:val="0089102B"/>
    <w:rsid w:val="00897111"/>
    <w:rsid w:val="008A4383"/>
    <w:rsid w:val="00950C81"/>
    <w:rsid w:val="009514DC"/>
    <w:rsid w:val="009F03C2"/>
    <w:rsid w:val="00A66499"/>
    <w:rsid w:val="00A9043F"/>
    <w:rsid w:val="00AB6787"/>
    <w:rsid w:val="00B4420C"/>
    <w:rsid w:val="00DE6940"/>
    <w:rsid w:val="00EA2F95"/>
    <w:rsid w:val="00ED2D5F"/>
    <w:rsid w:val="00F14A50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224</TotalTime>
  <Pages>3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2015-11-15T08:49:00Z</dcterms:modified>
</cp:coreProperties>
</file>