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897739" w:rsidP="00897739">
      <w:pPr>
        <w:pStyle w:val="ListParagraph"/>
        <w:numPr>
          <w:ilvl w:val="0"/>
          <w:numId w:val="2"/>
        </w:numPr>
        <w:rPr>
          <w:lang w:val="es-ES"/>
        </w:rPr>
      </w:pPr>
      <w:r w:rsidRPr="00897739">
        <w:rPr>
          <w:lang w:val="es-ES"/>
        </w:rPr>
        <w:t xml:space="preserve">Reino Unido rechaza un </w:t>
      </w:r>
      <w:r w:rsidR="001D6D42" w:rsidRPr="001D6D42">
        <w:rPr>
          <w:lang w:val="es-ES"/>
        </w:rPr>
        <w:t>________</w:t>
      </w:r>
      <w:r w:rsidRPr="001D6D42">
        <w:rPr>
          <w:i/>
          <w:vanish/>
          <w:lang w:val="es-ES"/>
        </w:rPr>
        <w:t>salvoconducto</w:t>
      </w:r>
      <w:r w:rsidRPr="00897739">
        <w:rPr>
          <w:lang w:val="es-ES"/>
        </w:rPr>
        <w:t xml:space="preserve"> humanitario para que Assange acuda a una clínica</w:t>
      </w:r>
    </w:p>
    <w:p w:rsidR="00897739" w:rsidRDefault="00897739" w:rsidP="00897739">
      <w:pPr>
        <w:pStyle w:val="ListParagraph"/>
        <w:numPr>
          <w:ilvl w:val="0"/>
          <w:numId w:val="2"/>
        </w:numPr>
        <w:rPr>
          <w:lang w:val="es-ES"/>
        </w:rPr>
      </w:pPr>
      <w:r w:rsidRPr="00897739">
        <w:rPr>
          <w:lang w:val="es-ES"/>
        </w:rPr>
        <w:t xml:space="preserve">Los guardias mexicanos ignoraron los </w:t>
      </w:r>
      <w:r w:rsidR="001D6D42" w:rsidRPr="001D6D42">
        <w:rPr>
          <w:lang w:val="es-ES"/>
        </w:rPr>
        <w:t>________</w:t>
      </w:r>
      <w:r w:rsidRPr="001D6D42">
        <w:rPr>
          <w:i/>
          <w:vanish/>
          <w:lang w:val="es-ES"/>
        </w:rPr>
        <w:t>martillazos</w:t>
      </w:r>
      <w:r w:rsidRPr="00897739">
        <w:rPr>
          <w:lang w:val="es-ES"/>
        </w:rPr>
        <w:t xml:space="preserve"> en la celda del Chapo</w:t>
      </w:r>
    </w:p>
    <w:p w:rsidR="00897739" w:rsidRDefault="00897739" w:rsidP="00897739">
      <w:pPr>
        <w:pStyle w:val="ListParagraph"/>
        <w:numPr>
          <w:ilvl w:val="0"/>
          <w:numId w:val="2"/>
        </w:numPr>
        <w:rPr>
          <w:lang w:val="es-ES"/>
        </w:rPr>
      </w:pPr>
      <w:r w:rsidRPr="00897739">
        <w:rPr>
          <w:lang w:val="es-ES"/>
        </w:rPr>
        <w:t xml:space="preserve">Profesores de secundaria alemanes exigen </w:t>
      </w:r>
      <w:r w:rsidR="001D6D42" w:rsidRPr="001D6D42">
        <w:rPr>
          <w:lang w:val="es-ES"/>
        </w:rPr>
        <w:t>________</w:t>
      </w:r>
      <w:r w:rsidRPr="001D6D42">
        <w:rPr>
          <w:i/>
          <w:vanish/>
          <w:lang w:val="es-ES"/>
        </w:rPr>
        <w:t>cuotas</w:t>
      </w:r>
      <w:r w:rsidRPr="00897739">
        <w:rPr>
          <w:lang w:val="es-ES"/>
        </w:rPr>
        <w:t xml:space="preserve"> de refugiados en sus aulas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EE3000">
        <w:rPr>
          <w:lang w:val="es-ES"/>
        </w:rPr>
        <w:t>Artur</w:t>
      </w:r>
      <w:proofErr w:type="spellEnd"/>
      <w:r w:rsidRPr="00EE3000">
        <w:rPr>
          <w:lang w:val="es-ES"/>
        </w:rPr>
        <w:t xml:space="preserve"> Mas </w:t>
      </w:r>
      <w:r w:rsidR="001D6D42" w:rsidRPr="001D6D42">
        <w:rPr>
          <w:lang w:val="es-ES"/>
        </w:rPr>
        <w:t>________</w:t>
      </w:r>
      <w:r w:rsidRPr="001D6D42">
        <w:rPr>
          <w:i/>
          <w:vanish/>
          <w:lang w:val="es-ES"/>
        </w:rPr>
        <w:t>declara</w:t>
      </w:r>
      <w:r w:rsidRPr="00EE3000">
        <w:rPr>
          <w:lang w:val="es-ES"/>
        </w:rPr>
        <w:t xml:space="preserve"> en el TSJC por el 9-N arropado por más de 2.000 personas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La cafeína es igual de </w:t>
      </w:r>
      <w:r w:rsidR="001D6D42" w:rsidRPr="001D6D42">
        <w:rPr>
          <w:lang w:val="es-ES"/>
        </w:rPr>
        <w:t>________</w:t>
      </w:r>
      <w:r w:rsidRPr="001D6D42">
        <w:rPr>
          <w:i/>
          <w:vanish/>
          <w:lang w:val="es-ES"/>
        </w:rPr>
        <w:t>adictiva</w:t>
      </w:r>
      <w:r w:rsidRPr="00EE3000">
        <w:rPr>
          <w:lang w:val="es-ES"/>
        </w:rPr>
        <w:t xml:space="preserve"> para las abejas que para los humanos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El valor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proteico</w:t>
      </w:r>
      <w:r w:rsidRPr="00EE3000">
        <w:rPr>
          <w:lang w:val="es-ES"/>
        </w:rPr>
        <w:t xml:space="preserve"> de los insectos no es comparable al de animales mayores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La morosidad crediticia subió ligeramente en agosto y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quebró</w:t>
      </w:r>
      <w:r w:rsidRPr="00EE3000">
        <w:rPr>
          <w:lang w:val="es-ES"/>
        </w:rPr>
        <w:t xml:space="preserve"> su tendencia bajista de los 6 meses anteriores. Los créditos dudosos, el 10,95% de los concedidos por el sistema financiero. Este porcentaje eleva en dos centésimas el de julio. Se trata del primer incremento desde el pasado enero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La segunda fortuna del mundo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plantea</w:t>
      </w:r>
      <w:r w:rsidRPr="00EE3000">
        <w:rPr>
          <w:lang w:val="es-ES"/>
        </w:rPr>
        <w:t xml:space="preserve"> trabajar tres días a la semana hasta los 75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El Supremo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avala</w:t>
      </w:r>
      <w:r w:rsidRPr="00EE3000">
        <w:rPr>
          <w:lang w:val="es-ES"/>
        </w:rPr>
        <w:t xml:space="preserve"> que se prive de la patria potestad al asesino de su pareja en la misma condena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Turquía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derriba</w:t>
      </w:r>
      <w:r w:rsidRPr="00EE3000">
        <w:rPr>
          <w:lang w:val="es-ES"/>
        </w:rPr>
        <w:t xml:space="preserve"> un avión no tripulado que invadió su espacio aéreo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Informe dice que </w:t>
      </w:r>
      <w:proofErr w:type="spellStart"/>
      <w:r w:rsidRPr="00EE3000">
        <w:rPr>
          <w:lang w:val="es-ES"/>
        </w:rPr>
        <w:t>Nisman</w:t>
      </w:r>
      <w:proofErr w:type="spellEnd"/>
      <w:r w:rsidRPr="00EE3000">
        <w:rPr>
          <w:lang w:val="es-ES"/>
        </w:rPr>
        <w:t xml:space="preserve"> no mostraba rastros de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pólvora</w:t>
      </w:r>
      <w:r w:rsidRPr="00EE3000">
        <w:rPr>
          <w:lang w:val="es-ES"/>
        </w:rPr>
        <w:t xml:space="preserve"> en las manos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Colapso de un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andamio</w:t>
      </w:r>
      <w:r w:rsidRPr="00EE3000">
        <w:rPr>
          <w:lang w:val="es-ES"/>
        </w:rPr>
        <w:t xml:space="preserve"> deja varios heridos en Houston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Los sindicatos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convocan</w:t>
      </w:r>
      <w:r w:rsidRPr="00EE3000">
        <w:rPr>
          <w:lang w:val="es-ES"/>
        </w:rPr>
        <w:t xml:space="preserve"> paros parciales en Metro de Madrid para el 22 de octubre por la falta de personal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Sáenz de Santamaría: “Mas piensa que la democracia es él y la democracia es el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cumplimiento</w:t>
      </w:r>
      <w:r w:rsidRPr="00EE3000">
        <w:rPr>
          <w:lang w:val="es-ES"/>
        </w:rPr>
        <w:t xml:space="preserve"> de la ley”</w:t>
      </w:r>
    </w:p>
    <w:p w:rsidR="00EE3000" w:rsidRDefault="00EE3000" w:rsidP="003E502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>Podemos: del 'asalto a los cielos' a la lucha contra la melancolía</w:t>
      </w:r>
      <w:r w:rsidRPr="00EE3000">
        <w:rPr>
          <w:lang w:val="es-ES"/>
        </w:rPr>
        <w:t xml:space="preserve">. </w:t>
      </w:r>
      <w:r w:rsidRPr="00EE3000">
        <w:rPr>
          <w:lang w:val="es-ES"/>
        </w:rPr>
        <w:t xml:space="preserve">El partido de Iglesias busca recuperar la 'frescura' para impulsar su poder de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seducción</w:t>
      </w:r>
      <w:r w:rsidRPr="00EE3000">
        <w:rPr>
          <w:lang w:val="es-ES"/>
        </w:rPr>
        <w:t xml:space="preserve"> electoral.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Volkswagen planea reducir su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plantilla</w:t>
      </w:r>
      <w:r w:rsidRPr="00EE3000">
        <w:rPr>
          <w:lang w:val="es-ES"/>
        </w:rPr>
        <w:t xml:space="preserve"> para afrontar el coste del escándalo</w:t>
      </w:r>
    </w:p>
    <w:p w:rsid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España, campeona del mundo de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cata</w:t>
      </w:r>
      <w:r w:rsidRPr="00EE3000">
        <w:rPr>
          <w:lang w:val="es-ES"/>
        </w:rPr>
        <w:t xml:space="preserve"> de vino a ciegas</w:t>
      </w:r>
    </w:p>
    <w:p w:rsidR="00EE3000" w:rsidRPr="00EE3000" w:rsidRDefault="00EE3000" w:rsidP="00EE3000">
      <w:pPr>
        <w:pStyle w:val="ListParagraph"/>
        <w:numPr>
          <w:ilvl w:val="0"/>
          <w:numId w:val="2"/>
        </w:numPr>
        <w:rPr>
          <w:lang w:val="es-ES"/>
        </w:rPr>
      </w:pPr>
      <w:r w:rsidRPr="00EE3000">
        <w:rPr>
          <w:lang w:val="es-ES"/>
        </w:rPr>
        <w:t xml:space="preserve">La candidata a una alcaldía alemana resulta gravemente herida en un ataque a </w:t>
      </w:r>
      <w:r w:rsidR="00E74790" w:rsidRPr="00E74790">
        <w:rPr>
          <w:lang w:val="es-ES"/>
        </w:rPr>
        <w:t>________</w:t>
      </w:r>
      <w:r w:rsidRPr="00E74790">
        <w:rPr>
          <w:i/>
          <w:vanish/>
          <w:lang w:val="es-ES"/>
        </w:rPr>
        <w:t>cuchilladas</w:t>
      </w:r>
    </w:p>
    <w:p w:rsidR="00B4420C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D6D42" w:rsidRDefault="001D6D42">
      <w:pPr>
        <w:rPr>
          <w:lang w:val="es-ES"/>
        </w:rPr>
      </w:pPr>
      <w:proofErr w:type="gramStart"/>
      <w:r>
        <w:rPr>
          <w:lang w:val="es-ES"/>
        </w:rPr>
        <w:t>adictivo</w:t>
      </w:r>
      <w:proofErr w:type="gramEnd"/>
      <w:r>
        <w:rPr>
          <w:lang w:val="es-ES"/>
        </w:rPr>
        <w:t xml:space="preserve"> - </w:t>
      </w:r>
      <w:r w:rsidRPr="00EE3000">
        <w:rPr>
          <w:lang w:val="es-ES"/>
        </w:rPr>
        <w:t>andamio</w:t>
      </w:r>
      <w:r>
        <w:rPr>
          <w:lang w:val="es-ES"/>
        </w:rPr>
        <w:t xml:space="preserve"> - </w:t>
      </w:r>
      <w:r w:rsidRPr="00EE3000">
        <w:rPr>
          <w:lang w:val="es-ES"/>
        </w:rPr>
        <w:t>avala</w:t>
      </w:r>
      <w:r>
        <w:rPr>
          <w:lang w:val="es-ES"/>
        </w:rPr>
        <w:t xml:space="preserve">r - cata - convocar - cuchillada - </w:t>
      </w:r>
      <w:r w:rsidRPr="00EE3000">
        <w:rPr>
          <w:lang w:val="es-ES"/>
        </w:rPr>
        <w:t>cumplimiento</w:t>
      </w:r>
      <w:r>
        <w:rPr>
          <w:lang w:val="es-ES"/>
        </w:rPr>
        <w:t xml:space="preserve"> - cuota - </w:t>
      </w:r>
      <w:r w:rsidRPr="00EE3000">
        <w:rPr>
          <w:lang w:val="es-ES"/>
        </w:rPr>
        <w:t>declara</w:t>
      </w:r>
      <w:r>
        <w:rPr>
          <w:lang w:val="es-ES"/>
        </w:rPr>
        <w:t xml:space="preserve">r - </w:t>
      </w:r>
      <w:r w:rsidRPr="00EE3000">
        <w:rPr>
          <w:lang w:val="es-ES"/>
        </w:rPr>
        <w:t>derriba</w:t>
      </w:r>
      <w:r>
        <w:rPr>
          <w:lang w:val="es-ES"/>
        </w:rPr>
        <w:t xml:space="preserve">r - martillazo - </w:t>
      </w:r>
      <w:r w:rsidRPr="00EE3000">
        <w:rPr>
          <w:lang w:val="es-ES"/>
        </w:rPr>
        <w:t>plantea</w:t>
      </w:r>
      <w:r>
        <w:rPr>
          <w:lang w:val="es-ES"/>
        </w:rPr>
        <w:t xml:space="preserve">r - </w:t>
      </w:r>
      <w:r w:rsidRPr="00EE3000">
        <w:rPr>
          <w:lang w:val="es-ES"/>
        </w:rPr>
        <w:t>plantilla</w:t>
      </w:r>
      <w:r>
        <w:rPr>
          <w:lang w:val="es-ES"/>
        </w:rPr>
        <w:t xml:space="preserve"> - </w:t>
      </w:r>
      <w:r w:rsidRPr="00EE3000">
        <w:rPr>
          <w:lang w:val="es-ES"/>
        </w:rPr>
        <w:t>pólvora</w:t>
      </w:r>
      <w:r>
        <w:rPr>
          <w:lang w:val="es-ES"/>
        </w:rPr>
        <w:t xml:space="preserve"> - </w:t>
      </w:r>
      <w:r w:rsidRPr="00EE3000">
        <w:rPr>
          <w:lang w:val="es-ES"/>
        </w:rPr>
        <w:t>proteico</w:t>
      </w:r>
      <w:r>
        <w:rPr>
          <w:lang w:val="es-ES"/>
        </w:rPr>
        <w:t xml:space="preserve"> - quebrar - </w:t>
      </w:r>
      <w:r w:rsidRPr="00897739">
        <w:rPr>
          <w:lang w:val="es-ES"/>
        </w:rPr>
        <w:t>salvoconducto</w:t>
      </w:r>
      <w:r>
        <w:rPr>
          <w:lang w:val="es-ES"/>
        </w:rPr>
        <w:t xml:space="preserve"> - </w:t>
      </w:r>
      <w:r w:rsidRPr="00EE3000">
        <w:rPr>
          <w:lang w:val="es-ES"/>
        </w:rPr>
        <w:t>seducción</w:t>
      </w:r>
      <w:bookmarkStart w:id="0" w:name="_GoBack"/>
      <w:bookmarkEnd w:id="0"/>
    </w:p>
    <w:p w:rsidR="00B4420C" w:rsidRDefault="001D6D42">
      <w:pPr>
        <w:rPr>
          <w:b/>
          <w:lang w:val="es-ES"/>
        </w:rPr>
      </w:pPr>
      <w:r>
        <w:rPr>
          <w:lang w:val="es-ES"/>
        </w:rPr>
        <w:t xml:space="preserve"> </w:t>
      </w:r>
      <w:r w:rsidR="00B4420C"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Reino Unido rechaza un ________</w:t>
      </w:r>
      <w:r w:rsidRPr="001D6D42">
        <w:rPr>
          <w:i/>
          <w:lang w:val="es-ES"/>
        </w:rPr>
        <w:t>salvoconducto</w:t>
      </w:r>
      <w:r w:rsidRPr="001D6D42">
        <w:rPr>
          <w:lang w:val="es-ES"/>
        </w:rPr>
        <w:t xml:space="preserve"> humanitario para que Assange acuda a una clínica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Los guardias mexicanos ignoraron los ________</w:t>
      </w:r>
      <w:r w:rsidRPr="001D6D42">
        <w:rPr>
          <w:i/>
          <w:lang w:val="es-ES"/>
        </w:rPr>
        <w:t>martillazos</w:t>
      </w:r>
      <w:r w:rsidRPr="001D6D42">
        <w:rPr>
          <w:lang w:val="es-ES"/>
        </w:rPr>
        <w:t xml:space="preserve"> en la celda del Chapo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Profesores de secundaria alemanes exigen ________</w:t>
      </w:r>
      <w:r w:rsidRPr="001D6D42">
        <w:rPr>
          <w:i/>
          <w:lang w:val="es-ES"/>
        </w:rPr>
        <w:t>cuotas</w:t>
      </w:r>
      <w:r w:rsidRPr="001D6D42">
        <w:rPr>
          <w:lang w:val="es-ES"/>
        </w:rPr>
        <w:t xml:space="preserve"> de refugiados en sus aulas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1D6D42">
        <w:rPr>
          <w:lang w:val="es-ES"/>
        </w:rPr>
        <w:t>Artur</w:t>
      </w:r>
      <w:proofErr w:type="spellEnd"/>
      <w:r w:rsidRPr="001D6D42">
        <w:rPr>
          <w:lang w:val="es-ES"/>
        </w:rPr>
        <w:t xml:space="preserve"> Mas ________</w:t>
      </w:r>
      <w:r w:rsidRPr="001D6D42">
        <w:rPr>
          <w:i/>
          <w:lang w:val="es-ES"/>
        </w:rPr>
        <w:t>declara</w:t>
      </w:r>
      <w:r w:rsidRPr="001D6D42">
        <w:rPr>
          <w:lang w:val="es-ES"/>
        </w:rPr>
        <w:t xml:space="preserve"> en el TSJC por el 9-N arropado por más de 2.000 personas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La cafeína es igual de ________</w:t>
      </w:r>
      <w:r w:rsidRPr="001D6D42">
        <w:rPr>
          <w:i/>
          <w:lang w:val="es-ES"/>
        </w:rPr>
        <w:t>adictiva</w:t>
      </w:r>
      <w:r w:rsidRPr="001D6D42">
        <w:rPr>
          <w:lang w:val="es-ES"/>
        </w:rPr>
        <w:t xml:space="preserve"> para las abejas que para los humanos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El valor ________</w:t>
      </w:r>
      <w:r w:rsidRPr="001D6D42">
        <w:rPr>
          <w:i/>
          <w:lang w:val="es-ES"/>
        </w:rPr>
        <w:t>proteico</w:t>
      </w:r>
      <w:r w:rsidRPr="001D6D42">
        <w:rPr>
          <w:lang w:val="es-ES"/>
        </w:rPr>
        <w:t xml:space="preserve"> de los insectos no es comparable al de animales mayores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La morosidad crediticia subió ligeramente en agosto y ________</w:t>
      </w:r>
      <w:r w:rsidRPr="001D6D42">
        <w:rPr>
          <w:i/>
          <w:lang w:val="es-ES"/>
        </w:rPr>
        <w:t>quebró</w:t>
      </w:r>
      <w:r w:rsidRPr="001D6D42">
        <w:rPr>
          <w:lang w:val="es-ES"/>
        </w:rPr>
        <w:t xml:space="preserve"> su tendencia bajista de los 6 meses anteriores. Los créditos dudosos, el 10,95% de los concedidos por el sistema financiero. Este porcentaje eleva en dos centésimas el de julio. Se trata del primer incremento desde el pasado enero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La segunda fortuna del mundo ________</w:t>
      </w:r>
      <w:r w:rsidRPr="001D6D42">
        <w:rPr>
          <w:i/>
          <w:lang w:val="es-ES"/>
        </w:rPr>
        <w:t>plantea</w:t>
      </w:r>
      <w:r w:rsidRPr="001D6D42">
        <w:rPr>
          <w:lang w:val="es-ES"/>
        </w:rPr>
        <w:t xml:space="preserve"> trabajar tres días a la semana hasta los 75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El Supremo ________</w:t>
      </w:r>
      <w:r w:rsidRPr="001D6D42">
        <w:rPr>
          <w:i/>
          <w:lang w:val="es-ES"/>
        </w:rPr>
        <w:t>avala</w:t>
      </w:r>
      <w:r w:rsidRPr="001D6D42">
        <w:rPr>
          <w:lang w:val="es-ES"/>
        </w:rPr>
        <w:t xml:space="preserve"> que se prive de la patria potestad al asesino de su pareja en la misma condena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Turquía ________</w:t>
      </w:r>
      <w:r w:rsidRPr="001D6D42">
        <w:rPr>
          <w:i/>
          <w:lang w:val="es-ES"/>
        </w:rPr>
        <w:t>derriba</w:t>
      </w:r>
      <w:r w:rsidRPr="001D6D42">
        <w:rPr>
          <w:lang w:val="es-ES"/>
        </w:rPr>
        <w:t xml:space="preserve"> un avión no tripulado que invadió su espacio aéreo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 xml:space="preserve">Informe dice que </w:t>
      </w:r>
      <w:proofErr w:type="spellStart"/>
      <w:r w:rsidRPr="001D6D42">
        <w:rPr>
          <w:lang w:val="es-ES"/>
        </w:rPr>
        <w:t>Nisman</w:t>
      </w:r>
      <w:proofErr w:type="spellEnd"/>
      <w:r w:rsidRPr="001D6D42">
        <w:rPr>
          <w:lang w:val="es-ES"/>
        </w:rPr>
        <w:t xml:space="preserve"> no mostraba rastros de ________</w:t>
      </w:r>
      <w:r w:rsidRPr="001D6D42">
        <w:rPr>
          <w:i/>
          <w:lang w:val="es-ES"/>
        </w:rPr>
        <w:t>pólvora</w:t>
      </w:r>
      <w:r w:rsidRPr="001D6D42">
        <w:rPr>
          <w:lang w:val="es-ES"/>
        </w:rPr>
        <w:t xml:space="preserve"> en las manos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Colapso de un ________</w:t>
      </w:r>
      <w:r w:rsidRPr="001D6D42">
        <w:rPr>
          <w:i/>
          <w:lang w:val="es-ES"/>
        </w:rPr>
        <w:t>andamio</w:t>
      </w:r>
      <w:r w:rsidRPr="001D6D42">
        <w:rPr>
          <w:lang w:val="es-ES"/>
        </w:rPr>
        <w:t xml:space="preserve"> deja varios heridos en Houston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Los sindicatos ________</w:t>
      </w:r>
      <w:r w:rsidRPr="001D6D42">
        <w:rPr>
          <w:i/>
          <w:lang w:val="es-ES"/>
        </w:rPr>
        <w:t>convocan</w:t>
      </w:r>
      <w:r w:rsidRPr="001D6D42">
        <w:rPr>
          <w:lang w:val="es-ES"/>
        </w:rPr>
        <w:t xml:space="preserve"> paros parciales en Metro de Madrid para el 22 de octubre por la falta de personal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Sáenz de Santamaría: “Mas piensa que la democracia es él y la democracia es el ________</w:t>
      </w:r>
      <w:r w:rsidRPr="001D6D42">
        <w:rPr>
          <w:i/>
          <w:lang w:val="es-ES"/>
        </w:rPr>
        <w:t>cumplimiento</w:t>
      </w:r>
      <w:r w:rsidRPr="001D6D42">
        <w:rPr>
          <w:lang w:val="es-ES"/>
        </w:rPr>
        <w:t xml:space="preserve"> de la ley”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Podemos: del 'asalto a los cielos' a la lucha contra la melancolía. El partido de Iglesias busca recuperar la 'frescura' para impulsar su poder de ________</w:t>
      </w:r>
      <w:r w:rsidRPr="001D6D42">
        <w:rPr>
          <w:i/>
          <w:lang w:val="es-ES"/>
        </w:rPr>
        <w:t>seducción</w:t>
      </w:r>
      <w:r w:rsidRPr="001D6D42">
        <w:rPr>
          <w:lang w:val="es-ES"/>
        </w:rPr>
        <w:t xml:space="preserve"> electoral.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Volkswagen planea reducir su ________</w:t>
      </w:r>
      <w:r w:rsidRPr="001D6D42">
        <w:rPr>
          <w:i/>
          <w:lang w:val="es-ES"/>
        </w:rPr>
        <w:t>plantilla</w:t>
      </w:r>
      <w:r w:rsidRPr="001D6D42">
        <w:rPr>
          <w:lang w:val="es-ES"/>
        </w:rPr>
        <w:t xml:space="preserve"> para afrontar el coste del escándalo</w:t>
      </w:r>
    </w:p>
    <w:p w:rsidR="001D6D42" w:rsidRPr="001D6D42" w:rsidRDefault="001D6D42" w:rsidP="001D6D42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España, campeona del mundo de ________</w:t>
      </w:r>
      <w:r w:rsidRPr="001D6D42">
        <w:rPr>
          <w:i/>
          <w:lang w:val="es-ES"/>
        </w:rPr>
        <w:t>cata</w:t>
      </w:r>
      <w:r w:rsidRPr="001D6D42">
        <w:rPr>
          <w:lang w:val="es-ES"/>
        </w:rPr>
        <w:t xml:space="preserve"> de vino a ciegas</w:t>
      </w:r>
    </w:p>
    <w:p w:rsidR="009F03C2" w:rsidRPr="001D6D42" w:rsidRDefault="001D6D42" w:rsidP="00562E2C">
      <w:pPr>
        <w:pStyle w:val="ListParagraph"/>
        <w:numPr>
          <w:ilvl w:val="0"/>
          <w:numId w:val="3"/>
        </w:numPr>
        <w:rPr>
          <w:lang w:val="es-ES"/>
        </w:rPr>
      </w:pPr>
      <w:r w:rsidRPr="001D6D42">
        <w:rPr>
          <w:lang w:val="es-ES"/>
        </w:rPr>
        <w:t>La candidata a una alcaldía alemana resulta gravemente herida en un ataque a ________</w:t>
      </w:r>
      <w:r w:rsidRPr="001D6D42">
        <w:rPr>
          <w:i/>
          <w:lang w:val="es-ES"/>
        </w:rPr>
        <w:t>cuchilladas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897739" w:rsidP="00897739">
      <w:pPr>
        <w:pStyle w:val="ListParagraph"/>
        <w:numPr>
          <w:ilvl w:val="0"/>
          <w:numId w:val="1"/>
        </w:numPr>
        <w:rPr>
          <w:lang w:val="es-ES"/>
        </w:rPr>
      </w:pPr>
      <w:r w:rsidRPr="00897739">
        <w:rPr>
          <w:lang w:val="es-ES"/>
        </w:rPr>
        <w:t>Alemania rechaza el plan de Volkswagen y le exige reparar de forma inmediata 2,4 millones de coches</w:t>
      </w:r>
    </w:p>
    <w:p w:rsidR="00897739" w:rsidRDefault="00897739" w:rsidP="00897739">
      <w:pPr>
        <w:pStyle w:val="ListParagraph"/>
        <w:numPr>
          <w:ilvl w:val="0"/>
          <w:numId w:val="1"/>
        </w:numPr>
        <w:rPr>
          <w:lang w:val="es-ES"/>
        </w:rPr>
      </w:pPr>
      <w:r w:rsidRPr="00897739">
        <w:rPr>
          <w:lang w:val="es-ES"/>
        </w:rPr>
        <w:t>La edición de Playboy México sí publicará desnudos</w:t>
      </w:r>
    </w:p>
    <w:p w:rsidR="00EE3000" w:rsidRDefault="00EE3000" w:rsidP="00EE3000">
      <w:pPr>
        <w:pStyle w:val="ListParagraph"/>
        <w:numPr>
          <w:ilvl w:val="0"/>
          <w:numId w:val="1"/>
        </w:numPr>
        <w:rPr>
          <w:lang w:val="es-ES"/>
        </w:rPr>
      </w:pPr>
      <w:r w:rsidRPr="00EE3000">
        <w:rPr>
          <w:lang w:val="es-ES"/>
        </w:rPr>
        <w:t>Francia reconoce “sexo neutro”</w:t>
      </w:r>
    </w:p>
    <w:p w:rsidR="00EE3000" w:rsidRDefault="00EE3000" w:rsidP="00EE3000">
      <w:pPr>
        <w:pStyle w:val="ListParagraph"/>
        <w:numPr>
          <w:ilvl w:val="0"/>
          <w:numId w:val="1"/>
        </w:numPr>
        <w:rPr>
          <w:lang w:val="es-ES"/>
        </w:rPr>
      </w:pPr>
      <w:r w:rsidRPr="00EE3000">
        <w:rPr>
          <w:lang w:val="es-ES"/>
        </w:rPr>
        <w:t>Qué delicia, un bicho en la ensalada. La UE abre por primera vez la puerta a regular el consumo de insectos como alimento humano, algo prohibido por el Gobierno español</w:t>
      </w:r>
    </w:p>
    <w:p w:rsidR="00EE3000" w:rsidRDefault="00EE3000" w:rsidP="00EE3000">
      <w:pPr>
        <w:pStyle w:val="ListParagraph"/>
        <w:numPr>
          <w:ilvl w:val="0"/>
          <w:numId w:val="1"/>
        </w:numPr>
        <w:rPr>
          <w:lang w:val="es-ES"/>
        </w:rPr>
      </w:pPr>
      <w:r w:rsidRPr="00EE3000">
        <w:rPr>
          <w:lang w:val="es-ES"/>
        </w:rPr>
        <w:t>Reproducen digitalmente por primera vez un fragmento del cerebro humano</w:t>
      </w:r>
    </w:p>
    <w:p w:rsidR="00EE3000" w:rsidRDefault="00EE3000" w:rsidP="00EE3000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EE3000">
        <w:rPr>
          <w:lang w:val="es-ES"/>
        </w:rPr>
        <w:t>Yahoo</w:t>
      </w:r>
      <w:proofErr w:type="spellEnd"/>
      <w:r w:rsidRPr="00EE3000">
        <w:rPr>
          <w:lang w:val="es-ES"/>
        </w:rPr>
        <w:t xml:space="preserve"> permite acceder a su correo sin contraseña</w:t>
      </w:r>
    </w:p>
    <w:p w:rsidR="00EE3000" w:rsidRPr="00A9043F" w:rsidRDefault="00EE3000" w:rsidP="00EE3000">
      <w:pPr>
        <w:pStyle w:val="ListParagraph"/>
        <w:numPr>
          <w:ilvl w:val="0"/>
          <w:numId w:val="1"/>
        </w:numPr>
        <w:rPr>
          <w:lang w:val="es-ES"/>
        </w:rPr>
      </w:pPr>
      <w:r w:rsidRPr="00EE3000">
        <w:rPr>
          <w:lang w:val="es-ES"/>
        </w:rPr>
        <w:t>El hombre de la era industrial no duerme menos que sus antepasados</w:t>
      </w:r>
    </w:p>
    <w:sectPr w:rsidR="00EE3000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E8" w:rsidRDefault="00981AE8" w:rsidP="00B4420C">
      <w:pPr>
        <w:spacing w:after="0" w:line="240" w:lineRule="auto"/>
      </w:pPr>
      <w:r>
        <w:separator/>
      </w:r>
    </w:p>
  </w:endnote>
  <w:endnote w:type="continuationSeparator" w:id="0">
    <w:p w:rsidR="00981AE8" w:rsidRDefault="00981AE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E8" w:rsidRDefault="00981AE8" w:rsidP="00B4420C">
      <w:pPr>
        <w:spacing w:after="0" w:line="240" w:lineRule="auto"/>
      </w:pPr>
      <w:r>
        <w:separator/>
      </w:r>
    </w:p>
  </w:footnote>
  <w:footnote w:type="continuationSeparator" w:id="0">
    <w:p w:rsidR="00981AE8" w:rsidRDefault="00981AE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897739" w:rsidRDefault="00B4420C">
    <w:pPr>
      <w:pStyle w:val="Header"/>
      <w:rPr>
        <w:lang w:val="es-ES"/>
      </w:rPr>
    </w:pPr>
    <w:r w:rsidRPr="0089773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897739">
      <w:rPr>
        <w:lang w:val="es-ES"/>
      </w:rPr>
      <w:t>19.10</w:t>
    </w:r>
    <w:r w:rsidR="00A66499" w:rsidRPr="00897739">
      <w:rPr>
        <w:lang w:val="es-ES"/>
      </w:rPr>
      <w:t>.2015</w:t>
    </w:r>
    <w:r w:rsidRPr="0089773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89773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1D6D42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1D6D42"/>
    <w:rsid w:val="003571A3"/>
    <w:rsid w:val="00460737"/>
    <w:rsid w:val="00492B1F"/>
    <w:rsid w:val="004E2F87"/>
    <w:rsid w:val="00697599"/>
    <w:rsid w:val="00790250"/>
    <w:rsid w:val="0089102B"/>
    <w:rsid w:val="00897739"/>
    <w:rsid w:val="008A4383"/>
    <w:rsid w:val="009514DC"/>
    <w:rsid w:val="00981AE8"/>
    <w:rsid w:val="009F03C2"/>
    <w:rsid w:val="00A66499"/>
    <w:rsid w:val="00A9043F"/>
    <w:rsid w:val="00AB6787"/>
    <w:rsid w:val="00B4420C"/>
    <w:rsid w:val="00E74790"/>
    <w:rsid w:val="00EE3000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</cp:revision>
  <dcterms:created xsi:type="dcterms:W3CDTF">2015-03-14T16:43:00Z</dcterms:created>
  <dcterms:modified xsi:type="dcterms:W3CDTF">2015-10-18T03:58:00Z</dcterms:modified>
</cp:coreProperties>
</file>