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0C" w:rsidRPr="0054518E" w:rsidRDefault="0054518E" w:rsidP="0054518E">
      <w:pPr>
        <w:pStyle w:val="Geenafstand"/>
        <w:rPr>
          <w:b/>
          <w:lang w:val="es-ES"/>
        </w:rPr>
      </w:pPr>
      <w:r w:rsidRPr="0054518E">
        <w:rPr>
          <w:b/>
          <w:lang w:val="es-ES"/>
        </w:rPr>
        <w:t>Completa los bla</w:t>
      </w:r>
      <w:r w:rsidR="00B4420C" w:rsidRPr="0054518E">
        <w:rPr>
          <w:b/>
          <w:lang w:val="es-ES"/>
        </w:rPr>
        <w:t>ncos</w:t>
      </w:r>
    </w:p>
    <w:p w:rsidR="00D20F3B" w:rsidRDefault="00D20F3B" w:rsidP="00D20F3B">
      <w:pPr>
        <w:pStyle w:val="Lijstalinea"/>
        <w:numPr>
          <w:ilvl w:val="0"/>
          <w:numId w:val="2"/>
        </w:numPr>
        <w:rPr>
          <w:lang w:val="es-ES"/>
        </w:rPr>
      </w:pPr>
      <w:r w:rsidRPr="00807CAD">
        <w:rPr>
          <w:lang w:val="es-ES"/>
        </w:rPr>
        <w:t xml:space="preserve">Al menos 86 muertos y 186 heridos en un atentado en Ankara en una </w:t>
      </w:r>
      <w:r w:rsidRPr="00D20F3B">
        <w:rPr>
          <w:lang w:val="es-ES"/>
        </w:rPr>
        <w:t>________</w:t>
      </w:r>
      <w:r w:rsidRPr="00D20F3B">
        <w:rPr>
          <w:i/>
          <w:vanish/>
          <w:lang w:val="es-ES"/>
        </w:rPr>
        <w:t>marcha</w:t>
      </w:r>
      <w:r w:rsidRPr="00807CAD">
        <w:rPr>
          <w:lang w:val="es-ES"/>
        </w:rPr>
        <w:t xml:space="preserve"> por la paz. Una cadena de explosiones se ha producido en el centro de la ciudad. Se investiga si el atentado ha sido </w:t>
      </w:r>
      <w:r w:rsidRPr="00D20F3B">
        <w:rPr>
          <w:lang w:val="es-ES"/>
        </w:rPr>
        <w:t>________</w:t>
      </w:r>
      <w:r w:rsidRPr="00D20F3B">
        <w:rPr>
          <w:i/>
          <w:vanish/>
          <w:lang w:val="es-ES"/>
        </w:rPr>
        <w:t>perpetrado</w:t>
      </w:r>
      <w:r w:rsidRPr="00807CAD">
        <w:rPr>
          <w:lang w:val="es-ES"/>
        </w:rPr>
        <w:t xml:space="preserve"> por terroristas suicidas. El Gobierno se reúne de urgencia a tres semanas de las elecciones</w:t>
      </w:r>
    </w:p>
    <w:p w:rsidR="00D20F3B" w:rsidRDefault="00D20F3B" w:rsidP="00D20F3B">
      <w:pPr>
        <w:pStyle w:val="Lijstalinea"/>
        <w:numPr>
          <w:ilvl w:val="0"/>
          <w:numId w:val="2"/>
        </w:numPr>
        <w:rPr>
          <w:lang w:val="es-ES"/>
        </w:rPr>
      </w:pPr>
      <w:r w:rsidRPr="00807CAD">
        <w:rPr>
          <w:lang w:val="es-ES"/>
        </w:rPr>
        <w:t xml:space="preserve">Mas pide que el mandato de las </w:t>
      </w:r>
      <w:r w:rsidRPr="00D20F3B">
        <w:rPr>
          <w:lang w:val="es-ES"/>
        </w:rPr>
        <w:t>________</w:t>
      </w:r>
      <w:r w:rsidRPr="00D20F3B">
        <w:rPr>
          <w:i/>
          <w:vanish/>
          <w:lang w:val="es-ES"/>
        </w:rPr>
        <w:t>urnas</w:t>
      </w:r>
      <w:r w:rsidRPr="00807CAD">
        <w:rPr>
          <w:lang w:val="es-ES"/>
        </w:rPr>
        <w:t xml:space="preserve"> sea respetado y se tenga en cuenta el peso de cada uno</w:t>
      </w:r>
    </w:p>
    <w:p w:rsidR="00D20F3B" w:rsidRDefault="00D20F3B" w:rsidP="00D20F3B">
      <w:pPr>
        <w:pStyle w:val="Lijstalinea"/>
        <w:numPr>
          <w:ilvl w:val="0"/>
          <w:numId w:val="2"/>
        </w:numPr>
        <w:rPr>
          <w:lang w:val="es-ES"/>
        </w:rPr>
      </w:pPr>
      <w:r w:rsidRPr="00807CAD">
        <w:rPr>
          <w:lang w:val="es-ES"/>
        </w:rPr>
        <w:t xml:space="preserve">Rajoy defiende al PP frente a partidos "invento de una </w:t>
      </w:r>
      <w:r w:rsidRPr="00D20F3B">
        <w:rPr>
          <w:lang w:val="es-ES"/>
        </w:rPr>
        <w:t>________</w:t>
      </w:r>
      <w:r w:rsidRPr="00D20F3B">
        <w:rPr>
          <w:i/>
          <w:vanish/>
          <w:lang w:val="es-ES"/>
        </w:rPr>
        <w:t>tertulia</w:t>
      </w:r>
      <w:r w:rsidRPr="00807CAD">
        <w:rPr>
          <w:lang w:val="es-ES"/>
        </w:rPr>
        <w:t xml:space="preserve">". El presidente del Gobierno, Mariano Rajoy, ha </w:t>
      </w:r>
      <w:r w:rsidRPr="00D20F3B">
        <w:rPr>
          <w:lang w:val="es-ES"/>
        </w:rPr>
        <w:t>________</w:t>
      </w:r>
      <w:r w:rsidRPr="00D20F3B">
        <w:rPr>
          <w:i/>
          <w:vanish/>
          <w:lang w:val="es-ES"/>
        </w:rPr>
        <w:t>destacado</w:t>
      </w:r>
      <w:r w:rsidRPr="00807CAD">
        <w:rPr>
          <w:lang w:val="es-ES"/>
        </w:rPr>
        <w:t xml:space="preserve"> la "solvencia" y "seriedad" de su partido y ha subrayado que "quien vota al PP sabe a quién vota". </w:t>
      </w:r>
    </w:p>
    <w:p w:rsidR="00D20F3B" w:rsidRDefault="00D20F3B" w:rsidP="00D20F3B">
      <w:pPr>
        <w:pStyle w:val="Lijstalinea"/>
        <w:numPr>
          <w:ilvl w:val="0"/>
          <w:numId w:val="2"/>
        </w:numPr>
        <w:rPr>
          <w:lang w:val="es-ES"/>
        </w:rPr>
      </w:pPr>
      <w:r w:rsidRPr="00807CAD">
        <w:rPr>
          <w:lang w:val="es-ES"/>
        </w:rPr>
        <w:t xml:space="preserve">Ramón Campayo gana por octava vez el campeonato mundial de memoria rápida. Iguala al británico Dominic O'Brien, con el mismo número de </w:t>
      </w:r>
      <w:r w:rsidRPr="00D20F3B">
        <w:rPr>
          <w:lang w:val="es-ES"/>
        </w:rPr>
        <w:t>________</w:t>
      </w:r>
      <w:r w:rsidRPr="00D20F3B">
        <w:rPr>
          <w:i/>
          <w:vanish/>
          <w:lang w:val="es-ES"/>
        </w:rPr>
        <w:t>certámenes</w:t>
      </w:r>
      <w:r w:rsidRPr="00807CAD">
        <w:rPr>
          <w:lang w:val="es-ES"/>
        </w:rPr>
        <w:t xml:space="preserve"> ganados. "Ahora el </w:t>
      </w:r>
      <w:r w:rsidRPr="00D20F3B">
        <w:rPr>
          <w:lang w:val="es-ES"/>
        </w:rPr>
        <w:t>________</w:t>
      </w:r>
      <w:r w:rsidRPr="00D20F3B">
        <w:rPr>
          <w:i/>
          <w:vanish/>
          <w:lang w:val="es-ES"/>
        </w:rPr>
        <w:t>reto</w:t>
      </w:r>
      <w:r w:rsidRPr="00807CAD">
        <w:rPr>
          <w:lang w:val="es-ES"/>
        </w:rPr>
        <w:t xml:space="preserve"> es superarlo", explica Campayo, cuya velocidad de lectura comprensiva es superior a las 2.500 palabras por minuto.</w:t>
      </w:r>
      <w:r>
        <w:rPr>
          <w:lang w:val="es-ES"/>
        </w:rPr>
        <w:t xml:space="preserve"> </w:t>
      </w:r>
      <w:r w:rsidRPr="00807CAD">
        <w:rPr>
          <w:lang w:val="es-ES"/>
        </w:rPr>
        <w:t xml:space="preserve">Este campeonato consta de seis pruebas para demostrar la </w:t>
      </w:r>
      <w:r w:rsidRPr="00D20F3B">
        <w:rPr>
          <w:lang w:val="es-ES"/>
        </w:rPr>
        <w:t>________</w:t>
      </w:r>
      <w:r w:rsidRPr="00D20F3B">
        <w:rPr>
          <w:i/>
          <w:vanish/>
          <w:lang w:val="es-ES"/>
        </w:rPr>
        <w:t>agilidad</w:t>
      </w:r>
      <w:r w:rsidRPr="00807CAD">
        <w:rPr>
          <w:lang w:val="es-ES"/>
        </w:rPr>
        <w:t xml:space="preserve"> mental a través de matrices, figuras geométricas, números binarios o números decimales.</w:t>
      </w:r>
    </w:p>
    <w:p w:rsidR="00D20F3B" w:rsidRDefault="00D20F3B" w:rsidP="00D20F3B">
      <w:pPr>
        <w:pStyle w:val="Lijstalinea"/>
        <w:numPr>
          <w:ilvl w:val="0"/>
          <w:numId w:val="2"/>
        </w:numPr>
        <w:rPr>
          <w:lang w:val="es-ES"/>
        </w:rPr>
      </w:pPr>
      <w:r w:rsidRPr="00807CAD">
        <w:rPr>
          <w:lang w:val="es-ES"/>
        </w:rPr>
        <w:t xml:space="preserve">Hasta un 40% de las mujeres entre 35 y 55 años </w:t>
      </w:r>
      <w:r w:rsidRPr="00D20F3B">
        <w:rPr>
          <w:lang w:val="es-ES"/>
        </w:rPr>
        <w:t>________</w:t>
      </w:r>
      <w:r w:rsidRPr="00D20F3B">
        <w:rPr>
          <w:i/>
          <w:vanish/>
          <w:lang w:val="es-ES"/>
        </w:rPr>
        <w:t>padece</w:t>
      </w:r>
      <w:r w:rsidRPr="00807CAD">
        <w:rPr>
          <w:lang w:val="es-ES"/>
        </w:rPr>
        <w:t xml:space="preserve"> miomas uterinos. Estos tumores, pese a ser </w:t>
      </w:r>
      <w:r w:rsidRPr="00D20F3B">
        <w:rPr>
          <w:lang w:val="es-ES"/>
        </w:rPr>
        <w:t>________</w:t>
      </w:r>
      <w:r w:rsidRPr="00D20F3B">
        <w:rPr>
          <w:i/>
          <w:vanish/>
          <w:lang w:val="es-ES"/>
        </w:rPr>
        <w:t>benignos</w:t>
      </w:r>
      <w:r w:rsidRPr="00807CAD">
        <w:rPr>
          <w:lang w:val="es-ES"/>
        </w:rPr>
        <w:t>, pueden afectar a la calidad de vida a causa de las hemorragias que provocan, así como anemia, dolor e incluso infertilidad. Hay 24 millones de mujeres en la UE y 20 millones en Norteamérica que conviven con esta enfermedad, de la que se desconocen sus causas exactas.</w:t>
      </w:r>
      <w:r>
        <w:rPr>
          <w:lang w:val="es-ES"/>
        </w:rPr>
        <w:t xml:space="preserve"> </w:t>
      </w:r>
      <w:r w:rsidRPr="00807CAD">
        <w:rPr>
          <w:lang w:val="es-ES"/>
        </w:rPr>
        <w:t xml:space="preserve">Los </w:t>
      </w:r>
      <w:r w:rsidRPr="00D20F3B">
        <w:rPr>
          <w:lang w:val="es-ES"/>
        </w:rPr>
        <w:t>________</w:t>
      </w:r>
      <w:r w:rsidRPr="00D20F3B">
        <w:rPr>
          <w:i/>
          <w:vanish/>
          <w:lang w:val="es-ES"/>
        </w:rPr>
        <w:t>datos</w:t>
      </w:r>
      <w:r w:rsidRPr="00807CAD">
        <w:rPr>
          <w:lang w:val="es-ES"/>
        </w:rPr>
        <w:t xml:space="preserve"> han sido puestos de manifiesto durante la presentación de un nuevo estudio sobre un fármaco para tratar a largo plazo estos miomas.</w:t>
      </w:r>
    </w:p>
    <w:p w:rsidR="00D20F3B" w:rsidRDefault="00D20F3B" w:rsidP="00D20F3B">
      <w:pPr>
        <w:pStyle w:val="Lijstalinea"/>
        <w:numPr>
          <w:ilvl w:val="0"/>
          <w:numId w:val="2"/>
        </w:numPr>
        <w:rPr>
          <w:lang w:val="es-ES"/>
        </w:rPr>
      </w:pPr>
      <w:r w:rsidRPr="00807CAD">
        <w:rPr>
          <w:lang w:val="es-ES"/>
        </w:rPr>
        <w:t xml:space="preserve">El actor Randy Quaid, detenido en la frontera entre Estados Unidos y Canadá. El intérprete, que </w:t>
      </w:r>
      <w:r w:rsidRPr="00D20F3B">
        <w:rPr>
          <w:lang w:val="es-ES"/>
        </w:rPr>
        <w:t>________</w:t>
      </w:r>
      <w:r w:rsidRPr="00D20F3B">
        <w:rPr>
          <w:i/>
          <w:vanish/>
          <w:lang w:val="es-ES"/>
        </w:rPr>
        <w:t>salió</w:t>
      </w:r>
      <w:r w:rsidRPr="00807CAD">
        <w:rPr>
          <w:lang w:val="es-ES"/>
        </w:rPr>
        <w:t xml:space="preserve"> en 'Independence Day' entre otros filmes, está buscado en California por </w:t>
      </w:r>
      <w:r w:rsidRPr="00D20F3B">
        <w:rPr>
          <w:lang w:val="es-ES"/>
        </w:rPr>
        <w:t>________</w:t>
      </w:r>
      <w:r w:rsidRPr="00D20F3B">
        <w:rPr>
          <w:i/>
          <w:vanish/>
          <w:lang w:val="es-ES"/>
        </w:rPr>
        <w:t>cargos</w:t>
      </w:r>
      <w:r w:rsidRPr="00807CAD">
        <w:rPr>
          <w:lang w:val="es-ES"/>
        </w:rPr>
        <w:t xml:space="preserve"> de vandalismo. Reside en Canadá junto a su esposa desde 2013, pero </w:t>
      </w:r>
      <w:r w:rsidRPr="00D20F3B">
        <w:rPr>
          <w:lang w:val="es-ES"/>
        </w:rPr>
        <w:t>________</w:t>
      </w:r>
      <w:r w:rsidRPr="00D20F3B">
        <w:rPr>
          <w:i/>
          <w:vanish/>
          <w:lang w:val="es-ES"/>
        </w:rPr>
        <w:t>pende</w:t>
      </w:r>
      <w:r w:rsidRPr="00807CAD">
        <w:rPr>
          <w:lang w:val="es-ES"/>
        </w:rPr>
        <w:t xml:space="preserve"> de él una orden de expulsión de ese país.</w:t>
      </w:r>
    </w:p>
    <w:p w:rsidR="00D20F3B" w:rsidRDefault="00D20F3B" w:rsidP="00D20F3B">
      <w:pPr>
        <w:pStyle w:val="Lijstalinea"/>
        <w:numPr>
          <w:ilvl w:val="0"/>
          <w:numId w:val="2"/>
        </w:numPr>
        <w:rPr>
          <w:lang w:val="es-ES"/>
        </w:rPr>
      </w:pPr>
      <w:r w:rsidRPr="00807CAD">
        <w:rPr>
          <w:lang w:val="es-ES"/>
        </w:rPr>
        <w:t>'Extreme Phone Pinching': la nueva moda en Internet es sostener el móvil sobre el vacío. El Gran Cañón, las Cataratas del Niágara, un balcón o una alcantarilla... cualquier lugar vale para participar parte en esta moda. Hay que sostener el dispositivo con sólo dos dedos.</w:t>
      </w:r>
    </w:p>
    <w:p w:rsidR="00281332" w:rsidRPr="00414C03" w:rsidRDefault="00281332" w:rsidP="00281332">
      <w:pPr>
        <w:pStyle w:val="Lijstalinea"/>
        <w:numPr>
          <w:ilvl w:val="0"/>
          <w:numId w:val="2"/>
        </w:numPr>
        <w:rPr>
          <w:lang w:val="es-ES"/>
        </w:rPr>
      </w:pPr>
      <w:r w:rsidRPr="00414C03">
        <w:rPr>
          <w:lang w:val="es-ES"/>
        </w:rPr>
        <w:t xml:space="preserve">El caso de Andrea crea un </w:t>
      </w:r>
      <w:r w:rsidRPr="00281332">
        <w:rPr>
          <w:lang w:val="es-ES"/>
        </w:rPr>
        <w:t>________</w:t>
      </w:r>
      <w:r w:rsidRPr="00281332">
        <w:rPr>
          <w:i/>
          <w:vanish/>
          <w:lang w:val="es-ES"/>
        </w:rPr>
        <w:t>precedente</w:t>
      </w:r>
      <w:r w:rsidRPr="00414C03">
        <w:rPr>
          <w:lang w:val="es-ES"/>
        </w:rPr>
        <w:t xml:space="preserve"> sobre muerte digna para menores. Es la primera vez que un caso de muerte </w:t>
      </w:r>
      <w:r w:rsidRPr="00281332">
        <w:rPr>
          <w:lang w:val="es-ES"/>
        </w:rPr>
        <w:t>________</w:t>
      </w:r>
      <w:r w:rsidRPr="00281332">
        <w:rPr>
          <w:i/>
          <w:vanish/>
          <w:lang w:val="es-ES"/>
        </w:rPr>
        <w:t>digna</w:t>
      </w:r>
      <w:r w:rsidRPr="00414C03">
        <w:rPr>
          <w:lang w:val="es-ES"/>
        </w:rPr>
        <w:t xml:space="preserve"> para una menor llega a la justicia y se resuelve de forma favorable a los deseos de la familia. En el pasado, casos como el de la niña bilbaína Mercedes Rodríguez Núñez no tuvo la aprobación para realizar la eutanasia.</w:t>
      </w:r>
    </w:p>
    <w:p w:rsidR="00281332" w:rsidRDefault="00281332" w:rsidP="00281332">
      <w:pPr>
        <w:pStyle w:val="Lijstalinea"/>
        <w:numPr>
          <w:ilvl w:val="0"/>
          <w:numId w:val="2"/>
        </w:numPr>
        <w:rPr>
          <w:lang w:val="es-ES"/>
        </w:rPr>
      </w:pPr>
      <w:r w:rsidRPr="00807CAD">
        <w:rPr>
          <w:lang w:val="es-ES"/>
        </w:rPr>
        <w:t xml:space="preserve">Accidente de Carlos Sainz en Rusia: todo queda en </w:t>
      </w:r>
      <w:r w:rsidRPr="007B2848">
        <w:rPr>
          <w:lang w:val="es-ES"/>
        </w:rPr>
        <w:t>________</w:t>
      </w:r>
      <w:r w:rsidRPr="007B2848">
        <w:rPr>
          <w:i/>
          <w:vanish/>
          <w:lang w:val="es-ES"/>
        </w:rPr>
        <w:t>susto</w:t>
      </w:r>
    </w:p>
    <w:p w:rsidR="00281332" w:rsidRDefault="00281332" w:rsidP="00281332">
      <w:pPr>
        <w:pStyle w:val="Lijstalinea"/>
        <w:numPr>
          <w:ilvl w:val="0"/>
          <w:numId w:val="2"/>
        </w:numPr>
        <w:rPr>
          <w:lang w:val="es-ES"/>
        </w:rPr>
      </w:pPr>
      <w:r w:rsidRPr="00414C03">
        <w:rPr>
          <w:lang w:val="es-ES"/>
        </w:rPr>
        <w:t xml:space="preserve">Quiroga se </w:t>
      </w:r>
      <w:r w:rsidRPr="007B2848">
        <w:rPr>
          <w:lang w:val="es-ES"/>
        </w:rPr>
        <w:t>________</w:t>
      </w:r>
      <w:r w:rsidRPr="007B2848">
        <w:rPr>
          <w:i/>
          <w:vanish/>
          <w:lang w:val="es-ES"/>
        </w:rPr>
        <w:t>atrinchera</w:t>
      </w:r>
      <w:r w:rsidRPr="00414C03">
        <w:rPr>
          <w:lang w:val="es-ES"/>
        </w:rPr>
        <w:t xml:space="preserve"> en casa en plena crisis .El PNV ahonda en el Congreso de los Diputados en el "desaguisado" provocado por la moción de la presidenta del PP vasco </w:t>
      </w:r>
      <w:r w:rsidRPr="007B2848">
        <w:rPr>
          <w:lang w:val="es-ES"/>
        </w:rPr>
        <w:t>________</w:t>
      </w:r>
      <w:r w:rsidRPr="007B2848">
        <w:rPr>
          <w:i/>
          <w:vanish/>
          <w:lang w:val="es-ES"/>
        </w:rPr>
        <w:t>vetada</w:t>
      </w:r>
      <w:r>
        <w:rPr>
          <w:lang w:val="es-ES"/>
        </w:rPr>
        <w:t xml:space="preserve"> p</w:t>
      </w:r>
      <w:r w:rsidRPr="00414C03">
        <w:rPr>
          <w:lang w:val="es-ES"/>
        </w:rPr>
        <w:t xml:space="preserve">or Génova. </w:t>
      </w:r>
    </w:p>
    <w:p w:rsidR="00281332" w:rsidRDefault="00281332" w:rsidP="00281332">
      <w:pPr>
        <w:pStyle w:val="Lijstalinea"/>
        <w:numPr>
          <w:ilvl w:val="0"/>
          <w:numId w:val="2"/>
        </w:numPr>
        <w:rPr>
          <w:lang w:val="es-ES"/>
        </w:rPr>
      </w:pPr>
      <w:r w:rsidRPr="00414C03">
        <w:rPr>
          <w:lang w:val="es-ES"/>
        </w:rPr>
        <w:t xml:space="preserve">España </w:t>
      </w:r>
      <w:r w:rsidRPr="007B2848">
        <w:rPr>
          <w:lang w:val="es-ES"/>
        </w:rPr>
        <w:t>________</w:t>
      </w:r>
      <w:r w:rsidRPr="007B2848">
        <w:rPr>
          <w:i/>
          <w:vanish/>
          <w:lang w:val="es-ES"/>
        </w:rPr>
        <w:t>sella</w:t>
      </w:r>
      <w:r w:rsidRPr="00414C03">
        <w:rPr>
          <w:lang w:val="es-ES"/>
        </w:rPr>
        <w:t xml:space="preserve"> el pase a la Eurocopa con una goleada (4-0) pese a las lesiones</w:t>
      </w:r>
    </w:p>
    <w:p w:rsidR="00281332" w:rsidRDefault="00281332" w:rsidP="00281332">
      <w:pPr>
        <w:pStyle w:val="Lijstalinea"/>
        <w:numPr>
          <w:ilvl w:val="0"/>
          <w:numId w:val="2"/>
        </w:numPr>
        <w:rPr>
          <w:lang w:val="es-ES"/>
        </w:rPr>
      </w:pPr>
      <w:r w:rsidRPr="00414C03">
        <w:rPr>
          <w:lang w:val="es-ES"/>
        </w:rPr>
        <w:t xml:space="preserve">¿Pueden Israel y los palestinos contener la </w:t>
      </w:r>
      <w:r w:rsidRPr="007B2848">
        <w:rPr>
          <w:lang w:val="es-ES"/>
        </w:rPr>
        <w:t>________</w:t>
      </w:r>
      <w:r w:rsidRPr="007B2848">
        <w:rPr>
          <w:i/>
          <w:vanish/>
          <w:lang w:val="es-ES"/>
        </w:rPr>
        <w:t>espiral</w:t>
      </w:r>
      <w:r w:rsidRPr="00414C03">
        <w:rPr>
          <w:lang w:val="es-ES"/>
        </w:rPr>
        <w:t xml:space="preserve"> de violencia?</w:t>
      </w:r>
    </w:p>
    <w:p w:rsidR="00281332" w:rsidRPr="00B44674" w:rsidRDefault="00281332" w:rsidP="00345615">
      <w:pPr>
        <w:pStyle w:val="Lijstalinea"/>
        <w:numPr>
          <w:ilvl w:val="0"/>
          <w:numId w:val="2"/>
        </w:numPr>
        <w:rPr>
          <w:lang w:val="es-ES"/>
        </w:rPr>
      </w:pPr>
      <w:r w:rsidRPr="00B44674">
        <w:rPr>
          <w:lang w:val="es-ES"/>
        </w:rPr>
        <w:t>Islandia ________</w:t>
      </w:r>
      <w:r w:rsidRPr="00B44674">
        <w:rPr>
          <w:i/>
          <w:vanish/>
          <w:lang w:val="es-ES"/>
        </w:rPr>
        <w:t>cancela</w:t>
      </w:r>
      <w:r w:rsidRPr="00B44674">
        <w:rPr>
          <w:lang w:val="es-ES"/>
        </w:rPr>
        <w:t xml:space="preserve"> anticipadamente el último tramo del préstamo concedido por el FMI y pone fin al </w:t>
      </w:r>
      <w:r w:rsidR="00B44674" w:rsidRPr="00B44674">
        <w:rPr>
          <w:lang w:val="es-ES"/>
        </w:rPr>
        <w:t>________</w:t>
      </w:r>
      <w:r w:rsidRPr="00B44674">
        <w:rPr>
          <w:i/>
          <w:vanish/>
          <w:lang w:val="es-ES"/>
        </w:rPr>
        <w:t>rescate</w:t>
      </w:r>
      <w:r w:rsidRPr="00B44674">
        <w:rPr>
          <w:lang w:val="es-ES"/>
        </w:rPr>
        <w:t>. El FMI e Islandia acordaron un rescate en 2008 por 2.100 millones de dólares. El Fondo espera un crecimiento de la economía islandesa del 4,8% en 2015</w:t>
      </w:r>
    </w:p>
    <w:p w:rsidR="00B4420C" w:rsidRPr="0054518E" w:rsidRDefault="00B4420C" w:rsidP="0054518E">
      <w:pPr>
        <w:pStyle w:val="Geenafstand"/>
        <w:rPr>
          <w:b/>
          <w:lang w:val="es-ES"/>
        </w:rPr>
      </w:pPr>
      <w:r w:rsidRPr="0054518E">
        <w:rPr>
          <w:b/>
          <w:lang w:val="es-ES"/>
        </w:rPr>
        <w:t>Palabras</w:t>
      </w:r>
    </w:p>
    <w:p w:rsidR="00D20F3B" w:rsidRDefault="00B44674">
      <w:pPr>
        <w:rPr>
          <w:lang w:val="es-ES"/>
        </w:rPr>
      </w:pPr>
      <w:r w:rsidRPr="00807CAD">
        <w:rPr>
          <w:lang w:val="es-ES"/>
        </w:rPr>
        <w:t>agilidad</w:t>
      </w:r>
      <w:r w:rsidR="0054518E">
        <w:rPr>
          <w:lang w:val="es-ES"/>
        </w:rPr>
        <w:t xml:space="preserve"> - </w:t>
      </w:r>
      <w:r>
        <w:rPr>
          <w:lang w:val="es-ES"/>
        </w:rPr>
        <w:t>atrincherar</w:t>
      </w:r>
      <w:r w:rsidR="0054518E">
        <w:rPr>
          <w:lang w:val="es-ES"/>
        </w:rPr>
        <w:t xml:space="preserve"> - </w:t>
      </w:r>
      <w:r>
        <w:rPr>
          <w:lang w:val="es-ES"/>
        </w:rPr>
        <w:t>benigno</w:t>
      </w:r>
      <w:r w:rsidR="0054518E">
        <w:rPr>
          <w:lang w:val="es-ES"/>
        </w:rPr>
        <w:t xml:space="preserve"> - </w:t>
      </w:r>
      <w:r>
        <w:rPr>
          <w:lang w:val="es-ES"/>
        </w:rPr>
        <w:t>cancelar</w:t>
      </w:r>
      <w:r w:rsidR="0054518E">
        <w:rPr>
          <w:lang w:val="es-ES"/>
        </w:rPr>
        <w:t xml:space="preserve"> - </w:t>
      </w:r>
      <w:r>
        <w:rPr>
          <w:lang w:val="es-ES"/>
        </w:rPr>
        <w:t>cargo</w:t>
      </w:r>
      <w:r w:rsidR="0054518E">
        <w:rPr>
          <w:lang w:val="es-ES"/>
        </w:rPr>
        <w:t xml:space="preserve"> - </w:t>
      </w:r>
      <w:r w:rsidRPr="00807CAD">
        <w:rPr>
          <w:lang w:val="es-ES"/>
        </w:rPr>
        <w:t>cert</w:t>
      </w:r>
      <w:r>
        <w:rPr>
          <w:lang w:val="es-ES"/>
        </w:rPr>
        <w:t>amen</w:t>
      </w:r>
      <w:r w:rsidR="0054518E">
        <w:rPr>
          <w:lang w:val="es-ES"/>
        </w:rPr>
        <w:t xml:space="preserve"> - </w:t>
      </w:r>
      <w:r>
        <w:rPr>
          <w:lang w:val="es-ES"/>
        </w:rPr>
        <w:t>dato</w:t>
      </w:r>
      <w:r w:rsidR="0054518E">
        <w:rPr>
          <w:lang w:val="es-ES"/>
        </w:rPr>
        <w:t xml:space="preserve"> - </w:t>
      </w:r>
      <w:r>
        <w:rPr>
          <w:lang w:val="es-ES"/>
        </w:rPr>
        <w:t>destacar</w:t>
      </w:r>
      <w:r w:rsidR="0054518E">
        <w:rPr>
          <w:lang w:val="es-ES"/>
        </w:rPr>
        <w:t xml:space="preserve"> - </w:t>
      </w:r>
      <w:r>
        <w:rPr>
          <w:lang w:val="es-ES"/>
        </w:rPr>
        <w:t>digno</w:t>
      </w:r>
      <w:r w:rsidR="0054518E">
        <w:rPr>
          <w:lang w:val="es-ES"/>
        </w:rPr>
        <w:t xml:space="preserve"> - </w:t>
      </w:r>
      <w:r>
        <w:rPr>
          <w:lang w:val="es-ES"/>
        </w:rPr>
        <w:t>marcha</w:t>
      </w:r>
      <w:r w:rsidR="0054518E">
        <w:rPr>
          <w:lang w:val="es-ES"/>
        </w:rPr>
        <w:t xml:space="preserve"> - </w:t>
      </w:r>
      <w:r>
        <w:rPr>
          <w:lang w:val="es-ES"/>
        </w:rPr>
        <w:t>padecer</w:t>
      </w:r>
      <w:r w:rsidR="0054518E">
        <w:rPr>
          <w:lang w:val="es-ES"/>
        </w:rPr>
        <w:t xml:space="preserve"> - </w:t>
      </w:r>
      <w:r>
        <w:rPr>
          <w:lang w:val="es-ES"/>
        </w:rPr>
        <w:t>pender</w:t>
      </w:r>
      <w:r w:rsidR="0054518E">
        <w:rPr>
          <w:lang w:val="es-ES"/>
        </w:rPr>
        <w:t xml:space="preserve"> - </w:t>
      </w:r>
      <w:r>
        <w:rPr>
          <w:lang w:val="es-ES"/>
        </w:rPr>
        <w:t>perpetrar</w:t>
      </w:r>
      <w:r w:rsidR="0054518E">
        <w:rPr>
          <w:lang w:val="es-ES"/>
        </w:rPr>
        <w:t xml:space="preserve"> - </w:t>
      </w:r>
      <w:r>
        <w:rPr>
          <w:lang w:val="es-ES"/>
        </w:rPr>
        <w:t>precedente</w:t>
      </w:r>
      <w:r w:rsidR="0054518E">
        <w:rPr>
          <w:lang w:val="es-ES"/>
        </w:rPr>
        <w:t xml:space="preserve"> - </w:t>
      </w:r>
      <w:r w:rsidRPr="00414C03">
        <w:rPr>
          <w:lang w:val="es-ES"/>
        </w:rPr>
        <w:t>rescate</w:t>
      </w:r>
      <w:r w:rsidR="0054518E">
        <w:rPr>
          <w:lang w:val="es-ES"/>
        </w:rPr>
        <w:t xml:space="preserve"> - </w:t>
      </w:r>
      <w:r>
        <w:rPr>
          <w:lang w:val="es-ES"/>
        </w:rPr>
        <w:t>reto</w:t>
      </w:r>
      <w:r w:rsidR="0054518E">
        <w:rPr>
          <w:lang w:val="es-ES"/>
        </w:rPr>
        <w:t xml:space="preserve"> - </w:t>
      </w:r>
      <w:r>
        <w:rPr>
          <w:lang w:val="es-ES"/>
        </w:rPr>
        <w:t>salir</w:t>
      </w:r>
      <w:r w:rsidR="0054518E">
        <w:rPr>
          <w:lang w:val="es-ES"/>
        </w:rPr>
        <w:t xml:space="preserve"> - </w:t>
      </w:r>
      <w:r>
        <w:rPr>
          <w:lang w:val="es-ES"/>
        </w:rPr>
        <w:t>sellar</w:t>
      </w:r>
      <w:r w:rsidR="0054518E">
        <w:rPr>
          <w:lang w:val="es-ES"/>
        </w:rPr>
        <w:t xml:space="preserve"> - </w:t>
      </w:r>
      <w:r>
        <w:rPr>
          <w:lang w:val="es-ES"/>
        </w:rPr>
        <w:t>susto</w:t>
      </w:r>
      <w:r w:rsidR="0054518E">
        <w:rPr>
          <w:lang w:val="es-ES"/>
        </w:rPr>
        <w:t xml:space="preserve"> - </w:t>
      </w:r>
      <w:r w:rsidRPr="00807CAD">
        <w:rPr>
          <w:lang w:val="es-ES"/>
        </w:rPr>
        <w:t>tertulia</w:t>
      </w:r>
      <w:r w:rsidR="0054518E">
        <w:rPr>
          <w:lang w:val="es-ES"/>
        </w:rPr>
        <w:t xml:space="preserve"> - </w:t>
      </w:r>
      <w:r>
        <w:rPr>
          <w:lang w:val="es-ES"/>
        </w:rPr>
        <w:t>urna</w:t>
      </w:r>
      <w:r w:rsidR="0054518E">
        <w:rPr>
          <w:lang w:val="es-ES"/>
        </w:rPr>
        <w:t xml:space="preserve"> - </w:t>
      </w:r>
      <w:r>
        <w:rPr>
          <w:lang w:val="es-ES"/>
        </w:rPr>
        <w:t>vetar</w:t>
      </w:r>
      <w:r w:rsidR="0054518E">
        <w:rPr>
          <w:lang w:val="es-ES"/>
        </w:rPr>
        <w:t xml:space="preserve"> </w:t>
      </w:r>
    </w:p>
    <w:p w:rsidR="009F03C2" w:rsidRDefault="009F03C2">
      <w:pPr>
        <w:rPr>
          <w:b/>
          <w:lang w:val="es-ES"/>
        </w:rPr>
      </w:pPr>
      <w:r>
        <w:rPr>
          <w:b/>
          <w:lang w:val="es-ES"/>
        </w:rPr>
        <w:lastRenderedPageBreak/>
        <w:t>Clave</w:t>
      </w:r>
    </w:p>
    <w:p w:rsidR="0054518E" w:rsidRPr="0054518E" w:rsidRDefault="0054518E" w:rsidP="0054518E">
      <w:pPr>
        <w:pStyle w:val="Lijstalinea"/>
        <w:numPr>
          <w:ilvl w:val="0"/>
          <w:numId w:val="3"/>
        </w:numPr>
        <w:rPr>
          <w:lang w:val="es-ES"/>
        </w:rPr>
      </w:pPr>
      <w:bookmarkStart w:id="0" w:name="_GoBack"/>
      <w:r w:rsidRPr="0054518E">
        <w:rPr>
          <w:lang w:val="es-ES"/>
        </w:rPr>
        <w:t>Al menos 86 muertos y 186 heridos en un atentado en Ankara en una ________</w:t>
      </w:r>
      <w:r w:rsidRPr="0054518E">
        <w:rPr>
          <w:i/>
          <w:lang w:val="es-ES"/>
        </w:rPr>
        <w:t>marcha</w:t>
      </w:r>
      <w:r w:rsidRPr="0054518E">
        <w:rPr>
          <w:lang w:val="es-ES"/>
        </w:rPr>
        <w:t xml:space="preserve"> por la paz. Una cadena de explosiones se ha producido en el centro de la ciudad. Se investiga si el atentado ha sido ________</w:t>
      </w:r>
      <w:r w:rsidRPr="0054518E">
        <w:rPr>
          <w:i/>
          <w:lang w:val="es-ES"/>
        </w:rPr>
        <w:t>perpetrado</w:t>
      </w:r>
      <w:r w:rsidRPr="0054518E">
        <w:rPr>
          <w:lang w:val="es-ES"/>
        </w:rPr>
        <w:t xml:space="preserve"> por terroristas suicidas. El Gobierno se reúne de urgencia a tres semanas de las elecciones</w:t>
      </w:r>
    </w:p>
    <w:p w:rsidR="0054518E" w:rsidRPr="0054518E" w:rsidRDefault="0054518E" w:rsidP="0054518E">
      <w:pPr>
        <w:pStyle w:val="Lijstalinea"/>
        <w:numPr>
          <w:ilvl w:val="0"/>
          <w:numId w:val="3"/>
        </w:numPr>
        <w:rPr>
          <w:lang w:val="es-ES"/>
        </w:rPr>
      </w:pPr>
      <w:r w:rsidRPr="0054518E">
        <w:rPr>
          <w:lang w:val="es-ES"/>
        </w:rPr>
        <w:t>Mas pide que el mandato de las ________</w:t>
      </w:r>
      <w:r w:rsidRPr="0054518E">
        <w:rPr>
          <w:i/>
          <w:lang w:val="es-ES"/>
        </w:rPr>
        <w:t>urnas</w:t>
      </w:r>
      <w:r w:rsidRPr="0054518E">
        <w:rPr>
          <w:lang w:val="es-ES"/>
        </w:rPr>
        <w:t xml:space="preserve"> sea respetado y se tenga en cuenta el peso de cada uno</w:t>
      </w:r>
    </w:p>
    <w:p w:rsidR="0054518E" w:rsidRPr="0054518E" w:rsidRDefault="0054518E" w:rsidP="0054518E">
      <w:pPr>
        <w:pStyle w:val="Lijstalinea"/>
        <w:numPr>
          <w:ilvl w:val="0"/>
          <w:numId w:val="3"/>
        </w:numPr>
        <w:rPr>
          <w:lang w:val="es-ES"/>
        </w:rPr>
      </w:pPr>
      <w:r w:rsidRPr="0054518E">
        <w:rPr>
          <w:lang w:val="es-ES"/>
        </w:rPr>
        <w:t>Rajoy defiende al PP frente a partidos "invento de una ________</w:t>
      </w:r>
      <w:r w:rsidRPr="0054518E">
        <w:rPr>
          <w:i/>
          <w:lang w:val="es-ES"/>
        </w:rPr>
        <w:t>tertulia</w:t>
      </w:r>
      <w:r w:rsidRPr="0054518E">
        <w:rPr>
          <w:lang w:val="es-ES"/>
        </w:rPr>
        <w:t>". El presidente del Gobierno, Mariano Rajoy, ha ________</w:t>
      </w:r>
      <w:r w:rsidRPr="0054518E">
        <w:rPr>
          <w:i/>
          <w:lang w:val="es-ES"/>
        </w:rPr>
        <w:t>destacado</w:t>
      </w:r>
      <w:r w:rsidRPr="0054518E">
        <w:rPr>
          <w:lang w:val="es-ES"/>
        </w:rPr>
        <w:t xml:space="preserve"> la "solvencia" y "seriedad" de su partido y ha subrayado que "quien vota al PP sabe a quién vota". </w:t>
      </w:r>
    </w:p>
    <w:p w:rsidR="0054518E" w:rsidRPr="0054518E" w:rsidRDefault="0054518E" w:rsidP="0054518E">
      <w:pPr>
        <w:pStyle w:val="Lijstalinea"/>
        <w:numPr>
          <w:ilvl w:val="0"/>
          <w:numId w:val="3"/>
        </w:numPr>
        <w:rPr>
          <w:lang w:val="es-ES"/>
        </w:rPr>
      </w:pPr>
      <w:r w:rsidRPr="0054518E">
        <w:rPr>
          <w:lang w:val="es-ES"/>
        </w:rPr>
        <w:t>Ramón Campayo gana por octava vez el campeonato mundial de memoria rápida. Iguala al británico Dominic O'Brien, con el mismo número de ________</w:t>
      </w:r>
      <w:r w:rsidRPr="0054518E">
        <w:rPr>
          <w:i/>
          <w:lang w:val="es-ES"/>
        </w:rPr>
        <w:t>certámenes</w:t>
      </w:r>
      <w:r w:rsidRPr="0054518E">
        <w:rPr>
          <w:lang w:val="es-ES"/>
        </w:rPr>
        <w:t xml:space="preserve"> ganados. "Ahora el ________</w:t>
      </w:r>
      <w:r w:rsidRPr="0054518E">
        <w:rPr>
          <w:i/>
          <w:lang w:val="es-ES"/>
        </w:rPr>
        <w:t>reto</w:t>
      </w:r>
      <w:r w:rsidRPr="0054518E">
        <w:rPr>
          <w:lang w:val="es-ES"/>
        </w:rPr>
        <w:t xml:space="preserve"> es superarlo", explica Campayo, cuya velocidad de lectura comprensiva es superior a las 2.500 palabras por minuto. Este campeonato consta de seis pruebas para demostrar la ________</w:t>
      </w:r>
      <w:r w:rsidRPr="0054518E">
        <w:rPr>
          <w:i/>
          <w:lang w:val="es-ES"/>
        </w:rPr>
        <w:t>agilidad</w:t>
      </w:r>
      <w:r w:rsidRPr="0054518E">
        <w:rPr>
          <w:lang w:val="es-ES"/>
        </w:rPr>
        <w:t xml:space="preserve"> mental a través de matrices, figuras geométricas, números binarios o números decimales.</w:t>
      </w:r>
    </w:p>
    <w:p w:rsidR="0054518E" w:rsidRPr="0054518E" w:rsidRDefault="0054518E" w:rsidP="0054518E">
      <w:pPr>
        <w:pStyle w:val="Lijstalinea"/>
        <w:numPr>
          <w:ilvl w:val="0"/>
          <w:numId w:val="3"/>
        </w:numPr>
        <w:rPr>
          <w:lang w:val="es-ES"/>
        </w:rPr>
      </w:pPr>
      <w:r w:rsidRPr="0054518E">
        <w:rPr>
          <w:lang w:val="es-ES"/>
        </w:rPr>
        <w:t>Hasta un 40% de las mujeres entre 35 y 55 años ________</w:t>
      </w:r>
      <w:r w:rsidRPr="0054518E">
        <w:rPr>
          <w:i/>
          <w:lang w:val="es-ES"/>
        </w:rPr>
        <w:t>padece</w:t>
      </w:r>
      <w:r w:rsidRPr="0054518E">
        <w:rPr>
          <w:lang w:val="es-ES"/>
        </w:rPr>
        <w:t xml:space="preserve"> miomas uterinos. Estos tumores, pese a ser ________</w:t>
      </w:r>
      <w:r w:rsidRPr="0054518E">
        <w:rPr>
          <w:i/>
          <w:lang w:val="es-ES"/>
        </w:rPr>
        <w:t>benignos</w:t>
      </w:r>
      <w:r w:rsidRPr="0054518E">
        <w:rPr>
          <w:lang w:val="es-ES"/>
        </w:rPr>
        <w:t>, pueden afectar a la calidad de vida a causa de las hemorragias que provocan, así como anemia, dolor e incluso infertilidad. Hay 24 millones de mujeres en la UE y 20 millones en Norteamérica que conviven con esta enfermedad, de la que se desconocen sus causas exactas. Los ________</w:t>
      </w:r>
      <w:r w:rsidRPr="0054518E">
        <w:rPr>
          <w:i/>
          <w:lang w:val="es-ES"/>
        </w:rPr>
        <w:t>datos</w:t>
      </w:r>
      <w:r w:rsidRPr="0054518E">
        <w:rPr>
          <w:lang w:val="es-ES"/>
        </w:rPr>
        <w:t xml:space="preserve"> han sido puestos de manifiesto durante la presentación de un nuevo estudio sobre un fármaco para tratar a largo plazo estos miomas.</w:t>
      </w:r>
    </w:p>
    <w:p w:rsidR="0054518E" w:rsidRPr="0054518E" w:rsidRDefault="0054518E" w:rsidP="0054518E">
      <w:pPr>
        <w:pStyle w:val="Lijstalinea"/>
        <w:numPr>
          <w:ilvl w:val="0"/>
          <w:numId w:val="3"/>
        </w:numPr>
        <w:rPr>
          <w:lang w:val="es-ES"/>
        </w:rPr>
      </w:pPr>
      <w:r w:rsidRPr="0054518E">
        <w:rPr>
          <w:lang w:val="es-ES"/>
        </w:rPr>
        <w:t>El actor Randy Quaid, detenido en la frontera entre Estados Unidos y Canadá. El intérprete, que ________</w:t>
      </w:r>
      <w:r w:rsidRPr="0054518E">
        <w:rPr>
          <w:i/>
          <w:lang w:val="es-ES"/>
        </w:rPr>
        <w:t>salió</w:t>
      </w:r>
      <w:r w:rsidRPr="0054518E">
        <w:rPr>
          <w:lang w:val="es-ES"/>
        </w:rPr>
        <w:t xml:space="preserve"> en 'Independence Day' entre otros filmes, está buscado en California por ________</w:t>
      </w:r>
      <w:r w:rsidRPr="0054518E">
        <w:rPr>
          <w:i/>
          <w:lang w:val="es-ES"/>
        </w:rPr>
        <w:t>cargos</w:t>
      </w:r>
      <w:r w:rsidRPr="0054518E">
        <w:rPr>
          <w:lang w:val="es-ES"/>
        </w:rPr>
        <w:t xml:space="preserve"> de vandalismo. Reside en Canadá junto a su esposa desde 2013, pero ________</w:t>
      </w:r>
      <w:r w:rsidRPr="0054518E">
        <w:rPr>
          <w:i/>
          <w:lang w:val="es-ES"/>
        </w:rPr>
        <w:t>pende</w:t>
      </w:r>
      <w:r w:rsidRPr="0054518E">
        <w:rPr>
          <w:lang w:val="es-ES"/>
        </w:rPr>
        <w:t xml:space="preserve"> de él una orden de expulsión de ese país.</w:t>
      </w:r>
    </w:p>
    <w:p w:rsidR="0054518E" w:rsidRPr="0054518E" w:rsidRDefault="0054518E" w:rsidP="0054518E">
      <w:pPr>
        <w:pStyle w:val="Lijstalinea"/>
        <w:numPr>
          <w:ilvl w:val="0"/>
          <w:numId w:val="3"/>
        </w:numPr>
        <w:rPr>
          <w:lang w:val="es-ES"/>
        </w:rPr>
      </w:pPr>
      <w:r w:rsidRPr="0054518E">
        <w:rPr>
          <w:lang w:val="es-ES"/>
        </w:rPr>
        <w:t>'Extreme Phone Pinching': la nueva moda en Internet es sostener el móvil sobre el vacío. El Gran Cañón, las Cataratas del Niágara, un balcón o una alcantarilla... cualquier lugar vale para participar parte en esta moda. Hay que sostener el dispositivo con sólo dos dedos.</w:t>
      </w:r>
    </w:p>
    <w:p w:rsidR="0054518E" w:rsidRPr="0054518E" w:rsidRDefault="0054518E" w:rsidP="0054518E">
      <w:pPr>
        <w:pStyle w:val="Lijstalinea"/>
        <w:numPr>
          <w:ilvl w:val="0"/>
          <w:numId w:val="3"/>
        </w:numPr>
        <w:rPr>
          <w:lang w:val="es-ES"/>
        </w:rPr>
      </w:pPr>
      <w:r w:rsidRPr="0054518E">
        <w:rPr>
          <w:lang w:val="es-ES"/>
        </w:rPr>
        <w:t>El caso de Andrea crea un ________</w:t>
      </w:r>
      <w:r w:rsidRPr="0054518E">
        <w:rPr>
          <w:i/>
          <w:lang w:val="es-ES"/>
        </w:rPr>
        <w:t>precedente</w:t>
      </w:r>
      <w:r w:rsidRPr="0054518E">
        <w:rPr>
          <w:lang w:val="es-ES"/>
        </w:rPr>
        <w:t xml:space="preserve"> sobre muerte digna para menores. Es la primera vez que un caso de muerte ________</w:t>
      </w:r>
      <w:r w:rsidRPr="0054518E">
        <w:rPr>
          <w:i/>
          <w:lang w:val="es-ES"/>
        </w:rPr>
        <w:t>digna</w:t>
      </w:r>
      <w:r w:rsidRPr="0054518E">
        <w:rPr>
          <w:lang w:val="es-ES"/>
        </w:rPr>
        <w:t xml:space="preserve"> para una menor llega a la justicia y se resuelve de forma favorable a los deseos de la familia. En el pasado, casos como el de la niña bilbaína Mercedes Rodríguez Núñez no tuvo la aprobación para realizar la eutanasia.</w:t>
      </w:r>
    </w:p>
    <w:p w:rsidR="0054518E" w:rsidRPr="0054518E" w:rsidRDefault="0054518E" w:rsidP="0054518E">
      <w:pPr>
        <w:pStyle w:val="Lijstalinea"/>
        <w:numPr>
          <w:ilvl w:val="0"/>
          <w:numId w:val="3"/>
        </w:numPr>
        <w:rPr>
          <w:lang w:val="es-ES"/>
        </w:rPr>
      </w:pPr>
      <w:r w:rsidRPr="0054518E">
        <w:rPr>
          <w:lang w:val="es-ES"/>
        </w:rPr>
        <w:t>Accidente de Carlos Sainz en Rusia: todo queda en ________</w:t>
      </w:r>
      <w:r w:rsidRPr="0054518E">
        <w:rPr>
          <w:i/>
          <w:lang w:val="es-ES"/>
        </w:rPr>
        <w:t>susto</w:t>
      </w:r>
    </w:p>
    <w:p w:rsidR="0054518E" w:rsidRPr="0054518E" w:rsidRDefault="0054518E" w:rsidP="0054518E">
      <w:pPr>
        <w:pStyle w:val="Lijstalinea"/>
        <w:numPr>
          <w:ilvl w:val="0"/>
          <w:numId w:val="3"/>
        </w:numPr>
        <w:rPr>
          <w:lang w:val="es-ES"/>
        </w:rPr>
      </w:pPr>
      <w:r w:rsidRPr="0054518E">
        <w:rPr>
          <w:lang w:val="es-ES"/>
        </w:rPr>
        <w:t>Quiroga se ________</w:t>
      </w:r>
      <w:r w:rsidRPr="0054518E">
        <w:rPr>
          <w:i/>
          <w:lang w:val="es-ES"/>
        </w:rPr>
        <w:t>atrinchera</w:t>
      </w:r>
      <w:r w:rsidRPr="0054518E">
        <w:rPr>
          <w:lang w:val="es-ES"/>
        </w:rPr>
        <w:t xml:space="preserve"> en casa en plena crisis .El PNV ahonda en el Congreso de los Diputados en el "desaguisado" provocado por la moción de la presidenta del PP vasco ________</w:t>
      </w:r>
      <w:r w:rsidRPr="0054518E">
        <w:rPr>
          <w:i/>
          <w:lang w:val="es-ES"/>
        </w:rPr>
        <w:t>vetada</w:t>
      </w:r>
      <w:r w:rsidRPr="0054518E">
        <w:rPr>
          <w:lang w:val="es-ES"/>
        </w:rPr>
        <w:t xml:space="preserve"> por Génova. </w:t>
      </w:r>
    </w:p>
    <w:p w:rsidR="0054518E" w:rsidRPr="0054518E" w:rsidRDefault="0054518E" w:rsidP="0054518E">
      <w:pPr>
        <w:pStyle w:val="Lijstalinea"/>
        <w:numPr>
          <w:ilvl w:val="0"/>
          <w:numId w:val="3"/>
        </w:numPr>
        <w:rPr>
          <w:lang w:val="es-ES"/>
        </w:rPr>
      </w:pPr>
      <w:r w:rsidRPr="0054518E">
        <w:rPr>
          <w:lang w:val="es-ES"/>
        </w:rPr>
        <w:t>España ________</w:t>
      </w:r>
      <w:r w:rsidRPr="0054518E">
        <w:rPr>
          <w:i/>
          <w:lang w:val="es-ES"/>
        </w:rPr>
        <w:t>sella</w:t>
      </w:r>
      <w:r w:rsidRPr="0054518E">
        <w:rPr>
          <w:lang w:val="es-ES"/>
        </w:rPr>
        <w:t xml:space="preserve"> el pase a la Eurocopa con una goleada (4-0) pese a las lesiones</w:t>
      </w:r>
    </w:p>
    <w:p w:rsidR="0054518E" w:rsidRPr="0054518E" w:rsidRDefault="0054518E" w:rsidP="0054518E">
      <w:pPr>
        <w:pStyle w:val="Lijstalinea"/>
        <w:numPr>
          <w:ilvl w:val="0"/>
          <w:numId w:val="3"/>
        </w:numPr>
        <w:rPr>
          <w:lang w:val="es-ES"/>
        </w:rPr>
      </w:pPr>
      <w:r w:rsidRPr="0054518E">
        <w:rPr>
          <w:lang w:val="es-ES"/>
        </w:rPr>
        <w:t>¿Pueden Israel y los palestinos contener la ________</w:t>
      </w:r>
      <w:r w:rsidRPr="0054518E">
        <w:rPr>
          <w:i/>
          <w:lang w:val="es-ES"/>
        </w:rPr>
        <w:t>espiral</w:t>
      </w:r>
      <w:r w:rsidRPr="0054518E">
        <w:rPr>
          <w:lang w:val="es-ES"/>
        </w:rPr>
        <w:t xml:space="preserve"> de violencia?</w:t>
      </w:r>
    </w:p>
    <w:p w:rsidR="009F03C2" w:rsidRPr="0054518E" w:rsidRDefault="0054518E" w:rsidP="00043550">
      <w:pPr>
        <w:pStyle w:val="Lijstalinea"/>
        <w:numPr>
          <w:ilvl w:val="0"/>
          <w:numId w:val="3"/>
        </w:numPr>
        <w:rPr>
          <w:lang w:val="es-ES"/>
        </w:rPr>
      </w:pPr>
      <w:r w:rsidRPr="0054518E">
        <w:rPr>
          <w:lang w:val="es-ES"/>
        </w:rPr>
        <w:t>Islandia ________</w:t>
      </w:r>
      <w:r w:rsidRPr="0054518E">
        <w:rPr>
          <w:i/>
          <w:lang w:val="es-ES"/>
        </w:rPr>
        <w:t>cancela</w:t>
      </w:r>
      <w:r w:rsidRPr="0054518E">
        <w:rPr>
          <w:lang w:val="es-ES"/>
        </w:rPr>
        <w:t xml:space="preserve"> anticipadamente el último tramo del préstamo concedido por el FMI y pone fin al ________</w:t>
      </w:r>
      <w:r w:rsidRPr="0054518E">
        <w:rPr>
          <w:i/>
          <w:lang w:val="es-ES"/>
        </w:rPr>
        <w:t>rescate</w:t>
      </w:r>
      <w:r w:rsidRPr="0054518E">
        <w:rPr>
          <w:lang w:val="es-ES"/>
        </w:rPr>
        <w:t>. El FMI e Islandia acordaron un rescate en 2008 por 2.100 millones de dólares. El Fondo espera un crecimiento de la economía islandesa del 4,8% en 2015</w:t>
      </w:r>
    </w:p>
    <w:bookmarkEnd w:id="0"/>
    <w:p w:rsidR="009F03C2" w:rsidRDefault="009F03C2">
      <w:pPr>
        <w:rPr>
          <w:b/>
          <w:lang w:val="es-ES"/>
        </w:rPr>
      </w:pPr>
      <w:r>
        <w:rPr>
          <w:b/>
          <w:lang w:val="es-ES"/>
        </w:rPr>
        <w:br w:type="page"/>
      </w:r>
    </w:p>
    <w:p w:rsidR="00B4420C" w:rsidRPr="00B4420C" w:rsidRDefault="00B4420C">
      <w:pPr>
        <w:rPr>
          <w:b/>
          <w:lang w:val="es-ES"/>
        </w:rPr>
      </w:pPr>
      <w:r w:rsidRPr="00F30954">
        <w:rPr>
          <w:b/>
          <w:lang w:val="es-ES"/>
        </w:rPr>
        <w:lastRenderedPageBreak/>
        <w:t>Escritura : escribe el texto o una reacción (indicando a quién se dirige)</w:t>
      </w:r>
    </w:p>
    <w:p w:rsidR="00B4420C" w:rsidRDefault="00B4420C" w:rsidP="00B4420C">
      <w:pPr>
        <w:pStyle w:val="Lijstalinea"/>
        <w:numPr>
          <w:ilvl w:val="0"/>
          <w:numId w:val="1"/>
        </w:numPr>
        <w:rPr>
          <w:lang w:val="es-ES"/>
        </w:rPr>
      </w:pPr>
      <w:r>
        <w:rPr>
          <w:lang w:val="es-ES"/>
        </w:rPr>
        <w:t>Uno de los titulares del primer apartado</w:t>
      </w:r>
    </w:p>
    <w:p w:rsidR="00A9043F" w:rsidRDefault="00281332" w:rsidP="006121D0">
      <w:pPr>
        <w:pStyle w:val="Lijstalinea"/>
        <w:numPr>
          <w:ilvl w:val="0"/>
          <w:numId w:val="1"/>
        </w:numPr>
        <w:rPr>
          <w:lang w:val="es-ES"/>
        </w:rPr>
      </w:pPr>
      <w:r w:rsidRPr="00281332">
        <w:rPr>
          <w:lang w:val="es-ES"/>
        </w:rPr>
        <w:t>El estremecedor caso de la trabajadora india a la que su jefa saudita le cortó un brazo. El gobierno de India expresó su indignación ante el incidente en el que una empleada doméstica del sur del país sufrió el ataque de la señora para la que trabajaba desde hace tres meses en Riad.</w:t>
      </w:r>
    </w:p>
    <w:p w:rsidR="00281332" w:rsidRDefault="00281332" w:rsidP="00281332">
      <w:pPr>
        <w:pStyle w:val="Lijstalinea"/>
        <w:numPr>
          <w:ilvl w:val="0"/>
          <w:numId w:val="1"/>
        </w:numPr>
        <w:rPr>
          <w:lang w:val="es-ES"/>
        </w:rPr>
      </w:pPr>
      <w:r w:rsidRPr="00807CAD">
        <w:rPr>
          <w:lang w:val="es-ES"/>
        </w:rPr>
        <w:t>El fenómeno booktuber arrasa en la red. La nueva sensación en la red son los llamados booktubers, aquellos que un día, y desde su casa, deciden encender la cámara, grabar videoreseñas  de un libro que han leído y, más tarde, compartirlo en la red. Matías Gómez, un adolescente de 17 años, es uno de los pioneros de Argentina en este campo.  Si le preguntas que defina el término booktubers  te dice “Somos chicos que decidimos prender una cámara y grabarnos como si estuviéramos hablando solos. Pero lo que queremos, realmente, es charlar con otros chicos que leen, debatir con ellos”</w:t>
      </w:r>
    </w:p>
    <w:p w:rsidR="00281332" w:rsidRDefault="00281332" w:rsidP="00281332">
      <w:pPr>
        <w:pStyle w:val="Lijstalinea"/>
        <w:numPr>
          <w:ilvl w:val="0"/>
          <w:numId w:val="1"/>
        </w:numPr>
        <w:rPr>
          <w:lang w:val="es-ES"/>
        </w:rPr>
      </w:pPr>
      <w:r w:rsidRPr="00807CAD">
        <w:rPr>
          <w:lang w:val="es-ES"/>
        </w:rPr>
        <w:t>Usain Bolt pierde una carrera contra un niño de 8 años Demarjay Smith es un niño que desafió al atleta en un vídeo viral en Internet. La presentadora americana Ellen DeGeneres los juntó en su programa. Bolt no evitó su derrota y además, colmó de regalos al pequeño.</w:t>
      </w:r>
    </w:p>
    <w:p w:rsidR="00281332" w:rsidRDefault="00281332" w:rsidP="00281332">
      <w:pPr>
        <w:pStyle w:val="Lijstalinea"/>
        <w:numPr>
          <w:ilvl w:val="0"/>
          <w:numId w:val="1"/>
        </w:numPr>
        <w:rPr>
          <w:lang w:val="es-ES"/>
        </w:rPr>
      </w:pPr>
      <w:r w:rsidRPr="00807CAD">
        <w:rPr>
          <w:lang w:val="es-ES"/>
        </w:rPr>
        <w:t>Taylor Tippett, la azafata que deja mensajes anónimos y optimistas a los pasajeros de sus vuelos. "Tu alegría siempre merece la pena", "Ojalá tus semillas sean flores silvestres" o "Eres de oro", algunos de sus mensajes. Los coloca pegados en las ventanillas. Ahora tiene un blog y más de 123.000 seguidores en Instagram.</w:t>
      </w:r>
    </w:p>
    <w:p w:rsidR="00281332" w:rsidRDefault="00281332" w:rsidP="00281332">
      <w:pPr>
        <w:pStyle w:val="Lijstalinea"/>
        <w:numPr>
          <w:ilvl w:val="0"/>
          <w:numId w:val="1"/>
        </w:numPr>
        <w:rPr>
          <w:lang w:val="es-ES"/>
        </w:rPr>
      </w:pPr>
      <w:r w:rsidRPr="00807CAD">
        <w:rPr>
          <w:lang w:val="es-ES"/>
        </w:rPr>
        <w:t>El Nobel de Física pone en España la primera piedra de otro futuro Nobel. El último premio Nobel de Física, Takaaki Kajita, galardonado el pasado martes, acudió a la isla canaria de La Palma para participar el viernes por la tarde en la ceremonia de colocación de la primera piedra de un nuevo telescopio, el prototipo del LST (Large Size Telescope). Allí, Kajita aseguro que la red de telescopios de la que formará parte —llamada CTA— tiene posibilidades de proporcionar descubrimientos que valgan otro Nobel en el futuro: "Eso espero", bromeó. "Por qué no", apostilló el coordinador del CTA en España, Manel Martínez (del Instituto de Física de Altas Energías), tras asegurar que gracias a estas instalaciones se contará con todo lo necesario para conseguirlo: "Los nuevos telescopios abrirán una ventana al universo con una sensibilidad que no teníamos antes".</w:t>
      </w:r>
    </w:p>
    <w:p w:rsidR="00281332" w:rsidRDefault="00281332" w:rsidP="00606E22">
      <w:pPr>
        <w:pStyle w:val="Lijstalinea"/>
        <w:numPr>
          <w:ilvl w:val="0"/>
          <w:numId w:val="1"/>
        </w:numPr>
        <w:rPr>
          <w:lang w:val="es-ES"/>
        </w:rPr>
      </w:pPr>
      <w:r w:rsidRPr="00281332">
        <w:rPr>
          <w:lang w:val="es-ES"/>
        </w:rPr>
        <w:t>La posesión de armas en EE UU: ¿mal interpretada durante 224 años por una coma mal puesta? Su texto dice "Una bien regulada milicia, siendo necesaria para un Estado libre, el derecho de la gente a mantener y portar armas, no se debe infringir". Lingüistas aseguran que los redactores del artículo, en inglés antiguo, querían decir que sólo las milicias tienen derecho a portar armas.</w:t>
      </w:r>
    </w:p>
    <w:p w:rsidR="00155BAB" w:rsidRPr="00155BAB" w:rsidRDefault="00155BAB" w:rsidP="00D7300E">
      <w:pPr>
        <w:pStyle w:val="Lijstalinea"/>
        <w:numPr>
          <w:ilvl w:val="0"/>
          <w:numId w:val="1"/>
        </w:numPr>
        <w:rPr>
          <w:lang w:val="es-ES"/>
        </w:rPr>
      </w:pPr>
      <w:r w:rsidRPr="00155BAB">
        <w:rPr>
          <w:lang w:val="es-ES"/>
        </w:rPr>
        <w:t xml:space="preserve">Sus compañeros de trabajo le ceden 350 días de vacaciones para que pueda cuidar a su hija enferma </w:t>
      </w:r>
    </w:p>
    <w:sectPr w:rsidR="00155BAB" w:rsidRPr="00155B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0E5" w:rsidRDefault="00E550E5" w:rsidP="00B4420C">
      <w:pPr>
        <w:spacing w:after="0" w:line="240" w:lineRule="auto"/>
      </w:pPr>
      <w:r>
        <w:separator/>
      </w:r>
    </w:p>
  </w:endnote>
  <w:endnote w:type="continuationSeparator" w:id="0">
    <w:p w:rsidR="00E550E5" w:rsidRDefault="00E550E5" w:rsidP="00B44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0E5" w:rsidRDefault="00E550E5" w:rsidP="00B4420C">
      <w:pPr>
        <w:spacing w:after="0" w:line="240" w:lineRule="auto"/>
      </w:pPr>
      <w:r>
        <w:separator/>
      </w:r>
    </w:p>
  </w:footnote>
  <w:footnote w:type="continuationSeparator" w:id="0">
    <w:p w:rsidR="00E550E5" w:rsidRDefault="00E550E5" w:rsidP="00B442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20C" w:rsidRPr="00D20F3B" w:rsidRDefault="00B4420C">
    <w:pPr>
      <w:pStyle w:val="Koptekst"/>
      <w:rPr>
        <w:lang w:val="es-ES"/>
      </w:rPr>
    </w:pPr>
    <w:r w:rsidRPr="00D20F3B">
      <w:rPr>
        <w:lang w:val="es-ES"/>
      </w:rPr>
      <w:t xml:space="preserve">Artículos de la semana </w:t>
    </w:r>
    <w:r w:rsidR="00697599">
      <w:rPr>
        <w:lang w:val="es-ES"/>
      </w:rPr>
      <w:t xml:space="preserve">B2-C1 </w:t>
    </w:r>
    <w:r w:rsidR="00AE430F">
      <w:rPr>
        <w:lang w:val="es-ES"/>
      </w:rPr>
      <w:t>12.10</w:t>
    </w:r>
    <w:r w:rsidR="00A66499" w:rsidRPr="00D20F3B">
      <w:rPr>
        <w:lang w:val="es-ES"/>
      </w:rPr>
      <w:t>.2015</w:t>
    </w:r>
    <w:r w:rsidRPr="00D20F3B">
      <w:rPr>
        <w:lang w:val="es-ES"/>
      </w:rPr>
      <w:t xml:space="preserve"> página </w:t>
    </w:r>
    <w:r w:rsidRPr="00B4420C">
      <w:rPr>
        <w:lang w:val="fr-BE"/>
      </w:rPr>
      <w:fldChar w:fldCharType="begin"/>
    </w:r>
    <w:r w:rsidRPr="00D20F3B">
      <w:rPr>
        <w:lang w:val="es-ES"/>
      </w:rPr>
      <w:instrText xml:space="preserve"> PAGE   \* MERGEFORMAT </w:instrText>
    </w:r>
    <w:r w:rsidRPr="00B4420C">
      <w:rPr>
        <w:lang w:val="fr-BE"/>
      </w:rPr>
      <w:fldChar w:fldCharType="separate"/>
    </w:r>
    <w:r w:rsidR="0054518E">
      <w:rPr>
        <w:noProof/>
        <w:lang w:val="es-ES"/>
      </w:rPr>
      <w:t>3</w:t>
    </w:r>
    <w:r w:rsidRPr="00B4420C">
      <w:rPr>
        <w:noProof/>
        <w:lang w:val="fr-B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96A6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387D60EF"/>
    <w:multiLevelType w:val="hybridMultilevel"/>
    <w:tmpl w:val="EBB2B5E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725D2453"/>
    <w:multiLevelType w:val="hybridMultilevel"/>
    <w:tmpl w:val="62FCF2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87"/>
    <w:rsid w:val="00024C5A"/>
    <w:rsid w:val="00155BAB"/>
    <w:rsid w:val="00232CD4"/>
    <w:rsid w:val="00281332"/>
    <w:rsid w:val="003571A3"/>
    <w:rsid w:val="00460737"/>
    <w:rsid w:val="00492B1F"/>
    <w:rsid w:val="004E2F87"/>
    <w:rsid w:val="0054518E"/>
    <w:rsid w:val="00697599"/>
    <w:rsid w:val="00790250"/>
    <w:rsid w:val="0089102B"/>
    <w:rsid w:val="008A4383"/>
    <w:rsid w:val="009514DC"/>
    <w:rsid w:val="009F03C2"/>
    <w:rsid w:val="00A66499"/>
    <w:rsid w:val="00A9043F"/>
    <w:rsid w:val="00A94932"/>
    <w:rsid w:val="00AB6787"/>
    <w:rsid w:val="00AE430F"/>
    <w:rsid w:val="00B4420C"/>
    <w:rsid w:val="00B44674"/>
    <w:rsid w:val="00D20F3B"/>
    <w:rsid w:val="00E12A31"/>
    <w:rsid w:val="00E550E5"/>
    <w:rsid w:val="00E86EE4"/>
    <w:rsid w:val="00F40F5F"/>
    <w:rsid w:val="00F77B78"/>
    <w:rsid w:val="00F9533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E767F-A2C5-4F90-A1C1-912DC5DF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442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4420C"/>
  </w:style>
  <w:style w:type="paragraph" w:styleId="Voettekst">
    <w:name w:val="footer"/>
    <w:basedOn w:val="Standaard"/>
    <w:link w:val="VoettekstChar"/>
    <w:uiPriority w:val="99"/>
    <w:unhideWhenUsed/>
    <w:rsid w:val="00B442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4420C"/>
  </w:style>
  <w:style w:type="paragraph" w:styleId="Lijstalinea">
    <w:name w:val="List Paragraph"/>
    <w:basedOn w:val="Standaard"/>
    <w:uiPriority w:val="34"/>
    <w:qFormat/>
    <w:rsid w:val="00B4420C"/>
    <w:pPr>
      <w:ind w:left="720"/>
      <w:contextualSpacing/>
    </w:pPr>
  </w:style>
  <w:style w:type="paragraph" w:styleId="Geenafstand">
    <w:name w:val="No Spacing"/>
    <w:uiPriority w:val="1"/>
    <w:qFormat/>
    <w:rsid w:val="005451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s\Documents\Custom%20Office%20Templates\articulos%20de%20la%20sema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n sorteren" Version="2003"/>
</file>

<file path=customXml/itemProps1.xml><?xml version="1.0" encoding="utf-8"?>
<ds:datastoreItem xmlns:ds="http://schemas.openxmlformats.org/officeDocument/2006/customXml" ds:itemID="{1934C00E-181E-4875-8E4A-65A685062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articulos de la semana</Template>
  <TotalTime>80</TotalTime>
  <Pages>1</Pages>
  <Words>1500</Words>
  <Characters>8256</Characters>
  <Application>Microsoft Office Word</Application>
  <DocSecurity>0</DocSecurity>
  <Lines>68</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Le Roy</dc:creator>
  <cp:keywords/>
  <dc:description/>
  <cp:lastModifiedBy>Hans Le Roy</cp:lastModifiedBy>
  <cp:revision>15</cp:revision>
  <dcterms:created xsi:type="dcterms:W3CDTF">2015-03-14T16:43:00Z</dcterms:created>
  <dcterms:modified xsi:type="dcterms:W3CDTF">2015-10-11T10:27:00Z</dcterms:modified>
</cp:coreProperties>
</file>