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Multitudinaria</w:t>
      </w:r>
      <w:r w:rsidRPr="00FC0112">
        <w:rPr>
          <w:lang w:val="es-ES"/>
        </w:rPr>
        <w:t xml:space="preserve"> Diada independentista, pero con menos asistencia que en 2014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La independencia muestra su fuerza en plena campaña. La Guardia Urbana de Barcelona ha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cifrado</w:t>
      </w:r>
      <w:r w:rsidRPr="00FC0112">
        <w:rPr>
          <w:lang w:val="es-ES"/>
        </w:rPr>
        <w:t xml:space="preserve"> en cerca de 1,4 millones de personas los asistentes a la manifestación independentista.-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Otro árbol se cae en Madrid: esta vez, en la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concurrida</w:t>
      </w:r>
      <w:r w:rsidRPr="00FC0112">
        <w:rPr>
          <w:lang w:val="es-ES"/>
        </w:rPr>
        <w:t xml:space="preserve"> calle Fuencarral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Encontrado el cadáver de la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peregrina</w:t>
      </w:r>
      <w:r w:rsidRPr="00FC0112">
        <w:rPr>
          <w:lang w:val="es-ES"/>
        </w:rPr>
        <w:t xml:space="preserve"> Denise. La Policía ha detenido durante este viernes a un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 xml:space="preserve">sospechoso </w:t>
      </w:r>
      <w:r w:rsidRPr="00FC0112">
        <w:rPr>
          <w:lang w:val="es-ES"/>
        </w:rPr>
        <w:t xml:space="preserve">relacionado con el caso. </w:t>
      </w:r>
      <w:proofErr w:type="spellStart"/>
      <w:r w:rsidRPr="00FC0112">
        <w:rPr>
          <w:lang w:val="es-ES"/>
        </w:rPr>
        <w:t>Thiem</w:t>
      </w:r>
      <w:proofErr w:type="spellEnd"/>
      <w:r w:rsidRPr="00FC0112">
        <w:rPr>
          <w:lang w:val="es-ES"/>
        </w:rPr>
        <w:t xml:space="preserve"> se encontraba de ruta por el Camino de Santiago cuando se perdió su pista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La policía cree haber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hallado</w:t>
      </w:r>
      <w:r w:rsidRPr="00FC0112">
        <w:rPr>
          <w:lang w:val="es-ES"/>
        </w:rPr>
        <w:t xml:space="preserve"> el cuerpo de la peregrina desaparecida. El cadáver descompuesto estaba en una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finca</w:t>
      </w:r>
      <w:r w:rsidRPr="00FC0112">
        <w:rPr>
          <w:lang w:val="es-ES"/>
        </w:rPr>
        <w:t xml:space="preserve"> de Miguel Ángel M. B., el hombre detenido horas antes por el caso de Denise </w:t>
      </w:r>
      <w:proofErr w:type="spellStart"/>
      <w:r w:rsidRPr="00FC0112">
        <w:rPr>
          <w:lang w:val="es-ES"/>
        </w:rPr>
        <w:t>Thiem</w:t>
      </w:r>
      <w:proofErr w:type="spellEnd"/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Grecia: </w:t>
      </w:r>
      <w:proofErr w:type="spellStart"/>
      <w:r w:rsidRPr="00FC0112">
        <w:rPr>
          <w:lang w:val="es-ES"/>
        </w:rPr>
        <w:t>Syriza</w:t>
      </w:r>
      <w:proofErr w:type="spellEnd"/>
      <w:r w:rsidRPr="00FC0112">
        <w:rPr>
          <w:lang w:val="es-ES"/>
        </w:rPr>
        <w:t xml:space="preserve">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aventaja</w:t>
      </w:r>
      <w:r w:rsidRPr="00FC0112">
        <w:rPr>
          <w:lang w:val="es-ES"/>
        </w:rPr>
        <w:t xml:space="preserve"> en cinco puntos a Nueva Democracia. En tercer lugar estaría el neonazi Amanecer Dorado con un 6,5% de la intención de voto.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Hungría comenzará a detener a refugiados que </w:t>
      </w:r>
      <w:r w:rsidRPr="00FC0112">
        <w:rPr>
          <w:lang w:val="es-ES"/>
        </w:rPr>
        <w:t>________</w:t>
      </w:r>
      <w:r w:rsidRPr="00FC0112">
        <w:rPr>
          <w:i/>
          <w:vanish/>
          <w:lang w:val="es-ES"/>
        </w:rPr>
        <w:t>lleguen</w:t>
      </w:r>
      <w:r w:rsidRPr="00FC0112">
        <w:rPr>
          <w:lang w:val="es-ES"/>
        </w:rPr>
        <w:t xml:space="preserve"> al país</w:t>
      </w:r>
      <w:r>
        <w:rPr>
          <w:lang w:val="es-ES"/>
        </w:rPr>
        <w:t>.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Los líderes de América Latina callan tras la condena a Leopoldo López. Las organizaciones Amnistía Internacional y Human </w:t>
      </w:r>
      <w:proofErr w:type="spellStart"/>
      <w:r w:rsidRPr="00FC0112">
        <w:rPr>
          <w:lang w:val="es-ES"/>
        </w:rPr>
        <w:t>Rights</w:t>
      </w:r>
      <w:proofErr w:type="spellEnd"/>
      <w:r w:rsidRPr="00FC0112">
        <w:rPr>
          <w:lang w:val="es-ES"/>
        </w:rPr>
        <w:t xml:space="preserve"> </w:t>
      </w:r>
      <w:proofErr w:type="spellStart"/>
      <w:r w:rsidRPr="00FC0112">
        <w:rPr>
          <w:lang w:val="es-ES"/>
        </w:rPr>
        <w:t>Watch</w:t>
      </w:r>
      <w:proofErr w:type="spellEnd"/>
      <w:r w:rsidRPr="00FC0112">
        <w:rPr>
          <w:lang w:val="es-ES"/>
        </w:rPr>
        <w:t xml:space="preserve"> piden la liberación y hablan del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juicio</w:t>
      </w:r>
      <w:r w:rsidR="00484DA2">
        <w:rPr>
          <w:lang w:val="es-ES"/>
        </w:rPr>
        <w:t xml:space="preserve"> como una “farsa” 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C0112">
        <w:rPr>
          <w:lang w:val="es-ES"/>
        </w:rPr>
        <w:t>Gabo</w:t>
      </w:r>
      <w:proofErr w:type="spellEnd"/>
      <w:r w:rsidRPr="00FC0112">
        <w:rPr>
          <w:lang w:val="es-ES"/>
        </w:rPr>
        <w:t xml:space="preserve"> y Vargas Llosa, al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rescate</w:t>
      </w:r>
      <w:r w:rsidRPr="00FC0112">
        <w:rPr>
          <w:lang w:val="es-ES"/>
        </w:rPr>
        <w:t xml:space="preserve"> del quechua 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Cuba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indultará</w:t>
      </w:r>
      <w:r w:rsidRPr="00FC0112">
        <w:rPr>
          <w:lang w:val="es-ES"/>
        </w:rPr>
        <w:t xml:space="preserve"> a 3.522 prisioneros por visita del papa 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Peña Nieto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cancela</w:t>
      </w:r>
      <w:r w:rsidRPr="00FC0112">
        <w:rPr>
          <w:lang w:val="es-ES"/>
        </w:rPr>
        <w:t xml:space="preserve"> la gala del día de la Independencia de México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Ya son más de 100 los fallecidos al caer una grúa en la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mezquita</w:t>
      </w:r>
      <w:r w:rsidRPr="00FC0112">
        <w:rPr>
          <w:lang w:val="es-ES"/>
        </w:rPr>
        <w:t xml:space="preserve"> de La Meca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El precio de los alquileres lleva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bajando</w:t>
      </w:r>
      <w:r w:rsidRPr="00FC0112">
        <w:rPr>
          <w:lang w:val="es-ES"/>
        </w:rPr>
        <w:t xml:space="preserve"> 29 meses consecutivos 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La ONU defiende que los 'fondos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buitre</w:t>
      </w:r>
      <w:r w:rsidRPr="00FC0112">
        <w:rPr>
          <w:lang w:val="es-ES"/>
        </w:rPr>
        <w:t>' no puedan reclamar deudas soberanas en los tribunales a pesar de la abstención de España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Dos muertos en el accidente aéreo del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 xml:space="preserve">equipo </w:t>
      </w:r>
      <w:r w:rsidRPr="00FC0112">
        <w:rPr>
          <w:lang w:val="es-ES"/>
        </w:rPr>
        <w:t xml:space="preserve">de la película de Tom </w:t>
      </w:r>
      <w:proofErr w:type="spellStart"/>
      <w:r w:rsidRPr="00FC0112">
        <w:rPr>
          <w:lang w:val="es-ES"/>
        </w:rPr>
        <w:t>Cruise</w:t>
      </w:r>
      <w:proofErr w:type="spellEnd"/>
    </w:p>
    <w:p w:rsidR="00FC0112" w:rsidRPr="00484DA2" w:rsidRDefault="00FC0112" w:rsidP="00C0535E">
      <w:pPr>
        <w:pStyle w:val="ListParagraph"/>
        <w:numPr>
          <w:ilvl w:val="0"/>
          <w:numId w:val="2"/>
        </w:numPr>
        <w:rPr>
          <w:lang w:val="es-ES"/>
        </w:rPr>
      </w:pPr>
      <w:r w:rsidRPr="00484DA2">
        <w:rPr>
          <w:lang w:val="es-ES"/>
        </w:rPr>
        <w:t xml:space="preserve">Tecnología de Fórmula 1 para salvar recién nacidos. Una empresa británica se vale de innovaciones de los coches de competición para crear una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incubadora</w:t>
      </w:r>
      <w:r w:rsidRPr="00484DA2">
        <w:rPr>
          <w:lang w:val="es-ES"/>
        </w:rPr>
        <w:t xml:space="preserve"> más ligera que las tradicionales</w:t>
      </w:r>
    </w:p>
    <w:p w:rsidR="00FC0112" w:rsidRPr="00FC0112" w:rsidRDefault="00FC0112" w:rsidP="00FC0112">
      <w:pPr>
        <w:pStyle w:val="ListParagraph"/>
        <w:numPr>
          <w:ilvl w:val="0"/>
          <w:numId w:val="2"/>
        </w:numPr>
        <w:rPr>
          <w:lang w:val="es-ES"/>
        </w:rPr>
      </w:pPr>
      <w:r w:rsidRPr="00FC0112">
        <w:rPr>
          <w:lang w:val="es-ES"/>
        </w:rPr>
        <w:t xml:space="preserve">Empresarios y banqueros alertan sobre los riesgos del plan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secesionista</w:t>
      </w:r>
    </w:p>
    <w:p w:rsidR="00790250" w:rsidRPr="00484DA2" w:rsidRDefault="00FC0112" w:rsidP="00C362F4">
      <w:pPr>
        <w:pStyle w:val="ListParagraph"/>
        <w:numPr>
          <w:ilvl w:val="0"/>
          <w:numId w:val="2"/>
        </w:numPr>
        <w:rPr>
          <w:lang w:val="es-ES"/>
        </w:rPr>
      </w:pPr>
      <w:r w:rsidRPr="00484DA2">
        <w:rPr>
          <w:lang w:val="es-ES"/>
        </w:rPr>
        <w:t xml:space="preserve">Cuarta víctima mortal por las </w:t>
      </w:r>
      <w:r w:rsidR="00484DA2" w:rsidRPr="00484DA2">
        <w:rPr>
          <w:lang w:val="es-ES"/>
        </w:rPr>
        <w:t>________</w:t>
      </w:r>
      <w:r w:rsidRPr="00484DA2">
        <w:rPr>
          <w:i/>
          <w:vanish/>
          <w:lang w:val="es-ES"/>
        </w:rPr>
        <w:t>riadas</w:t>
      </w:r>
      <w:r w:rsidRPr="00484DA2">
        <w:rPr>
          <w:lang w:val="es-ES"/>
        </w:rPr>
        <w:t xml:space="preserve"> en Granada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84DA2" w:rsidRDefault="00484DA2">
      <w:pPr>
        <w:rPr>
          <w:lang w:val="es-ES"/>
        </w:rPr>
      </w:pPr>
      <w:r w:rsidRPr="00FC0112">
        <w:rPr>
          <w:lang w:val="es-ES"/>
        </w:rPr>
        <w:t>aventaja</w:t>
      </w:r>
      <w:r>
        <w:rPr>
          <w:lang w:val="es-ES"/>
        </w:rPr>
        <w:t xml:space="preserve">r - bajar - </w:t>
      </w:r>
      <w:r w:rsidRPr="00FC0112">
        <w:rPr>
          <w:lang w:val="es-ES"/>
        </w:rPr>
        <w:t>buitre</w:t>
      </w:r>
      <w:r>
        <w:rPr>
          <w:lang w:val="es-ES"/>
        </w:rPr>
        <w:t xml:space="preserve"> - cancelar - cifrar - concurrido - </w:t>
      </w:r>
      <w:r w:rsidRPr="00FC0112">
        <w:rPr>
          <w:lang w:val="es-ES"/>
        </w:rPr>
        <w:t>equipo</w:t>
      </w:r>
      <w:r>
        <w:rPr>
          <w:lang w:val="es-ES"/>
        </w:rPr>
        <w:t xml:space="preserve"> - finca - hallar - </w:t>
      </w:r>
      <w:r w:rsidRPr="00FC0112">
        <w:rPr>
          <w:lang w:val="es-ES"/>
        </w:rPr>
        <w:t>incubadora</w:t>
      </w:r>
      <w:r>
        <w:rPr>
          <w:lang w:val="es-ES"/>
        </w:rPr>
        <w:t xml:space="preserve"> - </w:t>
      </w:r>
      <w:r w:rsidRPr="00FC0112">
        <w:rPr>
          <w:lang w:val="es-ES"/>
        </w:rPr>
        <w:t>indultará</w:t>
      </w:r>
      <w:r>
        <w:rPr>
          <w:lang w:val="es-ES"/>
        </w:rPr>
        <w:t xml:space="preserve"> - juicio - llegar - </w:t>
      </w:r>
      <w:r w:rsidRPr="00FC0112">
        <w:rPr>
          <w:lang w:val="es-ES"/>
        </w:rPr>
        <w:t>mezquita</w:t>
      </w:r>
      <w:r>
        <w:rPr>
          <w:lang w:val="es-ES"/>
        </w:rPr>
        <w:t xml:space="preserve"> - multitudinario - </w:t>
      </w:r>
      <w:r w:rsidRPr="00FC0112">
        <w:rPr>
          <w:lang w:val="es-ES"/>
        </w:rPr>
        <w:t>peregrina</w:t>
      </w:r>
      <w:r>
        <w:rPr>
          <w:lang w:val="es-ES"/>
        </w:rPr>
        <w:t xml:space="preserve"> - </w:t>
      </w:r>
      <w:r w:rsidRPr="00FC0112">
        <w:rPr>
          <w:lang w:val="es-ES"/>
        </w:rPr>
        <w:t>rescate</w:t>
      </w:r>
      <w:r>
        <w:rPr>
          <w:lang w:val="es-ES"/>
        </w:rPr>
        <w:t xml:space="preserve"> - riada - </w:t>
      </w:r>
      <w:r w:rsidRPr="00FC0112">
        <w:rPr>
          <w:lang w:val="es-ES"/>
        </w:rPr>
        <w:t>secesionista</w:t>
      </w:r>
      <w:r>
        <w:rPr>
          <w:lang w:val="es-ES"/>
        </w:rPr>
        <w:t xml:space="preserve"> - </w:t>
      </w:r>
      <w:r w:rsidRPr="00FC0112">
        <w:rPr>
          <w:lang w:val="es-ES"/>
        </w:rPr>
        <w:t>sospechoso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484DA2">
        <w:rPr>
          <w:lang w:val="es-ES"/>
        </w:rPr>
        <w:t>________</w:t>
      </w:r>
      <w:r w:rsidRPr="00484DA2">
        <w:rPr>
          <w:i/>
          <w:lang w:val="es-ES"/>
        </w:rPr>
        <w:t>Multitudinaria</w:t>
      </w:r>
      <w:r w:rsidRPr="00484DA2">
        <w:rPr>
          <w:lang w:val="es-ES"/>
        </w:rPr>
        <w:t xml:space="preserve"> Diada independentista, pero con menos asistencia que en 2014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La independencia muestra su fuerza en plena campaña. La Guardia Urbana de Barcelona ha ________</w:t>
      </w:r>
      <w:r w:rsidRPr="00484DA2">
        <w:rPr>
          <w:i/>
          <w:lang w:val="es-ES"/>
        </w:rPr>
        <w:t>cifrado</w:t>
      </w:r>
      <w:r w:rsidRPr="00484DA2">
        <w:rPr>
          <w:lang w:val="es-ES"/>
        </w:rPr>
        <w:t xml:space="preserve"> en cerca de 1,4 millones de personas los asistentes a la manifestación independentista.-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Otro árbol se cae en Madrid: esta vez, en la ________</w:t>
      </w:r>
      <w:r w:rsidRPr="00484DA2">
        <w:rPr>
          <w:i/>
          <w:lang w:val="es-ES"/>
        </w:rPr>
        <w:t>concurrida</w:t>
      </w:r>
      <w:r w:rsidRPr="00484DA2">
        <w:rPr>
          <w:lang w:val="es-ES"/>
        </w:rPr>
        <w:t xml:space="preserve"> calle Fuencarral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Encontrado el cadáver de la ________</w:t>
      </w:r>
      <w:r w:rsidRPr="00484DA2">
        <w:rPr>
          <w:i/>
          <w:lang w:val="es-ES"/>
        </w:rPr>
        <w:t>peregrina</w:t>
      </w:r>
      <w:r w:rsidRPr="00484DA2">
        <w:rPr>
          <w:lang w:val="es-ES"/>
        </w:rPr>
        <w:t xml:space="preserve"> Denise. La Policía ha detenido durante este viernes a un ________</w:t>
      </w:r>
      <w:r w:rsidRPr="00484DA2">
        <w:rPr>
          <w:i/>
          <w:lang w:val="es-ES"/>
        </w:rPr>
        <w:t xml:space="preserve">sospechoso </w:t>
      </w:r>
      <w:r w:rsidRPr="00484DA2">
        <w:rPr>
          <w:lang w:val="es-ES"/>
        </w:rPr>
        <w:t xml:space="preserve">relacionado con el caso. </w:t>
      </w:r>
      <w:proofErr w:type="spellStart"/>
      <w:r w:rsidRPr="00484DA2">
        <w:rPr>
          <w:lang w:val="es-ES"/>
        </w:rPr>
        <w:t>Thiem</w:t>
      </w:r>
      <w:proofErr w:type="spellEnd"/>
      <w:r w:rsidRPr="00484DA2">
        <w:rPr>
          <w:lang w:val="es-ES"/>
        </w:rPr>
        <w:t xml:space="preserve"> se encontraba de ruta por el Camino de Santiago cuando se perdió su pista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La policía cree haber ________</w:t>
      </w:r>
      <w:r w:rsidRPr="00484DA2">
        <w:rPr>
          <w:i/>
          <w:lang w:val="es-ES"/>
        </w:rPr>
        <w:t>hallado</w:t>
      </w:r>
      <w:r w:rsidRPr="00484DA2">
        <w:rPr>
          <w:lang w:val="es-ES"/>
        </w:rPr>
        <w:t xml:space="preserve"> el cuerpo de la peregrina desaparecida. El cadáver descompuesto estaba en una ________</w:t>
      </w:r>
      <w:r w:rsidRPr="00484DA2">
        <w:rPr>
          <w:i/>
          <w:lang w:val="es-ES"/>
        </w:rPr>
        <w:t>finca</w:t>
      </w:r>
      <w:r w:rsidRPr="00484DA2">
        <w:rPr>
          <w:lang w:val="es-ES"/>
        </w:rPr>
        <w:t xml:space="preserve"> de Miguel Ángel M. B., el hombre detenido horas antes por el caso de Denise </w:t>
      </w:r>
      <w:proofErr w:type="spellStart"/>
      <w:r w:rsidRPr="00484DA2">
        <w:rPr>
          <w:lang w:val="es-ES"/>
        </w:rPr>
        <w:t>Thiem</w:t>
      </w:r>
      <w:proofErr w:type="spellEnd"/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 xml:space="preserve">Grecia: </w:t>
      </w:r>
      <w:proofErr w:type="spellStart"/>
      <w:r w:rsidRPr="00484DA2">
        <w:rPr>
          <w:lang w:val="es-ES"/>
        </w:rPr>
        <w:t>Syriza</w:t>
      </w:r>
      <w:proofErr w:type="spellEnd"/>
      <w:r w:rsidRPr="00484DA2">
        <w:rPr>
          <w:lang w:val="es-ES"/>
        </w:rPr>
        <w:t xml:space="preserve"> ________</w:t>
      </w:r>
      <w:r w:rsidRPr="00484DA2">
        <w:rPr>
          <w:i/>
          <w:lang w:val="es-ES"/>
        </w:rPr>
        <w:t>aventaja</w:t>
      </w:r>
      <w:r w:rsidRPr="00484DA2">
        <w:rPr>
          <w:lang w:val="es-ES"/>
        </w:rPr>
        <w:t xml:space="preserve"> en cinco puntos a Nueva Democracia. En tercer lugar estaría el neonazi Amanecer Dorado con un 6,5% de la intención de voto.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Hungría comenzará a detener a refugiados que ________</w:t>
      </w:r>
      <w:r w:rsidRPr="00484DA2">
        <w:rPr>
          <w:i/>
          <w:lang w:val="es-ES"/>
        </w:rPr>
        <w:t>lleguen</w:t>
      </w:r>
      <w:r w:rsidRPr="00484DA2">
        <w:rPr>
          <w:lang w:val="es-ES"/>
        </w:rPr>
        <w:t xml:space="preserve"> al país.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 xml:space="preserve">Los líderes de América Latina callan tras la condena a Leopoldo López. Las organizaciones Amnistía Internacional y Human </w:t>
      </w:r>
      <w:proofErr w:type="spellStart"/>
      <w:r w:rsidRPr="00484DA2">
        <w:rPr>
          <w:lang w:val="es-ES"/>
        </w:rPr>
        <w:t>Rights</w:t>
      </w:r>
      <w:proofErr w:type="spellEnd"/>
      <w:r w:rsidRPr="00484DA2">
        <w:rPr>
          <w:lang w:val="es-ES"/>
        </w:rPr>
        <w:t xml:space="preserve"> </w:t>
      </w:r>
      <w:proofErr w:type="spellStart"/>
      <w:r w:rsidRPr="00484DA2">
        <w:rPr>
          <w:lang w:val="es-ES"/>
        </w:rPr>
        <w:t>Watch</w:t>
      </w:r>
      <w:proofErr w:type="spellEnd"/>
      <w:r w:rsidRPr="00484DA2">
        <w:rPr>
          <w:lang w:val="es-ES"/>
        </w:rPr>
        <w:t xml:space="preserve"> piden la liberación y hablan del ________</w:t>
      </w:r>
      <w:r w:rsidRPr="00484DA2">
        <w:rPr>
          <w:i/>
          <w:lang w:val="es-ES"/>
        </w:rPr>
        <w:t>juicio</w:t>
      </w:r>
      <w:r w:rsidRPr="00484DA2">
        <w:rPr>
          <w:lang w:val="es-ES"/>
        </w:rPr>
        <w:t xml:space="preserve"> como una “farsa” 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484DA2">
        <w:rPr>
          <w:lang w:val="es-ES"/>
        </w:rPr>
        <w:t>Gabo</w:t>
      </w:r>
      <w:proofErr w:type="spellEnd"/>
      <w:r w:rsidRPr="00484DA2">
        <w:rPr>
          <w:lang w:val="es-ES"/>
        </w:rPr>
        <w:t xml:space="preserve"> y Vargas Llosa, al ________</w:t>
      </w:r>
      <w:r w:rsidRPr="00484DA2">
        <w:rPr>
          <w:i/>
          <w:lang w:val="es-ES"/>
        </w:rPr>
        <w:t>rescate</w:t>
      </w:r>
      <w:r w:rsidRPr="00484DA2">
        <w:rPr>
          <w:lang w:val="es-ES"/>
        </w:rPr>
        <w:t xml:space="preserve"> del quechua 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Cuba ________</w:t>
      </w:r>
      <w:r w:rsidRPr="00484DA2">
        <w:rPr>
          <w:i/>
          <w:lang w:val="es-ES"/>
        </w:rPr>
        <w:t>indultará</w:t>
      </w:r>
      <w:r w:rsidRPr="00484DA2">
        <w:rPr>
          <w:lang w:val="es-ES"/>
        </w:rPr>
        <w:t xml:space="preserve"> a 3.522 prisioneros por visita del papa 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Peña Nieto ________</w:t>
      </w:r>
      <w:r w:rsidRPr="00484DA2">
        <w:rPr>
          <w:i/>
          <w:lang w:val="es-ES"/>
        </w:rPr>
        <w:t>cancela</w:t>
      </w:r>
      <w:r w:rsidRPr="00484DA2">
        <w:rPr>
          <w:lang w:val="es-ES"/>
        </w:rPr>
        <w:t xml:space="preserve"> la gala del día de la Independencia de México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Ya son más de 100 los fallecidos al caer una grúa en la ________</w:t>
      </w:r>
      <w:r w:rsidRPr="00484DA2">
        <w:rPr>
          <w:i/>
          <w:lang w:val="es-ES"/>
        </w:rPr>
        <w:t>mezquita</w:t>
      </w:r>
      <w:r w:rsidRPr="00484DA2">
        <w:rPr>
          <w:lang w:val="es-ES"/>
        </w:rPr>
        <w:t xml:space="preserve"> de La Meca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El precio de los alquileres lleva ________</w:t>
      </w:r>
      <w:r w:rsidRPr="00484DA2">
        <w:rPr>
          <w:i/>
          <w:lang w:val="es-ES"/>
        </w:rPr>
        <w:t>bajando</w:t>
      </w:r>
      <w:r w:rsidRPr="00484DA2">
        <w:rPr>
          <w:lang w:val="es-ES"/>
        </w:rPr>
        <w:t xml:space="preserve"> 29 meses consecutivos 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La ONU defiende que los 'fondos ________</w:t>
      </w:r>
      <w:r w:rsidRPr="00484DA2">
        <w:rPr>
          <w:i/>
          <w:lang w:val="es-ES"/>
        </w:rPr>
        <w:t>buitre</w:t>
      </w:r>
      <w:r w:rsidRPr="00484DA2">
        <w:rPr>
          <w:lang w:val="es-ES"/>
        </w:rPr>
        <w:t>' no puedan reclamar deudas soberanas en los tribunales a pesar de la abstención de España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Dos muertos en el accidente aéreo del ________</w:t>
      </w:r>
      <w:r w:rsidRPr="00484DA2">
        <w:rPr>
          <w:i/>
          <w:lang w:val="es-ES"/>
        </w:rPr>
        <w:t xml:space="preserve">equipo </w:t>
      </w:r>
      <w:r w:rsidRPr="00484DA2">
        <w:rPr>
          <w:lang w:val="es-ES"/>
        </w:rPr>
        <w:t xml:space="preserve">de la película de Tom </w:t>
      </w:r>
      <w:proofErr w:type="spellStart"/>
      <w:r w:rsidRPr="00484DA2">
        <w:rPr>
          <w:lang w:val="es-ES"/>
        </w:rPr>
        <w:t>Cruise</w:t>
      </w:r>
      <w:proofErr w:type="spellEnd"/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Tecnología de Fórmula 1 para salvar recién nacidos. Una empresa británica se vale de innovaciones de los coches de competición para crear una ________</w:t>
      </w:r>
      <w:r w:rsidRPr="00484DA2">
        <w:rPr>
          <w:i/>
          <w:lang w:val="es-ES"/>
        </w:rPr>
        <w:t>incubadora</w:t>
      </w:r>
      <w:r w:rsidRPr="00484DA2">
        <w:rPr>
          <w:lang w:val="es-ES"/>
        </w:rPr>
        <w:t xml:space="preserve"> más ligera que las tradicionales</w:t>
      </w:r>
    </w:p>
    <w:p w:rsidR="00484DA2" w:rsidRPr="00484DA2" w:rsidRDefault="00484DA2" w:rsidP="00484DA2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Empresarios y banqueros alertan sobre los riesgos del plan ________</w:t>
      </w:r>
      <w:r w:rsidRPr="00484DA2">
        <w:rPr>
          <w:i/>
          <w:lang w:val="es-ES"/>
        </w:rPr>
        <w:t>secesionista</w:t>
      </w:r>
    </w:p>
    <w:p w:rsidR="009F03C2" w:rsidRPr="00484DA2" w:rsidRDefault="00484DA2" w:rsidP="009F4686">
      <w:pPr>
        <w:pStyle w:val="ListParagraph"/>
        <w:numPr>
          <w:ilvl w:val="0"/>
          <w:numId w:val="3"/>
        </w:numPr>
        <w:rPr>
          <w:lang w:val="es-ES"/>
        </w:rPr>
      </w:pPr>
      <w:r w:rsidRPr="00484DA2">
        <w:rPr>
          <w:lang w:val="es-ES"/>
        </w:rPr>
        <w:t>Cuarta víctima mortal por las ________</w:t>
      </w:r>
      <w:r w:rsidRPr="00484DA2">
        <w:rPr>
          <w:i/>
          <w:lang w:val="es-ES"/>
        </w:rPr>
        <w:t>riadas</w:t>
      </w:r>
      <w:r w:rsidRPr="00484DA2">
        <w:rPr>
          <w:lang w:val="es-ES"/>
        </w:rPr>
        <w:t xml:space="preserve"> en Granada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FC0112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Mas pide "aparcar el orgullo imperial" al Estado. Reclama al Gobierno que deje de "amenazar con las leyes" como si ellos fuesen "delincuentes".</w:t>
      </w:r>
    </w:p>
    <w:p w:rsidR="00484DA2" w:rsidRDefault="00484DA2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El tiempo que se tarda en llegar al trabajo "es trabajo", según el Tribunal Europeo</w:t>
      </w:r>
    </w:p>
    <w:p w:rsidR="00484DA2" w:rsidRPr="00FC0112" w:rsidRDefault="00484DA2" w:rsidP="00484DA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La descubren teniendo sexo con el hijo del detective que la seguía por infiel</w:t>
      </w:r>
    </w:p>
    <w:p w:rsidR="00484DA2" w:rsidRPr="00FC0112" w:rsidRDefault="00484DA2" w:rsidP="00484DA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Los datos de condenados por fraude fiscal se comenzarán a publicar en dos meses</w:t>
      </w:r>
    </w:p>
    <w:p w:rsidR="00484DA2" w:rsidRDefault="00484DA2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Francia prohibirá las bolsas de plástico en las tiendas a partir de 2016</w:t>
      </w:r>
    </w:p>
    <w:p w:rsidR="00484DA2" w:rsidRPr="00A9043F" w:rsidRDefault="00484DA2" w:rsidP="00532492">
      <w:pPr>
        <w:pStyle w:val="ListParagraph"/>
        <w:numPr>
          <w:ilvl w:val="0"/>
          <w:numId w:val="1"/>
        </w:numPr>
        <w:rPr>
          <w:lang w:val="es-ES"/>
        </w:rPr>
      </w:pPr>
      <w:r w:rsidRPr="00FC0112">
        <w:rPr>
          <w:lang w:val="es-ES"/>
        </w:rPr>
        <w:t>La crisis dobla la cifra de multimillonarios y de personas en riesgo de exclusión en España</w:t>
      </w:r>
    </w:p>
    <w:sectPr w:rsidR="00484DA2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5A" w:rsidRDefault="0075305A" w:rsidP="00B4420C">
      <w:pPr>
        <w:spacing w:after="0" w:line="240" w:lineRule="auto"/>
      </w:pPr>
      <w:r>
        <w:separator/>
      </w:r>
    </w:p>
  </w:endnote>
  <w:endnote w:type="continuationSeparator" w:id="0">
    <w:p w:rsidR="0075305A" w:rsidRDefault="0075305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5A" w:rsidRDefault="0075305A" w:rsidP="00B4420C">
      <w:pPr>
        <w:spacing w:after="0" w:line="240" w:lineRule="auto"/>
      </w:pPr>
      <w:r>
        <w:separator/>
      </w:r>
    </w:p>
  </w:footnote>
  <w:footnote w:type="continuationSeparator" w:id="0">
    <w:p w:rsidR="0075305A" w:rsidRDefault="0075305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BA74C2">
      <w:rPr>
        <w:lang w:val="fr-BE"/>
      </w:rPr>
      <w:t>14.09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484DA2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460737"/>
    <w:rsid w:val="00484DA2"/>
    <w:rsid w:val="00492B1F"/>
    <w:rsid w:val="004E2F87"/>
    <w:rsid w:val="0075305A"/>
    <w:rsid w:val="00790250"/>
    <w:rsid w:val="0089102B"/>
    <w:rsid w:val="008A4383"/>
    <w:rsid w:val="009514DC"/>
    <w:rsid w:val="009F03C2"/>
    <w:rsid w:val="00A66499"/>
    <w:rsid w:val="00A9043F"/>
    <w:rsid w:val="00AB6787"/>
    <w:rsid w:val="00B4420C"/>
    <w:rsid w:val="00BA74C2"/>
    <w:rsid w:val="00F40F5F"/>
    <w:rsid w:val="00F77B78"/>
    <w:rsid w:val="00F9533B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9</cp:revision>
  <dcterms:created xsi:type="dcterms:W3CDTF">2015-03-14T16:43:00Z</dcterms:created>
  <dcterms:modified xsi:type="dcterms:W3CDTF">2015-09-12T09:47:00Z</dcterms:modified>
</cp:coreProperties>
</file>