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Incendio en la Sierra de Gata: los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vecinos</w:t>
      </w:r>
      <w:r w:rsidRPr="0007023B">
        <w:rPr>
          <w:lang w:val="es-ES"/>
        </w:rPr>
        <w:t xml:space="preserve"> de dos localidades vuelven a sus casas mientras el fuego sigue sin control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El juez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decreta</w:t>
      </w:r>
      <w:r w:rsidRPr="0007023B">
        <w:rPr>
          <w:lang w:val="es-ES"/>
        </w:rPr>
        <w:t xml:space="preserve"> prisión provisional para el edil de Serra detenido por la muerte de su mujer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La lista unitaria de Mas presenta divisiones en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vísperas</w:t>
      </w:r>
      <w:r w:rsidRPr="0007023B">
        <w:rPr>
          <w:lang w:val="es-ES"/>
        </w:rPr>
        <w:t xml:space="preserve"> del 27-S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Decenas de inmigrantes entraron al Eurotúnel tras adivinar la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clave</w:t>
      </w:r>
      <w:r w:rsidRPr="0007023B">
        <w:rPr>
          <w:lang w:val="es-ES"/>
        </w:rPr>
        <w:t xml:space="preserve"> de seguridad</w:t>
      </w:r>
    </w:p>
    <w:p w:rsidR="0007023B" w:rsidRDefault="0007023B" w:rsidP="005D763E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Italia rescata una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barcaza</w:t>
      </w:r>
      <w:r w:rsidRPr="0007023B">
        <w:rPr>
          <w:lang w:val="es-ES"/>
        </w:rPr>
        <w:t xml:space="preserve"> con 116 inmigrantes</w:t>
      </w:r>
    </w:p>
    <w:p w:rsidR="0007023B" w:rsidRPr="0007023B" w:rsidRDefault="0007023B" w:rsidP="005D763E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>Tsipras anuncia un plan con fondos europeos para abordar l</w:t>
      </w:r>
      <w:r>
        <w:rPr>
          <w:lang w:val="es-ES"/>
        </w:rPr>
        <w:t xml:space="preserve">a crisis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migratoria</w:t>
      </w:r>
      <w:r>
        <w:rPr>
          <w:lang w:val="es-ES"/>
        </w:rPr>
        <w:t xml:space="preserve"> en Grecia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Grecia, su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tasa</w:t>
      </w:r>
      <w:r w:rsidRPr="0007023B">
        <w:rPr>
          <w:lang w:val="es-ES"/>
        </w:rPr>
        <w:t xml:space="preserve"> de paro desciende al nivel </w:t>
      </w:r>
      <w:r w:rsidR="00424685">
        <w:rPr>
          <w:lang w:val="es-ES"/>
        </w:rPr>
        <w:t>más bajo desde junio de 2012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Chile: muere Manuel "Mamo" Contreras, el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cerebro</w:t>
      </w:r>
      <w:r w:rsidRPr="0007023B">
        <w:rPr>
          <w:lang w:val="es-ES"/>
        </w:rPr>
        <w:t xml:space="preserve"> de la policía secreta de Pinochet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Trump, expulsado de un evento por sus comentarios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misóginos</w:t>
      </w:r>
      <w:r w:rsidRPr="0007023B">
        <w:rPr>
          <w:lang w:val="es-ES"/>
        </w:rPr>
        <w:t xml:space="preserve">. El magnate dijo que a una presentadora que moderó el debate de la FOX "le brotaba sangre de los ojos, le brotaba de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cualquier</w:t>
      </w:r>
      <w:r w:rsidRPr="0007023B">
        <w:rPr>
          <w:lang w:val="es-ES"/>
        </w:rPr>
        <w:t xml:space="preserve"> parte"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Mueren de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sed</w:t>
      </w:r>
      <w:r w:rsidRPr="0007023B">
        <w:rPr>
          <w:lang w:val="es-ES"/>
        </w:rPr>
        <w:t xml:space="preserve"> pero salvan a su hijo. Dos turistas franceses murieron de calor y de sed en el desierto de White Sands, Nuevo México pero, con las últimas gotas de agua, salvaron a Enzo, su hijo de 9 años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Finaliza la toma de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rehenes</w:t>
      </w:r>
      <w:r w:rsidRPr="0007023B">
        <w:rPr>
          <w:lang w:val="es-ES"/>
        </w:rPr>
        <w:t xml:space="preserve"> en un hotel de Mali. Según fuentes de seguridad han muerto al menos 12 personas, entre ellas cuatro terroristas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India: Cinco mujeres mueren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linchadas</w:t>
      </w:r>
      <w:r w:rsidRPr="0007023B">
        <w:rPr>
          <w:lang w:val="es-ES"/>
        </w:rPr>
        <w:t xml:space="preserve"> por brujería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Un coche bomba </w:t>
      </w:r>
      <w:r>
        <w:rPr>
          <w:lang w:val="es-ES"/>
        </w:rPr>
        <w:t xml:space="preserve">en Afganistán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deja</w:t>
      </w:r>
      <w:r>
        <w:rPr>
          <w:lang w:val="es-ES"/>
        </w:rPr>
        <w:t xml:space="preserve"> 20 muertos 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Condenada a prisión por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pegar</w:t>
      </w:r>
      <w:r w:rsidRPr="0007023B">
        <w:rPr>
          <w:lang w:val="es-ES"/>
        </w:rPr>
        <w:t xml:space="preserve"> a su hijo mientras decía: "La Biblia dice que si te quiero, puedo hacerlo"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Un vídeo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capta</w:t>
      </w:r>
      <w:r w:rsidRPr="0007023B">
        <w:rPr>
          <w:lang w:val="es-ES"/>
        </w:rPr>
        <w:t xml:space="preserve"> el abandono "sin remordimientos" de un perro en Pontevedra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>El 70% de las gasolinera</w:t>
      </w:r>
      <w:r>
        <w:rPr>
          <w:lang w:val="es-ES"/>
        </w:rPr>
        <w:t xml:space="preserve">s más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caras</w:t>
      </w:r>
      <w:r>
        <w:rPr>
          <w:lang w:val="es-ES"/>
        </w:rPr>
        <w:t xml:space="preserve"> están en la costa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>Más de 4.000 nuevas empresas</w:t>
      </w:r>
      <w:r>
        <w:rPr>
          <w:lang w:val="es-ES"/>
        </w:rPr>
        <w:t xml:space="preserve">, pero sólo 630 con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empleados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Avión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supersónico</w:t>
      </w:r>
      <w:r w:rsidRPr="0007023B">
        <w:rPr>
          <w:lang w:val="es-ES"/>
        </w:rPr>
        <w:t xml:space="preserve"> de Airbus podría hacer Londres-Nueva York en una hora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El tifón Soudelor deja cuatro muertos en Taiwán. El tifón </w:t>
      </w:r>
      <w:proofErr w:type="spellStart"/>
      <w:r w:rsidRPr="0007023B">
        <w:rPr>
          <w:lang w:val="es-ES"/>
        </w:rPr>
        <w:t>Soudelor</w:t>
      </w:r>
      <w:proofErr w:type="spellEnd"/>
      <w:r w:rsidRPr="0007023B">
        <w:rPr>
          <w:lang w:val="es-ES"/>
        </w:rPr>
        <w:t xml:space="preserve">, el más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potente</w:t>
      </w:r>
      <w:r w:rsidRPr="0007023B">
        <w:rPr>
          <w:lang w:val="es-ES"/>
        </w:rPr>
        <w:t xml:space="preserve"> del año, ha provocado graves daños en Taiwán y ha dejado a miles de personas evacuadas.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Wi-Fi Sense, la función de Windows 10 que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asusta</w:t>
      </w:r>
      <w:r w:rsidRPr="0007023B">
        <w:rPr>
          <w:lang w:val="es-ES"/>
        </w:rPr>
        <w:t xml:space="preserve"> a todos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Así está un año después el hospital donde se luchó contra el ébola. El hospital Carlos III se ha convertido en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referencia</w:t>
      </w:r>
      <w:r w:rsidRPr="0007023B">
        <w:rPr>
          <w:lang w:val="es-ES"/>
        </w:rPr>
        <w:t xml:space="preserve"> mundial en la enfermedad y se ha reformado para futuras amenazas</w:t>
      </w:r>
    </w:p>
    <w:p w:rsidR="0007023B" w:rsidRPr="0007023B" w:rsidRDefault="0007023B" w:rsidP="00512782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La sanidad pública británica empleará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perros</w:t>
      </w:r>
      <w:r>
        <w:rPr>
          <w:lang w:val="es-ES"/>
        </w:rPr>
        <w:t xml:space="preserve"> para la detección del cáncer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El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relevo</w:t>
      </w:r>
      <w:r w:rsidRPr="0007023B">
        <w:rPr>
          <w:lang w:val="es-ES"/>
        </w:rPr>
        <w:t xml:space="preserve"> español de 4x200 libre, clasificado po</w:t>
      </w:r>
      <w:r>
        <w:rPr>
          <w:lang w:val="es-ES"/>
        </w:rPr>
        <w:t>r primera vez para los Juegos</w:t>
      </w:r>
    </w:p>
    <w:p w:rsidR="0007023B" w:rsidRPr="0007023B" w:rsidRDefault="0007023B" w:rsidP="0007023B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Jessica Vall logra la medalla de bronce en los 200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braza</w:t>
      </w:r>
      <w:r w:rsidRPr="0007023B">
        <w:rPr>
          <w:lang w:val="es-ES"/>
        </w:rPr>
        <w:t xml:space="preserve"> de los Mundiales</w:t>
      </w:r>
    </w:p>
    <w:p w:rsidR="00790250" w:rsidRPr="0007023B" w:rsidRDefault="0007023B" w:rsidP="004136B5">
      <w:pPr>
        <w:pStyle w:val="ListParagraph"/>
        <w:numPr>
          <w:ilvl w:val="0"/>
          <w:numId w:val="2"/>
        </w:numPr>
        <w:rPr>
          <w:lang w:val="es-ES"/>
        </w:rPr>
      </w:pPr>
      <w:r w:rsidRPr="0007023B">
        <w:rPr>
          <w:lang w:val="es-ES"/>
        </w:rPr>
        <w:t xml:space="preserve">Ledecky logra su quinta medalla de oro y </w:t>
      </w:r>
      <w:r w:rsidR="00424685" w:rsidRPr="00424685">
        <w:rPr>
          <w:lang w:val="es-ES"/>
        </w:rPr>
        <w:t>________</w:t>
      </w:r>
      <w:r w:rsidRPr="00424685">
        <w:rPr>
          <w:i/>
          <w:vanish/>
          <w:lang w:val="es-ES"/>
        </w:rPr>
        <w:t>alcanza</w:t>
      </w:r>
      <w:r w:rsidRPr="0007023B">
        <w:rPr>
          <w:lang w:val="es-ES"/>
        </w:rPr>
        <w:t xml:space="preserve"> un hito histórico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24685" w:rsidRDefault="00424685">
      <w:pPr>
        <w:rPr>
          <w:lang w:val="es-ES"/>
        </w:rPr>
      </w:pPr>
      <w:r w:rsidRPr="0007023B">
        <w:rPr>
          <w:lang w:val="es-ES"/>
        </w:rPr>
        <w:t>alcanza</w:t>
      </w:r>
      <w:r>
        <w:rPr>
          <w:lang w:val="es-ES"/>
        </w:rPr>
        <w:t xml:space="preserve">r - </w:t>
      </w:r>
      <w:r w:rsidRPr="0007023B">
        <w:rPr>
          <w:lang w:val="es-ES"/>
        </w:rPr>
        <w:t>asusta</w:t>
      </w:r>
      <w:r>
        <w:rPr>
          <w:lang w:val="es-ES"/>
        </w:rPr>
        <w:t xml:space="preserve">r - </w:t>
      </w:r>
      <w:r w:rsidRPr="0007023B">
        <w:rPr>
          <w:lang w:val="es-ES"/>
        </w:rPr>
        <w:t>barcaza</w:t>
      </w:r>
      <w:r>
        <w:rPr>
          <w:lang w:val="es-ES"/>
        </w:rPr>
        <w:t xml:space="preserve"> - </w:t>
      </w:r>
      <w:r w:rsidRPr="0007023B">
        <w:rPr>
          <w:lang w:val="es-ES"/>
        </w:rPr>
        <w:t>braza</w:t>
      </w:r>
      <w:r>
        <w:rPr>
          <w:lang w:val="es-ES"/>
        </w:rPr>
        <w:t xml:space="preserve"> - </w:t>
      </w:r>
      <w:r w:rsidRPr="0007023B">
        <w:rPr>
          <w:lang w:val="es-ES"/>
        </w:rPr>
        <w:t>capta</w:t>
      </w:r>
      <w:r>
        <w:rPr>
          <w:lang w:val="es-ES"/>
        </w:rPr>
        <w:t xml:space="preserve">r - caro - </w:t>
      </w:r>
      <w:r w:rsidRPr="0007023B">
        <w:rPr>
          <w:lang w:val="es-ES"/>
        </w:rPr>
        <w:t>cerebro</w:t>
      </w:r>
      <w:r>
        <w:rPr>
          <w:lang w:val="es-ES"/>
        </w:rPr>
        <w:t xml:space="preserve"> - </w:t>
      </w:r>
      <w:r w:rsidRPr="0007023B">
        <w:rPr>
          <w:lang w:val="es-ES"/>
        </w:rPr>
        <w:t>clave</w:t>
      </w:r>
      <w:r>
        <w:rPr>
          <w:lang w:val="es-ES"/>
        </w:rPr>
        <w:t xml:space="preserve"> - </w:t>
      </w:r>
      <w:r w:rsidRPr="0007023B">
        <w:rPr>
          <w:lang w:val="es-ES"/>
        </w:rPr>
        <w:t>cualquier</w:t>
      </w:r>
      <w:r>
        <w:rPr>
          <w:lang w:val="es-ES"/>
        </w:rPr>
        <w:t xml:space="preserve">a - decretar - dejar - empleado - linchar - migratorio - misógino - </w:t>
      </w:r>
      <w:r w:rsidRPr="0007023B">
        <w:rPr>
          <w:lang w:val="es-ES"/>
        </w:rPr>
        <w:t>pegar</w:t>
      </w:r>
      <w:r>
        <w:rPr>
          <w:lang w:val="es-ES"/>
        </w:rPr>
        <w:t xml:space="preserve"> - perro - </w:t>
      </w:r>
      <w:r w:rsidRPr="0007023B">
        <w:rPr>
          <w:lang w:val="es-ES"/>
        </w:rPr>
        <w:t>potente</w:t>
      </w:r>
      <w:r>
        <w:rPr>
          <w:lang w:val="es-ES"/>
        </w:rPr>
        <w:t xml:space="preserve"> - </w:t>
      </w:r>
      <w:r w:rsidRPr="0007023B">
        <w:rPr>
          <w:lang w:val="es-ES"/>
        </w:rPr>
        <w:t>referencia</w:t>
      </w:r>
      <w:r>
        <w:rPr>
          <w:lang w:val="es-ES"/>
        </w:rPr>
        <w:t xml:space="preserve"> - rehén - </w:t>
      </w:r>
      <w:r w:rsidRPr="0007023B">
        <w:rPr>
          <w:lang w:val="es-ES"/>
        </w:rPr>
        <w:t>relevo</w:t>
      </w:r>
      <w:r>
        <w:rPr>
          <w:lang w:val="es-ES"/>
        </w:rPr>
        <w:t xml:space="preserve"> - </w:t>
      </w:r>
      <w:r w:rsidRPr="0007023B">
        <w:rPr>
          <w:lang w:val="es-ES"/>
        </w:rPr>
        <w:t>sed</w:t>
      </w:r>
      <w:r>
        <w:rPr>
          <w:lang w:val="es-ES"/>
        </w:rPr>
        <w:t xml:space="preserve"> - </w:t>
      </w:r>
      <w:r w:rsidRPr="0007023B">
        <w:rPr>
          <w:lang w:val="es-ES"/>
        </w:rPr>
        <w:t>supersónico</w:t>
      </w:r>
      <w:r>
        <w:rPr>
          <w:lang w:val="es-ES"/>
        </w:rPr>
        <w:t xml:space="preserve"> - </w:t>
      </w:r>
      <w:r w:rsidRPr="0007023B">
        <w:rPr>
          <w:lang w:val="es-ES"/>
        </w:rPr>
        <w:t>tasa</w:t>
      </w:r>
      <w:r>
        <w:rPr>
          <w:lang w:val="es-ES"/>
        </w:rPr>
        <w:t xml:space="preserve"> - vecino - víspera</w:t>
      </w:r>
    </w:p>
    <w:p w:rsidR="00424685" w:rsidRDefault="00424685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lastRenderedPageBreak/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E2579A" w:rsidP="00E2579A">
      <w:pPr>
        <w:pStyle w:val="ListParagraph"/>
        <w:numPr>
          <w:ilvl w:val="0"/>
          <w:numId w:val="1"/>
        </w:numPr>
        <w:rPr>
          <w:lang w:val="es-ES"/>
        </w:rPr>
      </w:pPr>
      <w:r w:rsidRPr="00E2579A">
        <w:rPr>
          <w:lang w:val="es-ES"/>
        </w:rPr>
        <w:t>Nicole Barr, de 12 años y que pertenece a la etnia gitana, es la niña más inteligente del mundo</w:t>
      </w:r>
    </w:p>
    <w:p w:rsidR="00E2579A" w:rsidRDefault="00E2579A" w:rsidP="00E2579A">
      <w:pPr>
        <w:pStyle w:val="ListParagraph"/>
        <w:numPr>
          <w:ilvl w:val="0"/>
          <w:numId w:val="1"/>
        </w:numPr>
        <w:rPr>
          <w:lang w:val="es-ES"/>
        </w:rPr>
      </w:pPr>
      <w:r w:rsidRPr="00E2579A">
        <w:rPr>
          <w:lang w:val="es-ES"/>
        </w:rPr>
        <w:t>Los extranjeros residentes doblan a los españoles como 'ninis' y en abandono escolar</w:t>
      </w:r>
    </w:p>
    <w:p w:rsidR="00E2579A" w:rsidRPr="00A9043F" w:rsidRDefault="00E2579A" w:rsidP="00E2579A">
      <w:pPr>
        <w:pStyle w:val="ListParagraph"/>
        <w:numPr>
          <w:ilvl w:val="0"/>
          <w:numId w:val="1"/>
        </w:numPr>
        <w:rPr>
          <w:lang w:val="es-ES"/>
        </w:rPr>
      </w:pPr>
      <w:r w:rsidRPr="00E2579A">
        <w:rPr>
          <w:lang w:val="es-ES"/>
        </w:rPr>
        <w:t>El olfato de los perros como método de detección precoz del cáncer de próstata</w:t>
      </w:r>
    </w:p>
    <w:sectPr w:rsidR="00E2579A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CC" w:rsidRDefault="00DB39CC" w:rsidP="00B4420C">
      <w:pPr>
        <w:spacing w:after="0" w:line="240" w:lineRule="auto"/>
      </w:pPr>
      <w:r>
        <w:separator/>
      </w:r>
    </w:p>
  </w:endnote>
  <w:endnote w:type="continuationSeparator" w:id="0">
    <w:p w:rsidR="00DB39CC" w:rsidRDefault="00DB39C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CC" w:rsidRDefault="00DB39CC" w:rsidP="00B4420C">
      <w:pPr>
        <w:spacing w:after="0" w:line="240" w:lineRule="auto"/>
      </w:pPr>
      <w:r>
        <w:separator/>
      </w:r>
    </w:p>
  </w:footnote>
  <w:footnote w:type="continuationSeparator" w:id="0">
    <w:p w:rsidR="00DB39CC" w:rsidRDefault="00DB39C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E0028B">
      <w:rPr>
        <w:lang w:val="fr-BE"/>
      </w:rPr>
      <w:t>09.08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F11601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01E6"/>
    <w:rsid w:val="0007023B"/>
    <w:rsid w:val="001D0E87"/>
    <w:rsid w:val="003173AA"/>
    <w:rsid w:val="00424685"/>
    <w:rsid w:val="00460737"/>
    <w:rsid w:val="00492B1F"/>
    <w:rsid w:val="004E2F87"/>
    <w:rsid w:val="00790250"/>
    <w:rsid w:val="0089102B"/>
    <w:rsid w:val="008A4383"/>
    <w:rsid w:val="009514DC"/>
    <w:rsid w:val="009F03C2"/>
    <w:rsid w:val="00A66499"/>
    <w:rsid w:val="00A9043F"/>
    <w:rsid w:val="00AB6787"/>
    <w:rsid w:val="00B35AD0"/>
    <w:rsid w:val="00B4420C"/>
    <w:rsid w:val="00DB39CC"/>
    <w:rsid w:val="00E0028B"/>
    <w:rsid w:val="00E2579A"/>
    <w:rsid w:val="00F11601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170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2015-08-09T07:23:00Z</dcterms:modified>
</cp:coreProperties>
</file>