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B4420C" w:rsidRDefault="000402BF" w:rsidP="00F11040">
      <w:pPr>
        <w:pStyle w:val="ListParagraph"/>
        <w:numPr>
          <w:ilvl w:val="0"/>
          <w:numId w:val="2"/>
        </w:numPr>
        <w:rPr>
          <w:lang w:val="es-ES"/>
        </w:rPr>
      </w:pPr>
      <w:r w:rsidRPr="000402BF">
        <w:rPr>
          <w:lang w:val="es-ES"/>
        </w:rPr>
        <w:t xml:space="preserve">Llega a puerto italiano el </w:t>
      </w:r>
      <w:proofErr w:type="spellStart"/>
      <w:r w:rsidRPr="000402BF">
        <w:rPr>
          <w:lang w:val="es-ES"/>
        </w:rPr>
        <w:t>Ezadeen</w:t>
      </w:r>
      <w:proofErr w:type="spellEnd"/>
      <w:r w:rsidRPr="000402BF">
        <w:rPr>
          <w:lang w:val="es-ES"/>
        </w:rPr>
        <w:t>, el barco ________</w:t>
      </w:r>
      <w:r w:rsidRPr="000402BF">
        <w:rPr>
          <w:i/>
          <w:vanish/>
          <w:lang w:val="es-ES"/>
        </w:rPr>
        <w:t>mercante</w:t>
      </w:r>
      <w:r w:rsidRPr="000402BF">
        <w:rPr>
          <w:lang w:val="es-ES"/>
        </w:rPr>
        <w:t xml:space="preserve"> con 450 inmigrantes a bordo</w:t>
      </w:r>
      <w:r w:rsidRPr="000402BF">
        <w:rPr>
          <w:lang w:val="es-ES"/>
        </w:rPr>
        <w:br/>
        <w:t>La embarcación fue localizada este jueves a la deriva y sin ________</w:t>
      </w:r>
      <w:r w:rsidRPr="000402BF">
        <w:rPr>
          <w:i/>
          <w:vanish/>
          <w:lang w:val="es-ES"/>
        </w:rPr>
        <w:t>tripulación</w:t>
      </w:r>
      <w:r w:rsidRPr="000402BF">
        <w:rPr>
          <w:lang w:val="es-ES"/>
        </w:rPr>
        <w:t>. El desembarco de los inmigrantes se ha complicado por problemas técnicos</w:t>
      </w:r>
      <w:r>
        <w:rPr>
          <w:lang w:val="es-ES"/>
        </w:rPr>
        <w:t xml:space="preserve">. </w:t>
      </w:r>
      <w:r w:rsidRPr="000402BF">
        <w:rPr>
          <w:lang w:val="es-ES"/>
        </w:rPr>
        <w:t>La Guardia Costera ve el abandono de barcos como nueva estrategia de mafias</w:t>
      </w:r>
    </w:p>
    <w:p w:rsidR="000402BF" w:rsidRDefault="000402BF" w:rsidP="00584FDD">
      <w:pPr>
        <w:pStyle w:val="ListParagraph"/>
        <w:numPr>
          <w:ilvl w:val="0"/>
          <w:numId w:val="2"/>
        </w:numPr>
        <w:rPr>
          <w:lang w:val="es-ES"/>
        </w:rPr>
      </w:pPr>
      <w:proofErr w:type="spellStart"/>
      <w:r w:rsidRPr="000402BF">
        <w:rPr>
          <w:lang w:val="es-ES"/>
        </w:rPr>
        <w:t>Papandreu</w:t>
      </w:r>
      <w:proofErr w:type="spellEnd"/>
      <w:r w:rsidRPr="000402BF">
        <w:rPr>
          <w:lang w:val="es-ES"/>
        </w:rPr>
        <w:t xml:space="preserve"> provoca la ________</w:t>
      </w:r>
      <w:r w:rsidRPr="000402BF">
        <w:rPr>
          <w:i/>
          <w:vanish/>
          <w:lang w:val="es-ES"/>
        </w:rPr>
        <w:t>escisión</w:t>
      </w:r>
      <w:r w:rsidRPr="000402BF">
        <w:rPr>
          <w:lang w:val="es-ES"/>
        </w:rPr>
        <w:t xml:space="preserve"> del histórico partido socialista al crear una nueva formación</w:t>
      </w:r>
    </w:p>
    <w:p w:rsidR="000402BF" w:rsidRDefault="000402BF" w:rsidP="001D76BF">
      <w:pPr>
        <w:pStyle w:val="ListParagraph"/>
        <w:numPr>
          <w:ilvl w:val="0"/>
          <w:numId w:val="2"/>
        </w:numPr>
        <w:rPr>
          <w:lang w:val="es-ES"/>
        </w:rPr>
      </w:pPr>
      <w:r w:rsidRPr="000402BF">
        <w:rPr>
          <w:lang w:val="es-ES"/>
        </w:rPr>
        <w:t>El príncipe Andrés de Inglaterra, ________</w:t>
      </w:r>
      <w:r w:rsidRPr="000402BF">
        <w:rPr>
          <w:i/>
          <w:vanish/>
          <w:lang w:val="es-ES"/>
        </w:rPr>
        <w:t>vinculado</w:t>
      </w:r>
      <w:r w:rsidRPr="000402BF">
        <w:rPr>
          <w:lang w:val="es-ES"/>
        </w:rPr>
        <w:t xml:space="preserve"> en una demanda por abuso de menores en EE.UU</w:t>
      </w:r>
      <w:r>
        <w:rPr>
          <w:lang w:val="es-ES"/>
        </w:rPr>
        <w:t xml:space="preserve">. </w:t>
      </w:r>
      <w:r w:rsidRPr="000402BF">
        <w:rPr>
          <w:lang w:val="es-ES"/>
        </w:rPr>
        <w:t>El Palacio de Buckingham ________</w:t>
      </w:r>
      <w:r w:rsidRPr="000402BF">
        <w:rPr>
          <w:i/>
          <w:vanish/>
          <w:lang w:val="es-ES"/>
        </w:rPr>
        <w:t>desmiente</w:t>
      </w:r>
      <w:r w:rsidRPr="000402BF">
        <w:rPr>
          <w:lang w:val="es-ES"/>
        </w:rPr>
        <w:t xml:space="preserve"> las acusaciones en un comunicado</w:t>
      </w:r>
    </w:p>
    <w:p w:rsidR="000402BF" w:rsidRDefault="000402BF" w:rsidP="00896B1A">
      <w:pPr>
        <w:pStyle w:val="ListParagraph"/>
        <w:numPr>
          <w:ilvl w:val="0"/>
          <w:numId w:val="2"/>
        </w:numPr>
        <w:rPr>
          <w:lang w:val="es-ES"/>
        </w:rPr>
      </w:pPr>
      <w:r w:rsidRPr="000402BF">
        <w:rPr>
          <w:lang w:val="es-ES"/>
        </w:rPr>
        <w:t>Holanda recorta servicios sociales y los ________</w:t>
      </w:r>
      <w:r w:rsidRPr="000402BF">
        <w:rPr>
          <w:i/>
          <w:vanish/>
          <w:lang w:val="es-ES"/>
        </w:rPr>
        <w:t>transfiere</w:t>
      </w:r>
      <w:r w:rsidRPr="000402BF">
        <w:rPr>
          <w:lang w:val="es-ES"/>
        </w:rPr>
        <w:t xml:space="preserve"> a los municipios</w:t>
      </w:r>
      <w:r>
        <w:rPr>
          <w:lang w:val="es-ES"/>
        </w:rPr>
        <w:br/>
      </w:r>
      <w:r w:rsidRPr="000402BF">
        <w:rPr>
          <w:lang w:val="es-ES"/>
        </w:rPr>
        <w:t>Tras casi medio siglo de funcionamiento intensivo, el Estado de ________</w:t>
      </w:r>
      <w:r w:rsidRPr="000402BF">
        <w:rPr>
          <w:i/>
          <w:vanish/>
          <w:lang w:val="es-ES"/>
        </w:rPr>
        <w:t>bienestar</w:t>
      </w:r>
      <w:r w:rsidRPr="000402BF">
        <w:rPr>
          <w:lang w:val="es-ES"/>
        </w:rPr>
        <w:t xml:space="preserve"> cambia de nombre en Holanda y pasa a llamarse “sociedad participativa”. El paso entraña recortes ________</w:t>
      </w:r>
      <w:r w:rsidRPr="000402BF">
        <w:rPr>
          <w:i/>
          <w:vanish/>
          <w:lang w:val="es-ES"/>
        </w:rPr>
        <w:t>presupuestarios</w:t>
      </w:r>
      <w:r w:rsidRPr="000402BF">
        <w:rPr>
          <w:lang w:val="es-ES"/>
        </w:rPr>
        <w:t xml:space="preserve"> y grandes cambios para la ciudadanía.</w:t>
      </w:r>
    </w:p>
    <w:p w:rsidR="000402BF" w:rsidRDefault="000402BF" w:rsidP="000402BF">
      <w:pPr>
        <w:pStyle w:val="ListParagraph"/>
        <w:numPr>
          <w:ilvl w:val="0"/>
          <w:numId w:val="2"/>
        </w:numPr>
        <w:rPr>
          <w:lang w:val="es-ES"/>
        </w:rPr>
      </w:pPr>
      <w:r w:rsidRPr="000402BF">
        <w:rPr>
          <w:lang w:val="es-ES"/>
        </w:rPr>
        <w:t>Recuperados 30 cuerpos del avión que se ________</w:t>
      </w:r>
      <w:r w:rsidRPr="000402BF">
        <w:rPr>
          <w:i/>
          <w:vanish/>
          <w:lang w:val="es-ES"/>
        </w:rPr>
        <w:t>estrelló</w:t>
      </w:r>
      <w:r w:rsidRPr="000402BF">
        <w:rPr>
          <w:lang w:val="es-ES"/>
        </w:rPr>
        <w:t xml:space="preserve"> en aguas indonesias</w:t>
      </w:r>
    </w:p>
    <w:p w:rsidR="000402BF" w:rsidRDefault="000402BF" w:rsidP="000402BF">
      <w:pPr>
        <w:pStyle w:val="ListParagraph"/>
        <w:numPr>
          <w:ilvl w:val="0"/>
          <w:numId w:val="2"/>
        </w:numPr>
        <w:rPr>
          <w:lang w:val="es-ES"/>
        </w:rPr>
      </w:pPr>
      <w:r w:rsidRPr="000402BF">
        <w:rPr>
          <w:lang w:val="es-ES"/>
        </w:rPr>
        <w:t>Los equipos de ________</w:t>
      </w:r>
      <w:r w:rsidRPr="000402BF">
        <w:rPr>
          <w:i/>
          <w:vanish/>
          <w:lang w:val="es-ES"/>
        </w:rPr>
        <w:t>rescate</w:t>
      </w:r>
      <w:r w:rsidRPr="000402BF">
        <w:rPr>
          <w:lang w:val="es-ES"/>
        </w:rPr>
        <w:t xml:space="preserve"> de Indonesia localizan restos del avión perdido de </w:t>
      </w:r>
      <w:proofErr w:type="spellStart"/>
      <w:r w:rsidRPr="000402BF">
        <w:rPr>
          <w:lang w:val="es-ES"/>
        </w:rPr>
        <w:t>AirAsia</w:t>
      </w:r>
      <w:proofErr w:type="spellEnd"/>
    </w:p>
    <w:p w:rsidR="000402BF" w:rsidRDefault="000402BF" w:rsidP="000D7A21">
      <w:pPr>
        <w:pStyle w:val="ListParagraph"/>
        <w:numPr>
          <w:ilvl w:val="0"/>
          <w:numId w:val="2"/>
        </w:numPr>
        <w:rPr>
          <w:lang w:val="es-ES"/>
        </w:rPr>
      </w:pPr>
      <w:r w:rsidRPr="000402BF">
        <w:rPr>
          <w:lang w:val="es-ES"/>
        </w:rPr>
        <w:t>España, el lugar de los vinos buenos, ________</w:t>
      </w:r>
      <w:r w:rsidRPr="000402BF">
        <w:rPr>
          <w:i/>
          <w:vanish/>
          <w:lang w:val="es-ES"/>
        </w:rPr>
        <w:t>bonitos</w:t>
      </w:r>
      <w:r w:rsidRPr="000402BF">
        <w:rPr>
          <w:lang w:val="es-ES"/>
        </w:rPr>
        <w:t xml:space="preserve"> y baratos</w:t>
      </w:r>
      <w:r>
        <w:rPr>
          <w:lang w:val="es-ES"/>
        </w:rPr>
        <w:t xml:space="preserve">. </w:t>
      </w:r>
      <w:r w:rsidRPr="000402BF">
        <w:rPr>
          <w:lang w:val="es-ES"/>
        </w:rPr>
        <w:t>El precio ya no tiene por qué estar ________</w:t>
      </w:r>
      <w:r w:rsidRPr="000402BF">
        <w:rPr>
          <w:i/>
          <w:vanish/>
          <w:lang w:val="es-ES"/>
        </w:rPr>
        <w:t>peleado</w:t>
      </w:r>
      <w:r w:rsidRPr="000402BF">
        <w:rPr>
          <w:lang w:val="es-ES"/>
        </w:rPr>
        <w:t xml:space="preserve"> con su calidad. Los mejores ________</w:t>
      </w:r>
      <w:r w:rsidRPr="000402BF">
        <w:rPr>
          <w:i/>
          <w:vanish/>
          <w:lang w:val="es-ES"/>
        </w:rPr>
        <w:t>sumilleres</w:t>
      </w:r>
      <w:r w:rsidRPr="000402BF">
        <w:rPr>
          <w:lang w:val="es-ES"/>
        </w:rPr>
        <w:t xml:space="preserve"> nos dan referencias que rondan los 5 euros. </w:t>
      </w:r>
    </w:p>
    <w:p w:rsidR="000402BF" w:rsidRDefault="000402BF" w:rsidP="00D82989">
      <w:pPr>
        <w:pStyle w:val="ListParagraph"/>
        <w:numPr>
          <w:ilvl w:val="0"/>
          <w:numId w:val="2"/>
        </w:numPr>
        <w:rPr>
          <w:lang w:val="es-ES"/>
        </w:rPr>
      </w:pPr>
      <w:r w:rsidRPr="000402BF">
        <w:rPr>
          <w:lang w:val="es-ES"/>
        </w:rPr>
        <w:t>Contra el frío, platos de cuchara: legumbres y verduras muy sanas</w:t>
      </w:r>
      <w:r>
        <w:rPr>
          <w:lang w:val="es-ES"/>
        </w:rPr>
        <w:t xml:space="preserve">. </w:t>
      </w:r>
      <w:r w:rsidRPr="000402BF">
        <w:rPr>
          <w:lang w:val="es-ES"/>
        </w:rPr>
        <w:t>Con la llegada del frío, la ________</w:t>
      </w:r>
      <w:r w:rsidRPr="000402BF">
        <w:rPr>
          <w:i/>
          <w:vanish/>
          <w:lang w:val="es-ES"/>
        </w:rPr>
        <w:t>clave</w:t>
      </w:r>
      <w:r w:rsidRPr="000402BF">
        <w:rPr>
          <w:lang w:val="es-ES"/>
        </w:rPr>
        <w:t xml:space="preserve"> no está en modificar demasiado el tipo de alimentación, sino la forma en la que se cocinan los alimentos. Cremas, potajes, guisos o sopas son algunas de las opciones más apetecibles. Frutas y verduras ________</w:t>
      </w:r>
      <w:r w:rsidRPr="000402BF">
        <w:rPr>
          <w:i/>
          <w:vanish/>
          <w:lang w:val="es-ES"/>
        </w:rPr>
        <w:t>licuadas</w:t>
      </w:r>
      <w:r w:rsidRPr="000402BF">
        <w:rPr>
          <w:lang w:val="es-ES"/>
        </w:rPr>
        <w:t xml:space="preserve"> no deben sustituir las comidas principales.</w:t>
      </w:r>
    </w:p>
    <w:p w:rsidR="000402BF" w:rsidRDefault="000402BF" w:rsidP="0060458A">
      <w:pPr>
        <w:pStyle w:val="ListParagraph"/>
        <w:numPr>
          <w:ilvl w:val="0"/>
          <w:numId w:val="2"/>
        </w:numPr>
        <w:rPr>
          <w:lang w:val="es-ES"/>
        </w:rPr>
      </w:pPr>
      <w:r w:rsidRPr="000402BF">
        <w:rPr>
          <w:lang w:val="es-ES"/>
        </w:rPr>
        <w:t>Un policía nacional de 28 años de Madrid ha muerto este viernes ________</w:t>
      </w:r>
      <w:r w:rsidRPr="000402BF">
        <w:rPr>
          <w:i/>
          <w:vanish/>
          <w:lang w:val="es-ES"/>
        </w:rPr>
        <w:t>arrollado</w:t>
      </w:r>
      <w:r w:rsidRPr="000402BF">
        <w:rPr>
          <w:lang w:val="es-ES"/>
        </w:rPr>
        <w:t xml:space="preserve"> por un tren de cercanías tras ser ________</w:t>
      </w:r>
      <w:r w:rsidRPr="000402BF">
        <w:rPr>
          <w:i/>
          <w:vanish/>
          <w:lang w:val="es-ES"/>
        </w:rPr>
        <w:t>arrojado</w:t>
      </w:r>
      <w:r w:rsidRPr="000402BF">
        <w:rPr>
          <w:lang w:val="es-ES"/>
        </w:rPr>
        <w:t xml:space="preserve"> a las vías por un hombre que identificaba en la estación de Embajadores, cerca de la de Atocha.</w:t>
      </w:r>
    </w:p>
    <w:p w:rsidR="000402BF" w:rsidRDefault="000402BF" w:rsidP="00BE0D62">
      <w:pPr>
        <w:pStyle w:val="ListParagraph"/>
        <w:numPr>
          <w:ilvl w:val="0"/>
          <w:numId w:val="2"/>
        </w:numPr>
        <w:rPr>
          <w:lang w:val="es-ES"/>
        </w:rPr>
      </w:pPr>
      <w:r w:rsidRPr="000402BF">
        <w:rPr>
          <w:lang w:val="es-ES"/>
        </w:rPr>
        <w:t>Cuatro heridos tras un error de despegue</w:t>
      </w:r>
      <w:r>
        <w:rPr>
          <w:lang w:val="es-ES"/>
        </w:rPr>
        <w:br/>
      </w:r>
      <w:r w:rsidRPr="000402BF">
        <w:rPr>
          <w:lang w:val="es-ES"/>
        </w:rPr>
        <w:t xml:space="preserve">Un avión con 25 pasajeros a bordo ha tenido un accidente al intentar despegar. Al parecer, el fuerte viento que azotaba en un aeropuerto de </w:t>
      </w:r>
      <w:proofErr w:type="spellStart"/>
      <w:r w:rsidRPr="000402BF">
        <w:rPr>
          <w:lang w:val="es-ES"/>
        </w:rPr>
        <w:t>Stornoway</w:t>
      </w:r>
      <w:proofErr w:type="spellEnd"/>
      <w:r w:rsidRPr="000402BF">
        <w:rPr>
          <w:lang w:val="es-ES"/>
        </w:rPr>
        <w:t xml:space="preserve"> en Escocia podría haber sido la causa. La ________</w:t>
      </w:r>
      <w:r w:rsidRPr="000402BF">
        <w:rPr>
          <w:i/>
          <w:vanish/>
          <w:lang w:val="es-ES"/>
        </w:rPr>
        <w:t>aeronave</w:t>
      </w:r>
      <w:r w:rsidRPr="000402BF">
        <w:rPr>
          <w:lang w:val="es-ES"/>
        </w:rPr>
        <w:t>, mientras aceleraba en pista, se desvió y acabó saliendo, provocando cuatro heridos.</w:t>
      </w:r>
    </w:p>
    <w:p w:rsidR="000402BF" w:rsidRDefault="000402BF" w:rsidP="00B510E1">
      <w:pPr>
        <w:pStyle w:val="ListParagraph"/>
        <w:numPr>
          <w:ilvl w:val="0"/>
          <w:numId w:val="2"/>
        </w:numPr>
        <w:rPr>
          <w:lang w:val="es-ES"/>
        </w:rPr>
      </w:pPr>
      <w:r w:rsidRPr="000402BF">
        <w:rPr>
          <w:lang w:val="es-ES"/>
        </w:rPr>
        <w:t>Arranca la huelga de ________</w:t>
      </w:r>
      <w:r w:rsidRPr="000402BF">
        <w:rPr>
          <w:i/>
          <w:vanish/>
          <w:lang w:val="es-ES"/>
        </w:rPr>
        <w:t>recogida</w:t>
      </w:r>
      <w:r w:rsidRPr="000402BF">
        <w:rPr>
          <w:lang w:val="es-ES"/>
        </w:rPr>
        <w:t xml:space="preserve"> de papel y vidrio en Madrid aún con las negociaciones abiertas</w:t>
      </w:r>
      <w:r w:rsidRPr="000402BF">
        <w:rPr>
          <w:lang w:val="es-ES"/>
        </w:rPr>
        <w:br/>
        <w:t>Madrid Salud ha establecido unos servicios mínimos del 32% de media diaria. El paro no afecta a la recogida de ________</w:t>
      </w:r>
      <w:r w:rsidRPr="000402BF">
        <w:rPr>
          <w:i/>
          <w:vanish/>
          <w:lang w:val="es-ES"/>
        </w:rPr>
        <w:t>residuos</w:t>
      </w:r>
      <w:r w:rsidRPr="000402BF">
        <w:rPr>
          <w:lang w:val="es-ES"/>
        </w:rPr>
        <w:t xml:space="preserve"> domiciliarios, orgánicos y envases</w:t>
      </w:r>
    </w:p>
    <w:p w:rsidR="000402BF" w:rsidRPr="000402BF" w:rsidRDefault="000402BF" w:rsidP="00C03196">
      <w:pPr>
        <w:pStyle w:val="ListParagraph"/>
        <w:numPr>
          <w:ilvl w:val="0"/>
          <w:numId w:val="2"/>
        </w:numPr>
        <w:rPr>
          <w:lang w:val="es-ES"/>
        </w:rPr>
      </w:pPr>
      <w:r w:rsidRPr="000402BF">
        <w:rPr>
          <w:lang w:val="es-ES"/>
        </w:rPr>
        <w:t>El año en que el IS ________</w:t>
      </w:r>
      <w:r w:rsidRPr="000402BF">
        <w:rPr>
          <w:i/>
          <w:vanish/>
          <w:lang w:val="es-ES"/>
        </w:rPr>
        <w:t>tiñó</w:t>
      </w:r>
      <w:r w:rsidRPr="000402BF">
        <w:rPr>
          <w:lang w:val="es-ES"/>
        </w:rPr>
        <w:t xml:space="preserve"> de sangre Oriente Medio</w:t>
      </w:r>
    </w:p>
    <w:p w:rsidR="00B4420C" w:rsidRPr="00F30954" w:rsidRDefault="00B4420C">
      <w:pPr>
        <w:rPr>
          <w:b/>
          <w:lang w:val="es-ES"/>
        </w:rPr>
      </w:pPr>
      <w:r w:rsidRPr="00F30954">
        <w:rPr>
          <w:b/>
          <w:lang w:val="es-ES"/>
        </w:rPr>
        <w:t>Palabras</w:t>
      </w:r>
    </w:p>
    <w:p w:rsidR="000402BF" w:rsidRDefault="000402BF">
      <w:pPr>
        <w:rPr>
          <w:lang w:val="es-ES"/>
        </w:rPr>
      </w:pPr>
      <w:r w:rsidRPr="000402BF">
        <w:rPr>
          <w:lang w:val="es-ES"/>
        </w:rPr>
        <w:t>aeronave</w:t>
      </w:r>
      <w:r>
        <w:rPr>
          <w:lang w:val="es-ES"/>
        </w:rPr>
        <w:t xml:space="preserve"> - </w:t>
      </w:r>
      <w:r w:rsidRPr="000402BF">
        <w:rPr>
          <w:lang w:val="es-ES"/>
        </w:rPr>
        <w:t>arrojado</w:t>
      </w:r>
      <w:r>
        <w:rPr>
          <w:lang w:val="es-ES"/>
        </w:rPr>
        <w:t xml:space="preserve"> - arroll</w:t>
      </w:r>
      <w:r w:rsidRPr="000402BF">
        <w:rPr>
          <w:lang w:val="es-ES"/>
        </w:rPr>
        <w:t>ado</w:t>
      </w:r>
      <w:r>
        <w:rPr>
          <w:lang w:val="es-ES"/>
        </w:rPr>
        <w:t xml:space="preserve"> - </w:t>
      </w:r>
      <w:r w:rsidRPr="000402BF">
        <w:rPr>
          <w:lang w:val="es-ES"/>
        </w:rPr>
        <w:t>bienestar</w:t>
      </w:r>
      <w:r>
        <w:rPr>
          <w:lang w:val="es-ES"/>
        </w:rPr>
        <w:t xml:space="preserve"> - bonito - </w:t>
      </w:r>
      <w:r w:rsidRPr="000402BF">
        <w:rPr>
          <w:lang w:val="es-ES"/>
        </w:rPr>
        <w:t>clave</w:t>
      </w:r>
      <w:r>
        <w:rPr>
          <w:lang w:val="es-ES"/>
        </w:rPr>
        <w:t xml:space="preserve"> - desmentir - </w:t>
      </w:r>
      <w:r w:rsidRPr="000402BF">
        <w:rPr>
          <w:lang w:val="es-ES"/>
        </w:rPr>
        <w:t>escisión</w:t>
      </w:r>
      <w:r>
        <w:rPr>
          <w:lang w:val="es-ES"/>
        </w:rPr>
        <w:t xml:space="preserve"> - estrellar - licuado - </w:t>
      </w:r>
      <w:r w:rsidRPr="000402BF">
        <w:rPr>
          <w:lang w:val="es-ES"/>
        </w:rPr>
        <w:t>mercante</w:t>
      </w:r>
      <w:r>
        <w:rPr>
          <w:lang w:val="es-ES"/>
        </w:rPr>
        <w:t xml:space="preserve"> - </w:t>
      </w:r>
      <w:r w:rsidRPr="000402BF">
        <w:rPr>
          <w:lang w:val="es-ES"/>
        </w:rPr>
        <w:t>peleado</w:t>
      </w:r>
      <w:r>
        <w:rPr>
          <w:lang w:val="es-ES"/>
        </w:rPr>
        <w:t xml:space="preserve"> - presupuestario - </w:t>
      </w:r>
      <w:r w:rsidRPr="000402BF">
        <w:rPr>
          <w:lang w:val="es-ES"/>
        </w:rPr>
        <w:t>recogida</w:t>
      </w:r>
      <w:r>
        <w:rPr>
          <w:lang w:val="es-ES"/>
        </w:rPr>
        <w:t xml:space="preserve"> - </w:t>
      </w:r>
      <w:r w:rsidRPr="000402BF">
        <w:rPr>
          <w:lang w:val="es-ES"/>
        </w:rPr>
        <w:t>rescate</w:t>
      </w:r>
      <w:r>
        <w:rPr>
          <w:lang w:val="es-ES"/>
        </w:rPr>
        <w:t xml:space="preserve"> - </w:t>
      </w:r>
      <w:r w:rsidRPr="000402BF">
        <w:rPr>
          <w:lang w:val="es-ES"/>
        </w:rPr>
        <w:t>residuos</w:t>
      </w:r>
      <w:r>
        <w:rPr>
          <w:lang w:val="es-ES"/>
        </w:rPr>
        <w:t xml:space="preserve"> - sumiller - teñir - transferir - </w:t>
      </w:r>
      <w:r w:rsidRPr="000402BF">
        <w:rPr>
          <w:lang w:val="es-ES"/>
        </w:rPr>
        <w:t>tripulación</w:t>
      </w:r>
      <w:r>
        <w:rPr>
          <w:lang w:val="es-ES"/>
        </w:rPr>
        <w:t xml:space="preserve"> - </w:t>
      </w:r>
      <w:r w:rsidRPr="000402BF">
        <w:rPr>
          <w:lang w:val="es-ES"/>
        </w:rPr>
        <w:t>vinculado</w:t>
      </w:r>
    </w:p>
    <w:p w:rsidR="00B4420C" w:rsidRDefault="00B4420C">
      <w:pPr>
        <w:rPr>
          <w:b/>
          <w:lang w:val="es-ES"/>
        </w:rPr>
      </w:pPr>
      <w:r>
        <w:rPr>
          <w:b/>
          <w:lang w:val="es-ES"/>
        </w:rPr>
        <w:br w:type="page"/>
      </w:r>
    </w:p>
    <w:p w:rsidR="006C6D9A" w:rsidRDefault="006C6D9A">
      <w:pPr>
        <w:rPr>
          <w:b/>
          <w:lang w:val="es-ES"/>
        </w:rPr>
      </w:pPr>
      <w:r>
        <w:rPr>
          <w:b/>
          <w:lang w:val="es-ES"/>
        </w:rPr>
        <w:lastRenderedPageBreak/>
        <w:t>Clave</w:t>
      </w:r>
    </w:p>
    <w:p w:rsidR="006C6D9A" w:rsidRPr="006C6D9A" w:rsidRDefault="006C6D9A" w:rsidP="006C6D9A">
      <w:pPr>
        <w:pStyle w:val="ListParagraph"/>
        <w:numPr>
          <w:ilvl w:val="0"/>
          <w:numId w:val="3"/>
        </w:numPr>
        <w:rPr>
          <w:lang w:val="es-ES"/>
        </w:rPr>
      </w:pPr>
      <w:r w:rsidRPr="006C6D9A">
        <w:rPr>
          <w:lang w:val="es-ES"/>
        </w:rPr>
        <w:t xml:space="preserve">Llega a puerto italiano el </w:t>
      </w:r>
      <w:proofErr w:type="spellStart"/>
      <w:r w:rsidRPr="006C6D9A">
        <w:rPr>
          <w:lang w:val="es-ES"/>
        </w:rPr>
        <w:t>Ezadeen</w:t>
      </w:r>
      <w:proofErr w:type="spellEnd"/>
      <w:r w:rsidRPr="006C6D9A">
        <w:rPr>
          <w:lang w:val="es-ES"/>
        </w:rPr>
        <w:t>, el barco ________</w:t>
      </w:r>
      <w:r w:rsidRPr="006C6D9A">
        <w:rPr>
          <w:i/>
          <w:lang w:val="es-ES"/>
        </w:rPr>
        <w:t>mercante</w:t>
      </w:r>
      <w:r w:rsidRPr="006C6D9A">
        <w:rPr>
          <w:lang w:val="es-ES"/>
        </w:rPr>
        <w:t xml:space="preserve"> con 450 inmigrantes a bordo</w:t>
      </w:r>
      <w:r w:rsidRPr="006C6D9A">
        <w:rPr>
          <w:lang w:val="es-ES"/>
        </w:rPr>
        <w:br/>
        <w:t>La embarcación fue localizada este jueves a la deriva y sin ________</w:t>
      </w:r>
      <w:r w:rsidRPr="006C6D9A">
        <w:rPr>
          <w:i/>
          <w:lang w:val="es-ES"/>
        </w:rPr>
        <w:t>tripulación</w:t>
      </w:r>
      <w:r w:rsidRPr="006C6D9A">
        <w:rPr>
          <w:lang w:val="es-ES"/>
        </w:rPr>
        <w:t>. El desembarco de los inmigrantes se ha complicado por problemas técnicos. La Guardia Costera ve el abandono de barcos como nueva estrategia de mafias</w:t>
      </w:r>
    </w:p>
    <w:p w:rsidR="006C6D9A" w:rsidRPr="006C6D9A" w:rsidRDefault="006C6D9A" w:rsidP="006C6D9A">
      <w:pPr>
        <w:pStyle w:val="ListParagraph"/>
        <w:numPr>
          <w:ilvl w:val="0"/>
          <w:numId w:val="3"/>
        </w:numPr>
        <w:rPr>
          <w:lang w:val="es-ES"/>
        </w:rPr>
      </w:pPr>
      <w:proofErr w:type="spellStart"/>
      <w:r w:rsidRPr="006C6D9A">
        <w:rPr>
          <w:lang w:val="es-ES"/>
        </w:rPr>
        <w:t>Papandreu</w:t>
      </w:r>
      <w:proofErr w:type="spellEnd"/>
      <w:r w:rsidRPr="006C6D9A">
        <w:rPr>
          <w:lang w:val="es-ES"/>
        </w:rPr>
        <w:t xml:space="preserve"> provoca la ________</w:t>
      </w:r>
      <w:r w:rsidRPr="006C6D9A">
        <w:rPr>
          <w:i/>
          <w:lang w:val="es-ES"/>
        </w:rPr>
        <w:t>escisión</w:t>
      </w:r>
      <w:r w:rsidRPr="006C6D9A">
        <w:rPr>
          <w:lang w:val="es-ES"/>
        </w:rPr>
        <w:t xml:space="preserve"> del histórico partido socialista al crear una nueva formación</w:t>
      </w:r>
    </w:p>
    <w:p w:rsidR="006C6D9A" w:rsidRPr="006C6D9A" w:rsidRDefault="006C6D9A" w:rsidP="006C6D9A">
      <w:pPr>
        <w:pStyle w:val="ListParagraph"/>
        <w:numPr>
          <w:ilvl w:val="0"/>
          <w:numId w:val="3"/>
        </w:numPr>
        <w:rPr>
          <w:lang w:val="es-ES"/>
        </w:rPr>
      </w:pPr>
      <w:r w:rsidRPr="006C6D9A">
        <w:rPr>
          <w:lang w:val="es-ES"/>
        </w:rPr>
        <w:t>El príncipe Andrés de Inglaterra, ________</w:t>
      </w:r>
      <w:r w:rsidRPr="006C6D9A">
        <w:rPr>
          <w:i/>
          <w:lang w:val="es-ES"/>
        </w:rPr>
        <w:t>vinculado</w:t>
      </w:r>
      <w:r w:rsidRPr="006C6D9A">
        <w:rPr>
          <w:lang w:val="es-ES"/>
        </w:rPr>
        <w:t xml:space="preserve"> en una demanda por abuso de menores en EE.UU. El Palacio de Buckingham ________</w:t>
      </w:r>
      <w:r w:rsidRPr="006C6D9A">
        <w:rPr>
          <w:i/>
          <w:lang w:val="es-ES"/>
        </w:rPr>
        <w:t>desmiente</w:t>
      </w:r>
      <w:r w:rsidRPr="006C6D9A">
        <w:rPr>
          <w:lang w:val="es-ES"/>
        </w:rPr>
        <w:t xml:space="preserve"> las acusaciones en un comunicado</w:t>
      </w:r>
    </w:p>
    <w:p w:rsidR="006C6D9A" w:rsidRPr="006C6D9A" w:rsidRDefault="006C6D9A" w:rsidP="006C6D9A">
      <w:pPr>
        <w:pStyle w:val="ListParagraph"/>
        <w:numPr>
          <w:ilvl w:val="0"/>
          <w:numId w:val="3"/>
        </w:numPr>
        <w:rPr>
          <w:lang w:val="es-ES"/>
        </w:rPr>
      </w:pPr>
      <w:r w:rsidRPr="006C6D9A">
        <w:rPr>
          <w:lang w:val="es-ES"/>
        </w:rPr>
        <w:t>Holanda recorta servicios sociales y los ________</w:t>
      </w:r>
      <w:r w:rsidRPr="006C6D9A">
        <w:rPr>
          <w:i/>
          <w:lang w:val="es-ES"/>
        </w:rPr>
        <w:t>transfiere</w:t>
      </w:r>
      <w:r w:rsidRPr="006C6D9A">
        <w:rPr>
          <w:lang w:val="es-ES"/>
        </w:rPr>
        <w:t xml:space="preserve"> a los municipios</w:t>
      </w:r>
      <w:r w:rsidRPr="006C6D9A">
        <w:rPr>
          <w:lang w:val="es-ES"/>
        </w:rPr>
        <w:br/>
        <w:t>Tras casi medio siglo de funcionamiento intensivo, el Estado de ________</w:t>
      </w:r>
      <w:r w:rsidRPr="006C6D9A">
        <w:rPr>
          <w:i/>
          <w:lang w:val="es-ES"/>
        </w:rPr>
        <w:t>bienestar</w:t>
      </w:r>
      <w:r w:rsidRPr="006C6D9A">
        <w:rPr>
          <w:lang w:val="es-ES"/>
        </w:rPr>
        <w:t xml:space="preserve"> cambia de nombre en Holanda y pasa a llamarse “sociedad participativa”. El paso entraña recortes ________</w:t>
      </w:r>
      <w:r w:rsidRPr="006C6D9A">
        <w:rPr>
          <w:i/>
          <w:lang w:val="es-ES"/>
        </w:rPr>
        <w:t>presupuestarios</w:t>
      </w:r>
      <w:r w:rsidRPr="006C6D9A">
        <w:rPr>
          <w:lang w:val="es-ES"/>
        </w:rPr>
        <w:t xml:space="preserve"> y grandes cambios para la ciudadanía.</w:t>
      </w:r>
    </w:p>
    <w:p w:rsidR="006C6D9A" w:rsidRPr="006C6D9A" w:rsidRDefault="006C6D9A" w:rsidP="006C6D9A">
      <w:pPr>
        <w:pStyle w:val="ListParagraph"/>
        <w:numPr>
          <w:ilvl w:val="0"/>
          <w:numId w:val="3"/>
        </w:numPr>
        <w:rPr>
          <w:lang w:val="es-ES"/>
        </w:rPr>
      </w:pPr>
      <w:r w:rsidRPr="006C6D9A">
        <w:rPr>
          <w:lang w:val="es-ES"/>
        </w:rPr>
        <w:t>Recuperados 30 cuerpos del avión que se ________</w:t>
      </w:r>
      <w:r w:rsidRPr="006C6D9A">
        <w:rPr>
          <w:i/>
          <w:lang w:val="es-ES"/>
        </w:rPr>
        <w:t>estrelló</w:t>
      </w:r>
      <w:r w:rsidRPr="006C6D9A">
        <w:rPr>
          <w:lang w:val="es-ES"/>
        </w:rPr>
        <w:t xml:space="preserve"> en aguas indonesias</w:t>
      </w:r>
    </w:p>
    <w:p w:rsidR="006C6D9A" w:rsidRPr="006C6D9A" w:rsidRDefault="006C6D9A" w:rsidP="006C6D9A">
      <w:pPr>
        <w:pStyle w:val="ListParagraph"/>
        <w:numPr>
          <w:ilvl w:val="0"/>
          <w:numId w:val="3"/>
        </w:numPr>
        <w:rPr>
          <w:lang w:val="es-ES"/>
        </w:rPr>
      </w:pPr>
      <w:r w:rsidRPr="006C6D9A">
        <w:rPr>
          <w:lang w:val="es-ES"/>
        </w:rPr>
        <w:t>Los equipos de ________</w:t>
      </w:r>
      <w:r w:rsidRPr="006C6D9A">
        <w:rPr>
          <w:i/>
          <w:lang w:val="es-ES"/>
        </w:rPr>
        <w:t>rescate</w:t>
      </w:r>
      <w:r w:rsidRPr="006C6D9A">
        <w:rPr>
          <w:lang w:val="es-ES"/>
        </w:rPr>
        <w:t xml:space="preserve"> de Indonesia localizan restos del avión perdido de </w:t>
      </w:r>
      <w:proofErr w:type="spellStart"/>
      <w:r w:rsidRPr="006C6D9A">
        <w:rPr>
          <w:lang w:val="es-ES"/>
        </w:rPr>
        <w:t>AirAsia</w:t>
      </w:r>
      <w:proofErr w:type="spellEnd"/>
    </w:p>
    <w:p w:rsidR="006C6D9A" w:rsidRPr="006C6D9A" w:rsidRDefault="006C6D9A" w:rsidP="006C6D9A">
      <w:pPr>
        <w:pStyle w:val="ListParagraph"/>
        <w:numPr>
          <w:ilvl w:val="0"/>
          <w:numId w:val="3"/>
        </w:numPr>
        <w:rPr>
          <w:lang w:val="es-ES"/>
        </w:rPr>
      </w:pPr>
      <w:r w:rsidRPr="006C6D9A">
        <w:rPr>
          <w:lang w:val="es-ES"/>
        </w:rPr>
        <w:t>España, el lugar de los vinos buenos, ________</w:t>
      </w:r>
      <w:r w:rsidRPr="006C6D9A">
        <w:rPr>
          <w:i/>
          <w:lang w:val="es-ES"/>
        </w:rPr>
        <w:t>bonitos</w:t>
      </w:r>
      <w:r w:rsidRPr="006C6D9A">
        <w:rPr>
          <w:lang w:val="es-ES"/>
        </w:rPr>
        <w:t xml:space="preserve"> y baratos. El precio ya no tiene por qué estar ________</w:t>
      </w:r>
      <w:r w:rsidRPr="006C6D9A">
        <w:rPr>
          <w:i/>
          <w:lang w:val="es-ES"/>
        </w:rPr>
        <w:t>peleado</w:t>
      </w:r>
      <w:r w:rsidRPr="006C6D9A">
        <w:rPr>
          <w:lang w:val="es-ES"/>
        </w:rPr>
        <w:t xml:space="preserve"> con su calidad. Los mejores ________</w:t>
      </w:r>
      <w:r w:rsidRPr="006C6D9A">
        <w:rPr>
          <w:i/>
          <w:lang w:val="es-ES"/>
        </w:rPr>
        <w:t>sumilleres</w:t>
      </w:r>
      <w:r w:rsidRPr="006C6D9A">
        <w:rPr>
          <w:lang w:val="es-ES"/>
        </w:rPr>
        <w:t xml:space="preserve"> nos dan referencias que rondan los 5 euros. </w:t>
      </w:r>
    </w:p>
    <w:p w:rsidR="006C6D9A" w:rsidRPr="006C6D9A" w:rsidRDefault="006C6D9A" w:rsidP="006C6D9A">
      <w:pPr>
        <w:pStyle w:val="ListParagraph"/>
        <w:numPr>
          <w:ilvl w:val="0"/>
          <w:numId w:val="3"/>
        </w:numPr>
        <w:rPr>
          <w:lang w:val="es-ES"/>
        </w:rPr>
      </w:pPr>
      <w:r w:rsidRPr="006C6D9A">
        <w:rPr>
          <w:lang w:val="es-ES"/>
        </w:rPr>
        <w:t>Contra el frío, platos de cuchara: legumbres y verduras muy sanas. Con la llegada del frío, la ________</w:t>
      </w:r>
      <w:r w:rsidRPr="006C6D9A">
        <w:rPr>
          <w:i/>
          <w:lang w:val="es-ES"/>
        </w:rPr>
        <w:t>clave</w:t>
      </w:r>
      <w:r w:rsidRPr="006C6D9A">
        <w:rPr>
          <w:lang w:val="es-ES"/>
        </w:rPr>
        <w:t xml:space="preserve"> no está en modificar demasiado el tipo de alimentación, sino la forma en la que se cocinan los alimentos. Cremas, potajes, guisos o sopas son algunas de las opciones más apetecibles. Frutas y verduras ________</w:t>
      </w:r>
      <w:r w:rsidRPr="006C6D9A">
        <w:rPr>
          <w:i/>
          <w:lang w:val="es-ES"/>
        </w:rPr>
        <w:t>licuadas</w:t>
      </w:r>
      <w:r w:rsidRPr="006C6D9A">
        <w:rPr>
          <w:lang w:val="es-ES"/>
        </w:rPr>
        <w:t xml:space="preserve"> no deben sustituir las comidas principales.</w:t>
      </w:r>
    </w:p>
    <w:p w:rsidR="006C6D9A" w:rsidRPr="006C6D9A" w:rsidRDefault="006C6D9A" w:rsidP="006C6D9A">
      <w:pPr>
        <w:pStyle w:val="ListParagraph"/>
        <w:numPr>
          <w:ilvl w:val="0"/>
          <w:numId w:val="3"/>
        </w:numPr>
        <w:rPr>
          <w:lang w:val="es-ES"/>
        </w:rPr>
      </w:pPr>
      <w:r w:rsidRPr="006C6D9A">
        <w:rPr>
          <w:lang w:val="es-ES"/>
        </w:rPr>
        <w:t>Un policía nacional de 28 años de Madrid ha muerto este viernes ________</w:t>
      </w:r>
      <w:r w:rsidRPr="006C6D9A">
        <w:rPr>
          <w:i/>
          <w:lang w:val="es-ES"/>
        </w:rPr>
        <w:t>arrollado</w:t>
      </w:r>
      <w:r w:rsidRPr="006C6D9A">
        <w:rPr>
          <w:lang w:val="es-ES"/>
        </w:rPr>
        <w:t xml:space="preserve"> por un tren de cercanías tras ser ________</w:t>
      </w:r>
      <w:r w:rsidRPr="006C6D9A">
        <w:rPr>
          <w:i/>
          <w:lang w:val="es-ES"/>
        </w:rPr>
        <w:t>arrojado</w:t>
      </w:r>
      <w:r w:rsidRPr="006C6D9A">
        <w:rPr>
          <w:lang w:val="es-ES"/>
        </w:rPr>
        <w:t xml:space="preserve"> a las vías por un hombre que identificaba en la estación de Embajadores, cerca de la de Atocha.</w:t>
      </w:r>
    </w:p>
    <w:p w:rsidR="006C6D9A" w:rsidRPr="006C6D9A" w:rsidRDefault="006C6D9A" w:rsidP="006C6D9A">
      <w:pPr>
        <w:pStyle w:val="ListParagraph"/>
        <w:numPr>
          <w:ilvl w:val="0"/>
          <w:numId w:val="3"/>
        </w:numPr>
        <w:rPr>
          <w:lang w:val="es-ES"/>
        </w:rPr>
      </w:pPr>
      <w:r w:rsidRPr="006C6D9A">
        <w:rPr>
          <w:lang w:val="es-ES"/>
        </w:rPr>
        <w:t>Cuatro heridos tras un error de despegue</w:t>
      </w:r>
      <w:r w:rsidRPr="006C6D9A">
        <w:rPr>
          <w:lang w:val="es-ES"/>
        </w:rPr>
        <w:br/>
        <w:t xml:space="preserve">Un avión con 25 pasajeros a bordo ha tenido un accidente al intentar despegar. Al parecer, el fuerte viento que azotaba en un aeropuerto de </w:t>
      </w:r>
      <w:proofErr w:type="spellStart"/>
      <w:r w:rsidRPr="006C6D9A">
        <w:rPr>
          <w:lang w:val="es-ES"/>
        </w:rPr>
        <w:t>Stornoway</w:t>
      </w:r>
      <w:proofErr w:type="spellEnd"/>
      <w:r w:rsidRPr="006C6D9A">
        <w:rPr>
          <w:lang w:val="es-ES"/>
        </w:rPr>
        <w:t xml:space="preserve"> en Escocia podría haber sido la causa. La ________</w:t>
      </w:r>
      <w:r w:rsidRPr="006C6D9A">
        <w:rPr>
          <w:i/>
          <w:lang w:val="es-ES"/>
        </w:rPr>
        <w:t>aeronave</w:t>
      </w:r>
      <w:r w:rsidRPr="006C6D9A">
        <w:rPr>
          <w:lang w:val="es-ES"/>
        </w:rPr>
        <w:t>, mientras aceleraba en pista, se desvió y acabó saliendo, provocando cuatro heridos.</w:t>
      </w:r>
    </w:p>
    <w:p w:rsidR="006C6D9A" w:rsidRPr="006C6D9A" w:rsidRDefault="006C6D9A" w:rsidP="006C6D9A">
      <w:pPr>
        <w:pStyle w:val="ListParagraph"/>
        <w:numPr>
          <w:ilvl w:val="0"/>
          <w:numId w:val="3"/>
        </w:numPr>
        <w:rPr>
          <w:lang w:val="es-ES"/>
        </w:rPr>
      </w:pPr>
      <w:r w:rsidRPr="006C6D9A">
        <w:rPr>
          <w:lang w:val="es-ES"/>
        </w:rPr>
        <w:t>Arranca la huelga de ________</w:t>
      </w:r>
      <w:r w:rsidRPr="006C6D9A">
        <w:rPr>
          <w:i/>
          <w:lang w:val="es-ES"/>
        </w:rPr>
        <w:t>recogida</w:t>
      </w:r>
      <w:r w:rsidRPr="006C6D9A">
        <w:rPr>
          <w:lang w:val="es-ES"/>
        </w:rPr>
        <w:t xml:space="preserve"> de papel y vidrio en Madrid aún con las negociaciones abiertas</w:t>
      </w:r>
      <w:r w:rsidRPr="006C6D9A">
        <w:rPr>
          <w:lang w:val="es-ES"/>
        </w:rPr>
        <w:br/>
        <w:t>Madrid Salud ha establecido unos servicios mínimos del 32% de media diaria. El paro no afecta a la recogida de ________</w:t>
      </w:r>
      <w:r w:rsidRPr="006C6D9A">
        <w:rPr>
          <w:i/>
          <w:lang w:val="es-ES"/>
        </w:rPr>
        <w:t>residuos</w:t>
      </w:r>
      <w:r w:rsidRPr="006C6D9A">
        <w:rPr>
          <w:lang w:val="es-ES"/>
        </w:rPr>
        <w:t xml:space="preserve"> domiciliarios, orgánicos y envases</w:t>
      </w:r>
    </w:p>
    <w:p w:rsidR="006C6D9A" w:rsidRPr="006C6D9A" w:rsidRDefault="006C6D9A" w:rsidP="006C6D9A">
      <w:pPr>
        <w:pStyle w:val="ListParagraph"/>
        <w:numPr>
          <w:ilvl w:val="0"/>
          <w:numId w:val="3"/>
        </w:numPr>
        <w:rPr>
          <w:lang w:val="es-ES"/>
        </w:rPr>
      </w:pPr>
      <w:r w:rsidRPr="006C6D9A">
        <w:rPr>
          <w:lang w:val="es-ES"/>
        </w:rPr>
        <w:t>El año en que el IS ________</w:t>
      </w:r>
      <w:r w:rsidRPr="006C6D9A">
        <w:rPr>
          <w:i/>
          <w:lang w:val="es-ES"/>
        </w:rPr>
        <w:t>tiñó</w:t>
      </w:r>
      <w:r w:rsidRPr="006C6D9A">
        <w:rPr>
          <w:lang w:val="es-ES"/>
        </w:rPr>
        <w:t xml:space="preserve"> de sangre Oriente Medio</w:t>
      </w:r>
    </w:p>
    <w:p w:rsidR="006C6D9A" w:rsidRDefault="006C6D9A">
      <w:pPr>
        <w:rPr>
          <w:b/>
          <w:lang w:val="es-ES"/>
        </w:rPr>
      </w:pPr>
      <w:bookmarkStart w:id="0" w:name="_GoBack"/>
      <w:bookmarkEnd w:id="0"/>
      <w:r>
        <w:rPr>
          <w:b/>
          <w:lang w:val="es-ES"/>
        </w:rPr>
        <w:br w:type="page"/>
      </w:r>
    </w:p>
    <w:p w:rsidR="00B4420C" w:rsidRPr="00B4420C" w:rsidRDefault="00B4420C">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0402BF" w:rsidRPr="000402BF" w:rsidRDefault="000402BF" w:rsidP="00562C3A">
      <w:pPr>
        <w:pStyle w:val="ListParagraph"/>
        <w:numPr>
          <w:ilvl w:val="0"/>
          <w:numId w:val="1"/>
        </w:numPr>
        <w:rPr>
          <w:lang w:val="es-ES"/>
        </w:rPr>
      </w:pPr>
      <w:r w:rsidRPr="000402BF">
        <w:rPr>
          <w:lang w:val="es-ES"/>
        </w:rPr>
        <w:t>Cómo cumplir los buenos propósitos de año nuevo</w:t>
      </w:r>
      <w:r>
        <w:rPr>
          <w:lang w:val="es-ES"/>
        </w:rPr>
        <w:br/>
      </w:r>
      <w:r w:rsidRPr="000402BF">
        <w:rPr>
          <w:lang w:val="es-ES"/>
        </w:rPr>
        <w:t>Es fundamental definir los objetivos de forma concreta y aprender a tolerar la frustración, dicen los psicólogos</w:t>
      </w:r>
    </w:p>
    <w:p w:rsidR="00B4420C" w:rsidRDefault="000402BF" w:rsidP="00EC402A">
      <w:pPr>
        <w:pStyle w:val="ListParagraph"/>
        <w:numPr>
          <w:ilvl w:val="0"/>
          <w:numId w:val="1"/>
        </w:numPr>
        <w:rPr>
          <w:lang w:val="es-ES"/>
        </w:rPr>
      </w:pPr>
      <w:r w:rsidRPr="000402BF">
        <w:rPr>
          <w:lang w:val="es-ES"/>
        </w:rPr>
        <w:t>La artista que fue silenciada por un micrófono abierto</w:t>
      </w:r>
      <w:r>
        <w:rPr>
          <w:lang w:val="es-ES"/>
        </w:rPr>
        <w:br/>
      </w:r>
      <w:r w:rsidRPr="000402BF">
        <w:rPr>
          <w:lang w:val="es-ES"/>
        </w:rPr>
        <w:t>La noticia del restablecimiento de vínculos diplomáticos entre Cuba y Estados Unidos alcanzó a Tania Bruguera en el tren de regreso a Roma, donde escribió una carta abierta dirigida al papa Francisco y a los presidentes Raúl Castro y Barack Obama, que dio pie a todo lo que vino después. Al arresto en La Habana de más de 80 disidentes, intelectuales y periodistas, entre los cuales se contaba ella misma, y a una interpretación colectiva que nunca pudo llevar a cabo.</w:t>
      </w:r>
    </w:p>
    <w:p w:rsidR="000402BF" w:rsidRDefault="000402BF" w:rsidP="004D1FDE">
      <w:pPr>
        <w:pStyle w:val="ListParagraph"/>
        <w:numPr>
          <w:ilvl w:val="0"/>
          <w:numId w:val="1"/>
        </w:numPr>
        <w:rPr>
          <w:lang w:val="es-ES"/>
        </w:rPr>
      </w:pPr>
      <w:r w:rsidRPr="000402BF">
        <w:rPr>
          <w:lang w:val="es-ES"/>
        </w:rPr>
        <w:t>Sin reformas, 2015 será un año perdido</w:t>
      </w:r>
      <w:r>
        <w:rPr>
          <w:lang w:val="es-ES"/>
        </w:rPr>
        <w:br/>
      </w:r>
      <w:r w:rsidRPr="000402BF">
        <w:rPr>
          <w:lang w:val="es-ES"/>
        </w:rPr>
        <w:t>Para los interesados en el corto plazo, en la coyuntura económica, 2015 será un buen año. Para los interesados en cambiar las cosas, en mejorar nuestra estructura económica, 2015 será un año perdido</w:t>
      </w:r>
    </w:p>
    <w:p w:rsidR="000402BF" w:rsidRDefault="000402BF" w:rsidP="00CE1FAE">
      <w:pPr>
        <w:pStyle w:val="ListParagraph"/>
        <w:numPr>
          <w:ilvl w:val="0"/>
          <w:numId w:val="1"/>
        </w:numPr>
        <w:rPr>
          <w:lang w:val="es-ES"/>
        </w:rPr>
      </w:pPr>
      <w:r w:rsidRPr="000402BF">
        <w:rPr>
          <w:lang w:val="es-ES"/>
        </w:rPr>
        <w:t>La muerte se adelantó a la justicia</w:t>
      </w:r>
      <w:r>
        <w:rPr>
          <w:lang w:val="es-ES"/>
        </w:rPr>
        <w:br/>
      </w:r>
      <w:r w:rsidRPr="000402BF">
        <w:rPr>
          <w:lang w:val="es-ES"/>
        </w:rPr>
        <w:t>C. ha muerto en la cárcel de Cotopaxi, en Ecuador. Estaba enfermo, pero no había sido diagnosticado ni tratado. Sospechaba que padecía un cáncer. Tenía 62 años y, con la ley en la mano, debía estar en la calle. Pero la muerte le pisó los talones a la justicia. C. murió el mismo día en que un juez de Ecuador revisó su condena y declaró su libertad. Como en el caso de C., unos 180 presos españoles aguardan entre rejas, muchos de ellos en condiciones inhumanas, la aplicación de una reforma legal ecuatoriana que entró en vigor el pasado agosto. La norma rebaja sustancialmente las penas para los condenados por tráfico menor de estupefacientes y para decenas de reos españoles supondría la libertad. Pero las revisiones de las condenas se eternizan y la libertad que dicta la ley no acaba de hacerse realidad.</w:t>
      </w:r>
    </w:p>
    <w:p w:rsidR="000402BF" w:rsidRDefault="000402BF" w:rsidP="00D5528A">
      <w:pPr>
        <w:pStyle w:val="ListParagraph"/>
        <w:numPr>
          <w:ilvl w:val="0"/>
          <w:numId w:val="1"/>
        </w:numPr>
        <w:rPr>
          <w:lang w:val="es-ES"/>
        </w:rPr>
      </w:pPr>
      <w:r w:rsidRPr="000402BF">
        <w:rPr>
          <w:lang w:val="es-ES"/>
        </w:rPr>
        <w:t>Acusaciones de pucherazo por la supuesta emisión de más votos</w:t>
      </w:r>
      <w:r>
        <w:rPr>
          <w:lang w:val="es-ES"/>
        </w:rPr>
        <w:br/>
      </w:r>
      <w:r w:rsidRPr="000402BF">
        <w:rPr>
          <w:lang w:val="es-ES"/>
        </w:rPr>
        <w:t>Las redes sociales se inundaron este viernes de acusaciones a la dirección de Podemos de pucherazo electoral en el proceso de elección de órganos municipales que terminó por consagrar el control del sector de Pablo Iglesias en las principales ciudades. Las críticas, vertidas por simpatizantes e internautas sobre todo en Twitter y bajo la etiqueta #</w:t>
      </w:r>
      <w:proofErr w:type="spellStart"/>
      <w:r w:rsidRPr="000402BF">
        <w:rPr>
          <w:lang w:val="es-ES"/>
        </w:rPr>
        <w:t>PucherazoPodemos</w:t>
      </w:r>
      <w:proofErr w:type="spellEnd"/>
      <w:r w:rsidRPr="000402BF">
        <w:rPr>
          <w:lang w:val="es-ES"/>
        </w:rPr>
        <w:t xml:space="preserve">, esgrimían como prueba el hecho de que en algunos Ayuntamientos, como Tudela (Navarra), </w:t>
      </w:r>
      <w:proofErr w:type="spellStart"/>
      <w:r w:rsidRPr="000402BF">
        <w:rPr>
          <w:lang w:val="es-ES"/>
        </w:rPr>
        <w:t>Alhaurín</w:t>
      </w:r>
      <w:proofErr w:type="spellEnd"/>
      <w:r w:rsidRPr="000402BF">
        <w:rPr>
          <w:lang w:val="es-ES"/>
        </w:rPr>
        <w:t xml:space="preserve"> de la Torre (Málaga) o </w:t>
      </w:r>
      <w:proofErr w:type="spellStart"/>
      <w:r w:rsidRPr="000402BF">
        <w:rPr>
          <w:lang w:val="es-ES"/>
        </w:rPr>
        <w:t>Ermua</w:t>
      </w:r>
      <w:proofErr w:type="spellEnd"/>
      <w:r w:rsidRPr="000402BF">
        <w:rPr>
          <w:lang w:val="es-ES"/>
        </w:rPr>
        <w:t xml:space="preserve"> (</w:t>
      </w:r>
      <w:proofErr w:type="spellStart"/>
      <w:r w:rsidRPr="000402BF">
        <w:rPr>
          <w:lang w:val="es-ES"/>
        </w:rPr>
        <w:t>Bizkaia</w:t>
      </w:r>
      <w:proofErr w:type="spellEnd"/>
      <w:r w:rsidRPr="000402BF">
        <w:rPr>
          <w:lang w:val="es-ES"/>
        </w:rPr>
        <w:t>), fue emitido un mayor número de votos que simpatizantes inscritos en el censo.</w:t>
      </w:r>
    </w:p>
    <w:p w:rsidR="000402BF" w:rsidRDefault="000402BF" w:rsidP="00E4797B">
      <w:pPr>
        <w:pStyle w:val="ListParagraph"/>
        <w:numPr>
          <w:ilvl w:val="0"/>
          <w:numId w:val="1"/>
        </w:numPr>
        <w:rPr>
          <w:lang w:val="es-ES"/>
        </w:rPr>
      </w:pPr>
      <w:r w:rsidRPr="000402BF">
        <w:rPr>
          <w:lang w:val="es-ES"/>
        </w:rPr>
        <w:t>La clase de la ningún niño se quiere marchar</w:t>
      </w:r>
      <w:r>
        <w:rPr>
          <w:lang w:val="es-ES"/>
        </w:rPr>
        <w:br/>
      </w:r>
      <w:r w:rsidRPr="000402BF">
        <w:rPr>
          <w:lang w:val="es-ES"/>
        </w:rPr>
        <w:t>Una academia enseña a niños a diseñar aplicaciones para móviles, robótica y programación. El objetivo es que los niños se hagan 'bilingües tecnológicos'</w:t>
      </w:r>
    </w:p>
    <w:p w:rsidR="000402BF" w:rsidRPr="000402BF" w:rsidRDefault="000402BF" w:rsidP="00EA6B07">
      <w:pPr>
        <w:pStyle w:val="ListParagraph"/>
        <w:numPr>
          <w:ilvl w:val="0"/>
          <w:numId w:val="1"/>
        </w:numPr>
        <w:rPr>
          <w:lang w:val="es-ES"/>
        </w:rPr>
      </w:pPr>
      <w:r w:rsidRPr="000402BF">
        <w:rPr>
          <w:lang w:val="es-ES"/>
        </w:rPr>
        <w:t>Asilo: el gran reto de Europa ante la creciente llegada de inmigrantes</w:t>
      </w:r>
      <w:r>
        <w:rPr>
          <w:lang w:val="es-ES"/>
        </w:rPr>
        <w:br/>
      </w:r>
      <w:r w:rsidRPr="000402BF">
        <w:rPr>
          <w:lang w:val="es-ES"/>
        </w:rPr>
        <w:t>El hallazgo de barcos a la deriva en el Mediterráneo con cientos de migrantes, pone en primer plano un problema de fondo. Sirios, afganos y eritreos encabezan la abarrotada lista de solicitantes de asilo</w:t>
      </w:r>
    </w:p>
    <w:sectPr w:rsidR="000402BF" w:rsidRPr="000402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63" w:rsidRDefault="00286E63" w:rsidP="00B4420C">
      <w:pPr>
        <w:spacing w:after="0" w:line="240" w:lineRule="auto"/>
      </w:pPr>
      <w:r>
        <w:separator/>
      </w:r>
    </w:p>
  </w:endnote>
  <w:endnote w:type="continuationSeparator" w:id="0">
    <w:p w:rsidR="00286E63" w:rsidRDefault="00286E63"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63" w:rsidRDefault="00286E63" w:rsidP="00B4420C">
      <w:pPr>
        <w:spacing w:after="0" w:line="240" w:lineRule="auto"/>
      </w:pPr>
      <w:r>
        <w:separator/>
      </w:r>
    </w:p>
  </w:footnote>
  <w:footnote w:type="continuationSeparator" w:id="0">
    <w:p w:rsidR="00286E63" w:rsidRDefault="00286E63"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29.12.2014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D013D8">
      <w:rPr>
        <w:noProof/>
        <w:lang w:val="fr-BE"/>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09F6666"/>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D6"/>
    <w:rsid w:val="000402BF"/>
    <w:rsid w:val="00286E63"/>
    <w:rsid w:val="00460737"/>
    <w:rsid w:val="00492B1F"/>
    <w:rsid w:val="006C6D9A"/>
    <w:rsid w:val="007E0FD6"/>
    <w:rsid w:val="008A4383"/>
    <w:rsid w:val="00AB6787"/>
    <w:rsid w:val="00B4420C"/>
    <w:rsid w:val="00D013D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249DD-67FD-4E33-8AAA-EF82B69B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50</TotalTime>
  <Pages>3</Pages>
  <Words>1287</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4</cp:revision>
  <dcterms:created xsi:type="dcterms:W3CDTF">2015-01-03T08:34:00Z</dcterms:created>
  <dcterms:modified xsi:type="dcterms:W3CDTF">2015-01-04T12:29:00Z</dcterms:modified>
</cp:coreProperties>
</file>