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________</w:t>
      </w:r>
      <w:r w:rsidRPr="00E914BF">
        <w:rPr>
          <w:i/>
          <w:vanish/>
          <w:lang w:val="es-ES"/>
        </w:rPr>
        <w:t>Hallan</w:t>
      </w:r>
      <w:r w:rsidRPr="00E914BF">
        <w:rPr>
          <w:lang w:val="es-ES"/>
        </w:rPr>
        <w:t xml:space="preserve"> en Madrid y en buen estado a los tres niños desaparecidos el martes en Jaén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________</w:t>
      </w:r>
      <w:r w:rsidRPr="00E914BF">
        <w:rPr>
          <w:i/>
          <w:vanish/>
          <w:lang w:val="es-ES"/>
        </w:rPr>
        <w:t>Declaran</w:t>
      </w:r>
      <w:r w:rsidRPr="00E914BF">
        <w:rPr>
          <w:lang w:val="es-ES"/>
        </w:rPr>
        <w:t xml:space="preserve"> la madre y la tía de los tres niños de Jaén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Rajoy ________</w:t>
      </w:r>
      <w:r w:rsidRPr="00E914BF">
        <w:rPr>
          <w:i/>
          <w:vanish/>
          <w:lang w:val="es-ES"/>
        </w:rPr>
        <w:t>descarta</w:t>
      </w:r>
      <w:r w:rsidRPr="00E914BF">
        <w:rPr>
          <w:lang w:val="es-ES"/>
        </w:rPr>
        <w:t xml:space="preserve"> reunirse con Pablo Iglesias sobre pactos y alerta a Sánchez de la “extrema izquierda”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 xml:space="preserve"> Un chico de 16 años, en estado crítico tras ser ________</w:t>
      </w:r>
      <w:r w:rsidRPr="00E914BF">
        <w:rPr>
          <w:i/>
          <w:vanish/>
          <w:lang w:val="es-ES"/>
        </w:rPr>
        <w:t>apuñalado</w:t>
      </w:r>
      <w:r w:rsidRPr="00E914BF">
        <w:rPr>
          <w:lang w:val="es-ES"/>
        </w:rPr>
        <w:t xml:space="preserve"> en el corazón en Vallecas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E914BF">
        <w:rPr>
          <w:lang w:val="es-ES"/>
        </w:rPr>
        <w:t>Tsipras</w:t>
      </w:r>
      <w:proofErr w:type="spellEnd"/>
      <w:r w:rsidRPr="00E914BF">
        <w:rPr>
          <w:lang w:val="es-ES"/>
        </w:rPr>
        <w:t xml:space="preserve"> ________</w:t>
      </w:r>
      <w:r w:rsidRPr="00E914BF">
        <w:rPr>
          <w:i/>
          <w:vanish/>
          <w:lang w:val="es-ES"/>
        </w:rPr>
        <w:t>tacha</w:t>
      </w:r>
      <w:r w:rsidRPr="00E914BF">
        <w:rPr>
          <w:lang w:val="es-ES"/>
        </w:rPr>
        <w:t xml:space="preserve"> la propuesta de la UE de “absurda” y pide que la retiren</w:t>
      </w:r>
    </w:p>
    <w:p w:rsid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 xml:space="preserve"> Bruselas y el BCE ________</w:t>
      </w:r>
      <w:r w:rsidRPr="00E914BF">
        <w:rPr>
          <w:i/>
          <w:vanish/>
          <w:lang w:val="es-ES"/>
        </w:rPr>
        <w:t>plantean</w:t>
      </w:r>
      <w:r w:rsidRPr="00E914BF">
        <w:rPr>
          <w:lang w:val="es-ES"/>
        </w:rPr>
        <w:t xml:space="preserve"> crear un fondo monetario europeo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Italia ________</w:t>
      </w:r>
      <w:r w:rsidRPr="00E914BF">
        <w:rPr>
          <w:i/>
          <w:vanish/>
          <w:lang w:val="es-ES"/>
        </w:rPr>
        <w:t>aspira</w:t>
      </w:r>
      <w:r w:rsidRPr="00E914BF">
        <w:rPr>
          <w:lang w:val="es-ES"/>
        </w:rPr>
        <w:t xml:space="preserve"> a reconstruir la arena del Coliseo romano en los próximos cinco años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Roma reconstruirá la arena del Coliseo en cinco año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Aumenta la tensión y la violencia en México en ________</w:t>
      </w:r>
      <w:r w:rsidRPr="00E914BF">
        <w:rPr>
          <w:i/>
          <w:vanish/>
          <w:lang w:val="es-ES"/>
        </w:rPr>
        <w:t>vísperas</w:t>
      </w:r>
      <w:r w:rsidRPr="00E914BF">
        <w:rPr>
          <w:lang w:val="es-ES"/>
        </w:rPr>
        <w:t xml:space="preserve"> de las elecciones de este domingo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Argentina deberá pagar 5.400 millones de dólares a ________</w:t>
      </w:r>
      <w:proofErr w:type="spellStart"/>
      <w:r w:rsidRPr="00E914BF">
        <w:rPr>
          <w:i/>
          <w:vanish/>
          <w:lang w:val="es-ES"/>
        </w:rPr>
        <w:t>acreedore</w:t>
      </w:r>
      <w:proofErr w:type="spellEnd"/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Aumentan a 396 los muertos en el barco ________</w:t>
      </w:r>
      <w:r w:rsidRPr="00E914BF">
        <w:rPr>
          <w:i/>
          <w:vanish/>
          <w:lang w:val="es-ES"/>
        </w:rPr>
        <w:t>naufragado</w:t>
      </w:r>
      <w:r w:rsidRPr="00E914BF">
        <w:rPr>
          <w:lang w:val="es-ES"/>
        </w:rPr>
        <w:t xml:space="preserve"> en el Yangtsé 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 xml:space="preserve"> Un tribunal egipcio anula el ________</w:t>
      </w:r>
      <w:r w:rsidRPr="00E914BF">
        <w:rPr>
          <w:i/>
          <w:vanish/>
          <w:lang w:val="es-ES"/>
        </w:rPr>
        <w:t>fallo</w:t>
      </w:r>
      <w:r w:rsidRPr="00E914BF">
        <w:rPr>
          <w:lang w:val="es-ES"/>
        </w:rPr>
        <w:t xml:space="preserve"> que declaraba a Hamás como grupo </w:t>
      </w:r>
      <w:proofErr w:type="spellStart"/>
      <w:r w:rsidRPr="00E914BF">
        <w:rPr>
          <w:lang w:val="es-ES"/>
        </w:rPr>
        <w:t>terrorist</w:t>
      </w:r>
      <w:proofErr w:type="spellEnd"/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La mayor red de cajeros quiere cobrar dos veces por ________</w:t>
      </w:r>
      <w:r w:rsidRPr="00E914BF">
        <w:rPr>
          <w:i/>
          <w:vanish/>
          <w:lang w:val="es-ES"/>
        </w:rPr>
        <w:t>sacar</w:t>
      </w:r>
      <w:r w:rsidRPr="00E914BF">
        <w:rPr>
          <w:lang w:val="es-ES"/>
        </w:rPr>
        <w:t xml:space="preserve"> dinero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Ultrasonidos y algoritmos para detectar meningitis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En el laboratorio del mejor restaurante del mundo  –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El Barcelona, a por una final con el triplete como premio –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 xml:space="preserve">Ada </w:t>
      </w:r>
      <w:proofErr w:type="spellStart"/>
      <w:r w:rsidRPr="00E914BF">
        <w:rPr>
          <w:lang w:val="es-ES"/>
        </w:rPr>
        <w:t>Colau</w:t>
      </w:r>
      <w:proofErr w:type="spellEnd"/>
      <w:r w:rsidRPr="00E914BF">
        <w:rPr>
          <w:lang w:val="es-ES"/>
        </w:rPr>
        <w:t xml:space="preserve"> no se sumará al plan independentista como le exige ERC 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E914BF">
        <w:rPr>
          <w:lang w:val="es-ES"/>
        </w:rPr>
        <w:t>Colau</w:t>
      </w:r>
      <w:proofErr w:type="spellEnd"/>
      <w:r w:rsidRPr="00E914BF">
        <w:rPr>
          <w:lang w:val="es-ES"/>
        </w:rPr>
        <w:t xml:space="preserve"> ________</w:t>
      </w:r>
      <w:r w:rsidRPr="00E914BF">
        <w:rPr>
          <w:i/>
          <w:vanish/>
          <w:lang w:val="es-ES"/>
        </w:rPr>
        <w:t>descarta</w:t>
      </w:r>
      <w:r w:rsidRPr="00E914BF">
        <w:rPr>
          <w:lang w:val="es-ES"/>
        </w:rPr>
        <w:t xml:space="preserve"> adherirse a la hoja de ruta para la independencia  – </w:t>
      </w:r>
    </w:p>
    <w:p w:rsidR="00E914BF" w:rsidRPr="00E914BF" w:rsidRDefault="00E914BF" w:rsidP="00E914BF">
      <w:pPr>
        <w:pStyle w:val="ListParagraph"/>
        <w:numPr>
          <w:ilvl w:val="0"/>
          <w:numId w:val="2"/>
        </w:numPr>
        <w:rPr>
          <w:lang w:val="es-ES"/>
        </w:rPr>
      </w:pPr>
      <w:r w:rsidRPr="00E914BF">
        <w:rPr>
          <w:lang w:val="es-ES"/>
        </w:rPr>
        <w:t>España ________</w:t>
      </w:r>
      <w:r w:rsidRPr="00E914BF">
        <w:rPr>
          <w:i/>
          <w:vanish/>
          <w:lang w:val="es-ES"/>
        </w:rPr>
        <w:t>lidera</w:t>
      </w:r>
      <w:r w:rsidRPr="00E914BF">
        <w:rPr>
          <w:lang w:val="es-ES"/>
        </w:rPr>
        <w:t xml:space="preserve"> la caída del paro en la UE, pese a seguir a la cabeza en número de desempleados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914BF" w:rsidRDefault="00E914BF">
      <w:pPr>
        <w:rPr>
          <w:lang w:val="es-ES"/>
        </w:rPr>
      </w:pPr>
      <w:proofErr w:type="gramStart"/>
      <w:r>
        <w:rPr>
          <w:lang w:val="es-ES"/>
        </w:rPr>
        <w:t>acreedor</w:t>
      </w:r>
      <w:proofErr w:type="gramEnd"/>
      <w:r>
        <w:rPr>
          <w:lang w:val="es-ES"/>
        </w:rPr>
        <w:t xml:space="preserve"> - apuñalar - </w:t>
      </w:r>
      <w:r w:rsidRPr="00E914BF">
        <w:rPr>
          <w:lang w:val="es-ES"/>
        </w:rPr>
        <w:t>aspira</w:t>
      </w:r>
      <w:r>
        <w:rPr>
          <w:lang w:val="es-ES"/>
        </w:rPr>
        <w:t xml:space="preserve">r - declarar - </w:t>
      </w:r>
      <w:r w:rsidRPr="00E914BF">
        <w:rPr>
          <w:lang w:val="es-ES"/>
        </w:rPr>
        <w:t>descarta</w:t>
      </w:r>
      <w:r>
        <w:rPr>
          <w:lang w:val="es-ES"/>
        </w:rPr>
        <w:t xml:space="preserve">r - </w:t>
      </w:r>
      <w:r w:rsidRPr="00E914BF">
        <w:rPr>
          <w:lang w:val="es-ES"/>
        </w:rPr>
        <w:t>descarta</w:t>
      </w:r>
      <w:r>
        <w:rPr>
          <w:lang w:val="es-ES"/>
        </w:rPr>
        <w:t xml:space="preserve">r - fallo - hallar - </w:t>
      </w:r>
      <w:r w:rsidRPr="00E914BF">
        <w:rPr>
          <w:lang w:val="es-ES"/>
        </w:rPr>
        <w:t>lidera</w:t>
      </w:r>
      <w:r>
        <w:rPr>
          <w:lang w:val="es-ES"/>
        </w:rPr>
        <w:t xml:space="preserve">r - naufragar - plantear - </w:t>
      </w:r>
      <w:r w:rsidRPr="00E914BF">
        <w:rPr>
          <w:lang w:val="es-ES"/>
        </w:rPr>
        <w:t>sacar</w:t>
      </w:r>
      <w:r>
        <w:rPr>
          <w:lang w:val="es-ES"/>
        </w:rPr>
        <w:t xml:space="preserve"> - </w:t>
      </w:r>
      <w:r w:rsidRPr="00E914BF">
        <w:rPr>
          <w:lang w:val="es-ES"/>
        </w:rPr>
        <w:t>tacha</w:t>
      </w:r>
      <w:r>
        <w:rPr>
          <w:lang w:val="es-ES"/>
        </w:rPr>
        <w:t>r - víspera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E914B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E914BF">
        <w:rPr>
          <w:lang w:val="es-ES"/>
        </w:rPr>
        <w:t>Los peores errores que puedes cometer en la oficina</w:t>
      </w:r>
    </w:p>
    <w:p w:rsidR="00E914BF" w:rsidRDefault="00E914B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E914BF">
        <w:rPr>
          <w:lang w:val="es-ES"/>
        </w:rPr>
        <w:t>Un saudí paga 86 millones de euros por el apartamento más alto de EE UU</w:t>
      </w:r>
    </w:p>
    <w:p w:rsidR="00E914BF" w:rsidRDefault="00E914B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E914BF">
        <w:rPr>
          <w:lang w:val="es-ES"/>
        </w:rPr>
        <w:t>El pulpo ve a través de la piel</w:t>
      </w:r>
    </w:p>
    <w:p w:rsidR="00E914BF" w:rsidRPr="00A9043F" w:rsidRDefault="00E914B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E914BF">
        <w:rPr>
          <w:lang w:val="es-ES"/>
        </w:rPr>
        <w:t>Londres continúa siendo el destino turístico más popular del mundo</w:t>
      </w:r>
    </w:p>
    <w:sectPr w:rsidR="00E914BF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BF" w:rsidRDefault="00D708BF" w:rsidP="00B4420C">
      <w:pPr>
        <w:spacing w:after="0" w:line="240" w:lineRule="auto"/>
      </w:pPr>
      <w:r>
        <w:separator/>
      </w:r>
    </w:p>
  </w:endnote>
  <w:endnote w:type="continuationSeparator" w:id="0">
    <w:p w:rsidR="00D708BF" w:rsidRDefault="00D708B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BF" w:rsidRDefault="00D708BF" w:rsidP="00B4420C">
      <w:pPr>
        <w:spacing w:after="0" w:line="240" w:lineRule="auto"/>
      </w:pPr>
      <w:r>
        <w:separator/>
      </w:r>
    </w:p>
  </w:footnote>
  <w:footnote w:type="continuationSeparator" w:id="0">
    <w:p w:rsidR="00D708BF" w:rsidRDefault="00D708B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3964D5">
      <w:rPr>
        <w:lang w:val="fr-BE"/>
      </w:rPr>
      <w:t>08.06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256AC4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256AC4"/>
    <w:rsid w:val="003964D5"/>
    <w:rsid w:val="00460737"/>
    <w:rsid w:val="00492B1F"/>
    <w:rsid w:val="004E2F87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D5237B"/>
    <w:rsid w:val="00D708BF"/>
    <w:rsid w:val="00E914B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2015-03-14T16:43:00Z</dcterms:created>
  <dcterms:modified xsi:type="dcterms:W3CDTF">2015-06-07T08:26:00Z</dcterms:modified>
</cp:coreProperties>
</file>