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Coca-Cola reabrirá su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planta</w:t>
      </w:r>
      <w:r w:rsidRPr="00F22444">
        <w:rPr>
          <w:lang w:val="es-ES"/>
        </w:rPr>
        <w:t xml:space="preserve"> de Fuenlabrada como almacén. Los sindicatos se oponen al nuevo centro logístico para reubicar a los despedidos porque el plan no incluye actividad industrial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La fuerte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movilización</w:t>
      </w:r>
      <w:r w:rsidRPr="00F22444">
        <w:rPr>
          <w:lang w:val="es-ES"/>
        </w:rPr>
        <w:t xml:space="preserve"> del voto joven anticipa un cambio decisivo 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Madrid y Barcelona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copan</w:t>
      </w:r>
      <w:r w:rsidRPr="00F22444">
        <w:rPr>
          <w:lang w:val="es-ES"/>
        </w:rPr>
        <w:t xml:space="preserve"> la atención en la recta final. Ambas ciudades pueden experimentar un vuelco muy significativo si se confirman los datos de las encuestas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El Consejo de Ministros </w:t>
      </w:r>
      <w:r w:rsidR="00A13995" w:rsidRPr="00A13995">
        <w:rPr>
          <w:lang w:val="es-ES"/>
        </w:rPr>
        <w:t>________</w:t>
      </w:r>
      <w:r w:rsidR="00A13995" w:rsidRPr="00A13995">
        <w:rPr>
          <w:i/>
          <w:vanish/>
          <w:lang w:val="es-ES"/>
        </w:rPr>
        <w:t>a</w:t>
      </w:r>
      <w:r w:rsidRPr="00A13995">
        <w:rPr>
          <w:i/>
          <w:vanish/>
          <w:lang w:val="es-ES"/>
        </w:rPr>
        <w:t>prueba</w:t>
      </w:r>
      <w:r w:rsidRPr="00F22444">
        <w:rPr>
          <w:lang w:val="es-ES"/>
        </w:rPr>
        <w:t xml:space="preserve"> el proyecto de ley de Seguridad Nacional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Activa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participación</w:t>
      </w:r>
      <w:r w:rsidRPr="00F22444">
        <w:rPr>
          <w:lang w:val="es-ES"/>
        </w:rPr>
        <w:t xml:space="preserve"> en Irlanda en el voto sobre el matrimonio gay 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Francia apoya que España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gane</w:t>
      </w:r>
      <w:r w:rsidRPr="00F22444">
        <w:rPr>
          <w:lang w:val="es-ES"/>
        </w:rPr>
        <w:t xml:space="preserve"> po</w:t>
      </w:r>
      <w:r w:rsidR="00A13995">
        <w:rPr>
          <w:lang w:val="es-ES"/>
        </w:rPr>
        <w:t>der en instituciones europeas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El Gobierno holandés prohíbe el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velo</w:t>
      </w:r>
      <w:r w:rsidRPr="00F22444">
        <w:rPr>
          <w:lang w:val="es-ES"/>
        </w:rPr>
        <w:t xml:space="preserve"> integral en lugares públicos. Llevar burka o </w:t>
      </w:r>
      <w:proofErr w:type="spellStart"/>
      <w:r w:rsidRPr="00F22444">
        <w:rPr>
          <w:lang w:val="es-ES"/>
        </w:rPr>
        <w:t>niqab</w:t>
      </w:r>
      <w:proofErr w:type="spellEnd"/>
      <w:r w:rsidRPr="00F22444">
        <w:rPr>
          <w:lang w:val="es-ES"/>
        </w:rPr>
        <w:t xml:space="preserve"> en el transporte, colegios, hospitales y edificios oficiales se multará con 405 euros - 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Participación e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indecisos</w:t>
      </w:r>
      <w:r w:rsidRPr="00F22444">
        <w:rPr>
          <w:lang w:val="es-ES"/>
        </w:rPr>
        <w:t xml:space="preserve">, claves en el referéndum irlandés sobre matrimonio gay  - 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La Torre Eiffel, cerrada por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carteristas</w:t>
      </w:r>
      <w:r w:rsidRPr="00F22444">
        <w:rPr>
          <w:lang w:val="es-ES"/>
        </w:rPr>
        <w:t xml:space="preserve">. Los trabajadores impiden la apertura del monumento, que recibe siete millones de visitas al año, ante el incremento de los robos - 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Al menos 43 muertos en un tiroteo entre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sicarios</w:t>
      </w:r>
      <w:r w:rsidRPr="00F22444">
        <w:rPr>
          <w:lang w:val="es-ES"/>
        </w:rPr>
        <w:t xml:space="preserve"> y la policía en México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Las FARC suspenden su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tregua</w:t>
      </w:r>
      <w:r w:rsidRPr="00F22444">
        <w:rPr>
          <w:lang w:val="es-ES"/>
        </w:rPr>
        <w:t xml:space="preserve"> tras la muerte de 26 guerrilleros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El Vaticano nombra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beato</w:t>
      </w:r>
      <w:r w:rsidRPr="00F22444">
        <w:rPr>
          <w:lang w:val="es-ES"/>
        </w:rPr>
        <w:t xml:space="preserve"> a monseñor Romero en El Salvador. La voz de los oprimidos en el país centroamericano, asesinado hace 35 años, será reconocido este sábado en su país natal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La crisis de Venezuela se agrava con el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desplome</w:t>
      </w:r>
      <w:r w:rsidRPr="00F22444">
        <w:rPr>
          <w:lang w:val="es-ES"/>
        </w:rPr>
        <w:t xml:space="preserve"> del bolívar</w:t>
      </w:r>
    </w:p>
    <w:p w:rsidR="00F22444" w:rsidRPr="00F22444" w:rsidRDefault="00F22444" w:rsidP="00A13995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Nueva guerra en la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banca</w:t>
      </w:r>
      <w:r w:rsidRPr="00F22444">
        <w:rPr>
          <w:lang w:val="es-ES"/>
        </w:rPr>
        <w:t xml:space="preserve"> española por la fidelidad de los clientes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Tabletas inteligentes ayudan a comunicarse a los niños con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discapacidad</w:t>
      </w:r>
    </w:p>
    <w:p w:rsidR="00F22444" w:rsidRPr="00F22444" w:rsidRDefault="00F22444" w:rsidP="00F22444">
      <w:pPr>
        <w:pStyle w:val="ListParagraph"/>
        <w:numPr>
          <w:ilvl w:val="0"/>
          <w:numId w:val="2"/>
        </w:numPr>
        <w:rPr>
          <w:lang w:val="es-ES"/>
        </w:rPr>
      </w:pPr>
      <w:r w:rsidRPr="00F22444">
        <w:rPr>
          <w:lang w:val="es-ES"/>
        </w:rPr>
        <w:t xml:space="preserve">Las voces de la nueva realidad en la narrativa española. Los autores que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rondan</w:t>
      </w:r>
      <w:r w:rsidRPr="00F22444">
        <w:rPr>
          <w:lang w:val="es-ES"/>
        </w:rPr>
        <w:t xml:space="preserve"> los 40 años escriben sobre su intimidad y sobre un entorno más politizado a raíz de la crisis</w:t>
      </w:r>
    </w:p>
    <w:p w:rsidR="00F22444" w:rsidRPr="00A13995" w:rsidRDefault="00F22444" w:rsidP="00B71938">
      <w:pPr>
        <w:pStyle w:val="ListParagraph"/>
        <w:numPr>
          <w:ilvl w:val="0"/>
          <w:numId w:val="2"/>
        </w:numPr>
        <w:rPr>
          <w:lang w:val="es-ES"/>
        </w:rPr>
      </w:pPr>
      <w:r w:rsidRPr="00A13995">
        <w:rPr>
          <w:lang w:val="es-ES"/>
        </w:rPr>
        <w:t>El cuarto libro de la saga '</w:t>
      </w:r>
      <w:proofErr w:type="spellStart"/>
      <w:r w:rsidRPr="00A13995">
        <w:rPr>
          <w:lang w:val="es-ES"/>
        </w:rPr>
        <w:t>Millenium</w:t>
      </w:r>
      <w:proofErr w:type="spellEnd"/>
      <w:r w:rsidRPr="00A13995">
        <w:rPr>
          <w:lang w:val="es-ES"/>
        </w:rPr>
        <w:t xml:space="preserve">' estará </w:t>
      </w:r>
      <w:r w:rsidR="00A13995" w:rsidRPr="00A13995">
        <w:rPr>
          <w:lang w:val="es-ES"/>
        </w:rPr>
        <w:t>________</w:t>
      </w:r>
      <w:r w:rsidRPr="00A13995">
        <w:rPr>
          <w:i/>
          <w:vanish/>
          <w:lang w:val="es-ES"/>
        </w:rPr>
        <w:t>ambientado</w:t>
      </w:r>
      <w:r w:rsidR="00A13995" w:rsidRPr="00A13995">
        <w:rPr>
          <w:lang w:val="es-ES"/>
        </w:rPr>
        <w:t xml:space="preserve"> en una trama como WikiLeaks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A13995" w:rsidRDefault="00A13995">
      <w:pPr>
        <w:rPr>
          <w:lang w:val="es-ES"/>
        </w:rPr>
      </w:pPr>
      <w:proofErr w:type="gramStart"/>
      <w:r>
        <w:rPr>
          <w:lang w:val="es-ES"/>
        </w:rPr>
        <w:t>ambientar</w:t>
      </w:r>
      <w:proofErr w:type="gramEnd"/>
      <w:r>
        <w:rPr>
          <w:lang w:val="es-ES"/>
        </w:rPr>
        <w:t xml:space="preserve"> - </w:t>
      </w:r>
      <w:r>
        <w:rPr>
          <w:lang w:val="es-ES"/>
        </w:rPr>
        <w:t>a</w:t>
      </w:r>
      <w:r>
        <w:rPr>
          <w:lang w:val="es-ES"/>
        </w:rPr>
        <w:t xml:space="preserve">probar - </w:t>
      </w:r>
      <w:r w:rsidRPr="00F22444">
        <w:rPr>
          <w:lang w:val="es-ES"/>
        </w:rPr>
        <w:t>banca</w:t>
      </w:r>
      <w:r>
        <w:rPr>
          <w:lang w:val="es-ES"/>
        </w:rPr>
        <w:t xml:space="preserve"> - </w:t>
      </w:r>
      <w:r w:rsidRPr="00F22444">
        <w:rPr>
          <w:lang w:val="es-ES"/>
        </w:rPr>
        <w:t>beato</w:t>
      </w:r>
      <w:r>
        <w:rPr>
          <w:lang w:val="es-ES"/>
        </w:rPr>
        <w:t xml:space="preserve"> - carterista - copar - </w:t>
      </w:r>
      <w:r w:rsidRPr="00F22444">
        <w:rPr>
          <w:lang w:val="es-ES"/>
        </w:rPr>
        <w:t>desplome</w:t>
      </w:r>
      <w:r>
        <w:rPr>
          <w:lang w:val="es-ES"/>
        </w:rPr>
        <w:t xml:space="preserve"> - </w:t>
      </w:r>
      <w:r w:rsidRPr="00F22444">
        <w:rPr>
          <w:lang w:val="es-ES"/>
        </w:rPr>
        <w:t>discapacidad</w:t>
      </w:r>
      <w:r>
        <w:rPr>
          <w:lang w:val="es-ES"/>
        </w:rPr>
        <w:t xml:space="preserve"> - ganar - indeciso - </w:t>
      </w:r>
      <w:r w:rsidRPr="00F22444">
        <w:rPr>
          <w:lang w:val="es-ES"/>
        </w:rPr>
        <w:t>movilización</w:t>
      </w:r>
      <w:r>
        <w:rPr>
          <w:lang w:val="es-ES"/>
        </w:rPr>
        <w:t xml:space="preserve"> - </w:t>
      </w:r>
      <w:r w:rsidRPr="00F22444">
        <w:rPr>
          <w:lang w:val="es-ES"/>
        </w:rPr>
        <w:t>participación</w:t>
      </w:r>
      <w:r>
        <w:rPr>
          <w:lang w:val="es-ES"/>
        </w:rPr>
        <w:t xml:space="preserve"> - </w:t>
      </w:r>
      <w:r w:rsidRPr="00A13995">
        <w:rPr>
          <w:lang w:val="es-ES"/>
        </w:rPr>
        <w:t>planta</w:t>
      </w:r>
      <w:r>
        <w:rPr>
          <w:lang w:val="es-ES"/>
        </w:rPr>
        <w:t xml:space="preserve"> - rondar - sicario - </w:t>
      </w:r>
      <w:r w:rsidRPr="00F22444">
        <w:rPr>
          <w:lang w:val="es-ES"/>
        </w:rPr>
        <w:t>tregua</w:t>
      </w:r>
      <w:r>
        <w:rPr>
          <w:lang w:val="es-ES"/>
        </w:rPr>
        <w:t xml:space="preserve"> - </w:t>
      </w:r>
      <w:r w:rsidRPr="00F22444">
        <w:rPr>
          <w:lang w:val="es-ES"/>
        </w:rPr>
        <w:t>velo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A13995">
        <w:rPr>
          <w:lang w:val="es-ES"/>
        </w:rPr>
        <w:t>Coca-Cola reabrirá su ________</w:t>
      </w:r>
      <w:r w:rsidRPr="00A13995">
        <w:rPr>
          <w:i/>
          <w:lang w:val="es-ES"/>
        </w:rPr>
        <w:t>planta</w:t>
      </w:r>
      <w:r w:rsidRPr="00A13995">
        <w:rPr>
          <w:lang w:val="es-ES"/>
        </w:rPr>
        <w:t xml:space="preserve"> de Fuenlabrada como almacén. Los sindicatos se oponen al nuevo centro logístico para reubicar a los despedidos porque el plan no incluye actividad industrial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La fuerte ________</w:t>
      </w:r>
      <w:r w:rsidRPr="00A13995">
        <w:rPr>
          <w:i/>
          <w:lang w:val="es-ES"/>
        </w:rPr>
        <w:t>movilización</w:t>
      </w:r>
      <w:r w:rsidRPr="00A13995">
        <w:rPr>
          <w:lang w:val="es-ES"/>
        </w:rPr>
        <w:t xml:space="preserve"> del voto joven anticipa un cambio decisivo 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Madrid y Barcelona ________</w:t>
      </w:r>
      <w:r w:rsidRPr="00A13995">
        <w:rPr>
          <w:i/>
          <w:lang w:val="es-ES"/>
        </w:rPr>
        <w:t>copan</w:t>
      </w:r>
      <w:r w:rsidRPr="00A13995">
        <w:rPr>
          <w:lang w:val="es-ES"/>
        </w:rPr>
        <w:t xml:space="preserve"> la atención en la recta final. Ambas ciudades pueden experimentar un vuelco muy significativo si se confirman los datos de las encuestas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El Consejo de Ministros ________</w:t>
      </w:r>
      <w:r w:rsidRPr="00A13995">
        <w:rPr>
          <w:i/>
          <w:lang w:val="es-ES"/>
        </w:rPr>
        <w:t>aprueba</w:t>
      </w:r>
      <w:r w:rsidRPr="00A13995">
        <w:rPr>
          <w:lang w:val="es-ES"/>
        </w:rPr>
        <w:t xml:space="preserve"> el proyecto de ley de Seguridad Nacional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Activa ________</w:t>
      </w:r>
      <w:r w:rsidRPr="00A13995">
        <w:rPr>
          <w:i/>
          <w:lang w:val="es-ES"/>
        </w:rPr>
        <w:t>participación</w:t>
      </w:r>
      <w:r w:rsidRPr="00A13995">
        <w:rPr>
          <w:lang w:val="es-ES"/>
        </w:rPr>
        <w:t xml:space="preserve"> en Irlanda en el voto sobre el matrimonio gay 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Francia apoya que España ________</w:t>
      </w:r>
      <w:r w:rsidRPr="00A13995">
        <w:rPr>
          <w:i/>
          <w:lang w:val="es-ES"/>
        </w:rPr>
        <w:t>gane</w:t>
      </w:r>
      <w:r w:rsidRPr="00A13995">
        <w:rPr>
          <w:lang w:val="es-ES"/>
        </w:rPr>
        <w:t xml:space="preserve"> poder en instituciones europeas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El Gobierno holandés prohíbe el ________</w:t>
      </w:r>
      <w:r w:rsidRPr="00A13995">
        <w:rPr>
          <w:i/>
          <w:lang w:val="es-ES"/>
        </w:rPr>
        <w:t>velo</w:t>
      </w:r>
      <w:r w:rsidRPr="00A13995">
        <w:rPr>
          <w:lang w:val="es-ES"/>
        </w:rPr>
        <w:t xml:space="preserve"> integral en lugares públicos. Llevar burka o </w:t>
      </w:r>
      <w:proofErr w:type="spellStart"/>
      <w:r w:rsidRPr="00A13995">
        <w:rPr>
          <w:lang w:val="es-ES"/>
        </w:rPr>
        <w:t>niqab</w:t>
      </w:r>
      <w:proofErr w:type="spellEnd"/>
      <w:r w:rsidRPr="00A13995">
        <w:rPr>
          <w:lang w:val="es-ES"/>
        </w:rPr>
        <w:t xml:space="preserve"> en el transporte, colegios, hospitales y edificios oficiales se multará con 405 euros - 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Participación e ________</w:t>
      </w:r>
      <w:r w:rsidRPr="00A13995">
        <w:rPr>
          <w:i/>
          <w:lang w:val="es-ES"/>
        </w:rPr>
        <w:t>indecisos</w:t>
      </w:r>
      <w:r w:rsidRPr="00A13995">
        <w:rPr>
          <w:lang w:val="es-ES"/>
        </w:rPr>
        <w:t xml:space="preserve">, claves en el referéndum irlandés sobre matrimonio gay  - 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La Torre Eiffel, cerrada por ________</w:t>
      </w:r>
      <w:r w:rsidRPr="00A13995">
        <w:rPr>
          <w:i/>
          <w:lang w:val="es-ES"/>
        </w:rPr>
        <w:t>carteristas</w:t>
      </w:r>
      <w:r w:rsidRPr="00A13995">
        <w:rPr>
          <w:lang w:val="es-ES"/>
        </w:rPr>
        <w:t xml:space="preserve">. Los trabajadores impiden la apertura del monumento, que recibe siete millones de visitas al año, ante el incremento de los robos - 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Al menos 43 muertos en un tiroteo entre ________</w:t>
      </w:r>
      <w:r w:rsidRPr="00A13995">
        <w:rPr>
          <w:i/>
          <w:lang w:val="es-ES"/>
        </w:rPr>
        <w:t>sicarios</w:t>
      </w:r>
      <w:r w:rsidRPr="00A13995">
        <w:rPr>
          <w:lang w:val="es-ES"/>
        </w:rPr>
        <w:t xml:space="preserve"> y la policía en México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Las FARC suspenden su ________</w:t>
      </w:r>
      <w:r w:rsidRPr="00A13995">
        <w:rPr>
          <w:i/>
          <w:lang w:val="es-ES"/>
        </w:rPr>
        <w:t>tregua</w:t>
      </w:r>
      <w:r w:rsidRPr="00A13995">
        <w:rPr>
          <w:lang w:val="es-ES"/>
        </w:rPr>
        <w:t xml:space="preserve"> tras la muerte de 26 guerrilleros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El Vaticano nombra ________</w:t>
      </w:r>
      <w:r w:rsidRPr="00A13995">
        <w:rPr>
          <w:i/>
          <w:lang w:val="es-ES"/>
        </w:rPr>
        <w:t>beato</w:t>
      </w:r>
      <w:r w:rsidRPr="00A13995">
        <w:rPr>
          <w:lang w:val="es-ES"/>
        </w:rPr>
        <w:t xml:space="preserve"> a monseñor Romero en El Salvador. La voz de los oprimidos en el país centroamericano, asesinado hace 35 años, será reconocido este sábado en su país natal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La crisis de Venezuela se agrava con el ________</w:t>
      </w:r>
      <w:r w:rsidRPr="00A13995">
        <w:rPr>
          <w:i/>
          <w:lang w:val="es-ES"/>
        </w:rPr>
        <w:t>desplome</w:t>
      </w:r>
      <w:r w:rsidRPr="00A13995">
        <w:rPr>
          <w:lang w:val="es-ES"/>
        </w:rPr>
        <w:t xml:space="preserve"> del bolívar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Nueva guerra en la ________</w:t>
      </w:r>
      <w:r w:rsidRPr="00A13995">
        <w:rPr>
          <w:i/>
          <w:lang w:val="es-ES"/>
        </w:rPr>
        <w:t>banca</w:t>
      </w:r>
      <w:r w:rsidRPr="00A13995">
        <w:rPr>
          <w:lang w:val="es-ES"/>
        </w:rPr>
        <w:t xml:space="preserve"> española por la fidelidad de los clientes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Tabletas inteligentes ayudan a comunicarse a los niños con ________</w:t>
      </w:r>
      <w:r w:rsidRPr="00A13995">
        <w:rPr>
          <w:i/>
          <w:lang w:val="es-ES"/>
        </w:rPr>
        <w:t>discapacidad</w:t>
      </w:r>
    </w:p>
    <w:p w:rsidR="00A13995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Las voces de la nueva realidad en la narrativa española. Los autores que ________</w:t>
      </w:r>
      <w:r w:rsidRPr="00A13995">
        <w:rPr>
          <w:i/>
          <w:lang w:val="es-ES"/>
        </w:rPr>
        <w:t>rondan</w:t>
      </w:r>
      <w:r w:rsidRPr="00A13995">
        <w:rPr>
          <w:lang w:val="es-ES"/>
        </w:rPr>
        <w:t xml:space="preserve"> los 40 años escriben sobre su intimidad y sobre un entorno más politizado a raíz de la crisis</w:t>
      </w:r>
    </w:p>
    <w:p w:rsidR="009F03C2" w:rsidRPr="00A13995" w:rsidRDefault="00A13995" w:rsidP="00A13995">
      <w:pPr>
        <w:pStyle w:val="ListParagraph"/>
        <w:numPr>
          <w:ilvl w:val="0"/>
          <w:numId w:val="3"/>
        </w:numPr>
        <w:rPr>
          <w:lang w:val="es-ES"/>
        </w:rPr>
      </w:pPr>
      <w:r w:rsidRPr="00A13995">
        <w:rPr>
          <w:lang w:val="es-ES"/>
        </w:rPr>
        <w:t>El cuarto libro de la saga '</w:t>
      </w:r>
      <w:proofErr w:type="spellStart"/>
      <w:r w:rsidRPr="00A13995">
        <w:rPr>
          <w:lang w:val="es-ES"/>
        </w:rPr>
        <w:t>Millenium</w:t>
      </w:r>
      <w:proofErr w:type="spellEnd"/>
      <w:r w:rsidRPr="00A13995">
        <w:rPr>
          <w:lang w:val="es-ES"/>
        </w:rPr>
        <w:t>' estará ________</w:t>
      </w:r>
      <w:r w:rsidRPr="00A13995">
        <w:rPr>
          <w:i/>
          <w:lang w:val="es-ES"/>
        </w:rPr>
        <w:t>ambientado</w:t>
      </w:r>
      <w:r w:rsidRPr="00A13995">
        <w:rPr>
          <w:lang w:val="es-ES"/>
        </w:rPr>
        <w:t xml:space="preserve"> en una trama como WikiLeaks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B4420C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</w:p>
    <w:p w:rsidR="00B4420C" w:rsidRDefault="00B4420C" w:rsidP="00B4420C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13995" w:rsidRDefault="00A13995" w:rsidP="00A13995">
      <w:pPr>
        <w:pStyle w:val="ListParagraph"/>
        <w:numPr>
          <w:ilvl w:val="0"/>
          <w:numId w:val="1"/>
        </w:numPr>
        <w:rPr>
          <w:lang w:val="es-ES"/>
        </w:rPr>
      </w:pPr>
      <w:r w:rsidRPr="00F22444">
        <w:rPr>
          <w:lang w:val="es-ES"/>
        </w:rPr>
        <w:t>El 65% de las personas que tienen hepatitis B y C en España no lo sabe</w:t>
      </w:r>
    </w:p>
    <w:p w:rsidR="00A9043F" w:rsidRDefault="00A13995" w:rsidP="00A13995">
      <w:pPr>
        <w:pStyle w:val="ListParagraph"/>
        <w:numPr>
          <w:ilvl w:val="0"/>
          <w:numId w:val="1"/>
        </w:numPr>
        <w:rPr>
          <w:lang w:val="es-ES"/>
        </w:rPr>
      </w:pPr>
      <w:r w:rsidRPr="00F22444">
        <w:rPr>
          <w:lang w:val="es-ES"/>
        </w:rPr>
        <w:t>Muere Potter, leyenda de deportes extremos, en un salto base</w:t>
      </w:r>
    </w:p>
    <w:p w:rsidR="00A13995" w:rsidRDefault="00A13995" w:rsidP="00A13995">
      <w:pPr>
        <w:pStyle w:val="ListParagraph"/>
        <w:numPr>
          <w:ilvl w:val="0"/>
          <w:numId w:val="1"/>
        </w:numPr>
        <w:rPr>
          <w:lang w:val="es-ES"/>
        </w:rPr>
      </w:pPr>
      <w:r w:rsidRPr="00F22444">
        <w:rPr>
          <w:lang w:val="es-ES"/>
        </w:rPr>
        <w:t>La vacuna que mató a dos bebés en Chiapas estaba contaminada</w:t>
      </w:r>
    </w:p>
    <w:p w:rsidR="00A13995" w:rsidRDefault="00A13995" w:rsidP="00A13995">
      <w:pPr>
        <w:pStyle w:val="ListParagraph"/>
        <w:numPr>
          <w:ilvl w:val="0"/>
          <w:numId w:val="1"/>
        </w:numPr>
        <w:rPr>
          <w:lang w:val="es-ES"/>
        </w:rPr>
      </w:pPr>
      <w:r w:rsidRPr="00F22444">
        <w:rPr>
          <w:lang w:val="es-ES"/>
        </w:rPr>
        <w:t>“Comprar el hotel Ritz ha sido una decisión fácil”. Los nuevos dueños del emblemático establecimiento de Madrid gastarán 90 millones en renovarlo. No han decidido aún la marca</w:t>
      </w:r>
    </w:p>
    <w:p w:rsidR="00A13995" w:rsidRDefault="00A13995" w:rsidP="00A13995">
      <w:pPr>
        <w:pStyle w:val="ListParagraph"/>
        <w:numPr>
          <w:ilvl w:val="0"/>
          <w:numId w:val="1"/>
        </w:numPr>
        <w:rPr>
          <w:lang w:val="es-ES"/>
        </w:rPr>
      </w:pPr>
      <w:r w:rsidRPr="00F22444">
        <w:rPr>
          <w:lang w:val="es-ES"/>
        </w:rPr>
        <w:t>Lufthansa propone hacer controles médicos por sorpresa a sus pilotos. La medida, similar a las pruebas antidopaje, buscaría detectar si toman antidepresivos, como el copiloto que estrelló el Airbus 320</w:t>
      </w:r>
    </w:p>
    <w:p w:rsidR="00A13995" w:rsidRDefault="00A13995" w:rsidP="00A13995">
      <w:pPr>
        <w:pStyle w:val="ListParagraph"/>
        <w:numPr>
          <w:ilvl w:val="0"/>
          <w:numId w:val="1"/>
        </w:numPr>
        <w:rPr>
          <w:lang w:val="es-ES"/>
        </w:rPr>
      </w:pPr>
      <w:r w:rsidRPr="00F22444">
        <w:rPr>
          <w:lang w:val="es-ES"/>
        </w:rPr>
        <w:t>España tiene 150 especies animales en peligro: así se lucha por salvarlas</w:t>
      </w:r>
    </w:p>
    <w:p w:rsidR="00A13995" w:rsidRPr="00A9043F" w:rsidRDefault="00A13995" w:rsidP="00A13995">
      <w:pPr>
        <w:pStyle w:val="ListParagraph"/>
        <w:numPr>
          <w:ilvl w:val="0"/>
          <w:numId w:val="1"/>
        </w:numPr>
        <w:rPr>
          <w:lang w:val="es-ES"/>
        </w:rPr>
      </w:pPr>
      <w:r w:rsidRPr="00F22444">
        <w:rPr>
          <w:lang w:val="es-ES"/>
        </w:rPr>
        <w:t>Una veintena de detenidos por enaltecer el terrorismo</w:t>
      </w:r>
    </w:p>
    <w:sectPr w:rsidR="00A13995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37" w:rsidRDefault="007C0837" w:rsidP="00B4420C">
      <w:pPr>
        <w:spacing w:after="0" w:line="240" w:lineRule="auto"/>
      </w:pPr>
      <w:r>
        <w:separator/>
      </w:r>
    </w:p>
  </w:endnote>
  <w:endnote w:type="continuationSeparator" w:id="0">
    <w:p w:rsidR="007C0837" w:rsidRDefault="007C083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37" w:rsidRDefault="007C0837" w:rsidP="00B4420C">
      <w:pPr>
        <w:spacing w:after="0" w:line="240" w:lineRule="auto"/>
      </w:pPr>
      <w:r>
        <w:separator/>
      </w:r>
    </w:p>
  </w:footnote>
  <w:footnote w:type="continuationSeparator" w:id="0">
    <w:p w:rsidR="007C0837" w:rsidRDefault="007C083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F22444">
      <w:rPr>
        <w:lang w:val="fr-BE"/>
      </w:rPr>
      <w:t>25.05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A13995">
      <w:rPr>
        <w:noProof/>
        <w:lang w:val="fr-BE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2C36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460737"/>
    <w:rsid w:val="00492B1F"/>
    <w:rsid w:val="004E2F87"/>
    <w:rsid w:val="00790250"/>
    <w:rsid w:val="007C0837"/>
    <w:rsid w:val="0089102B"/>
    <w:rsid w:val="008A4383"/>
    <w:rsid w:val="009514DC"/>
    <w:rsid w:val="009D5DD5"/>
    <w:rsid w:val="009F03C2"/>
    <w:rsid w:val="009F6A74"/>
    <w:rsid w:val="00A13995"/>
    <w:rsid w:val="00A66499"/>
    <w:rsid w:val="00A9043F"/>
    <w:rsid w:val="00AB6787"/>
    <w:rsid w:val="00B4420C"/>
    <w:rsid w:val="00F22444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4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77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2015-05-24T07:25:00Z</dcterms:modified>
</cp:coreProperties>
</file>