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El Gobierno de Rajoy suma una nueva ‘marcha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atrás</w:t>
      </w:r>
      <w:r w:rsidRPr="00F2210B">
        <w:rPr>
          <w:lang w:val="es-ES"/>
        </w:rPr>
        <w:t>’ a menos de dos meses para las elecciones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Las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devoluciones</w:t>
      </w:r>
      <w:r w:rsidRPr="00F2210B">
        <w:rPr>
          <w:lang w:val="es-ES"/>
        </w:rPr>
        <w:t xml:space="preserve"> en caliente serán una realidad a partir de este miércoles. Los migrantes interceptados en el salto de las vallas de Ceuta y Melilla podrán ser devueltos</w:t>
      </w:r>
    </w:p>
    <w:p w:rsidR="00F2210B" w:rsidRDefault="00B27CAE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B27CAE">
        <w:rPr>
          <w:lang w:val="es-ES"/>
        </w:rPr>
        <w:t>________</w:t>
      </w:r>
      <w:r w:rsidR="00F2210B" w:rsidRPr="00B27CAE">
        <w:rPr>
          <w:i/>
          <w:vanish/>
          <w:lang w:val="es-ES"/>
        </w:rPr>
        <w:t>Huertos</w:t>
      </w:r>
      <w:r w:rsidR="00F2210B" w:rsidRPr="00F2210B">
        <w:rPr>
          <w:lang w:val="es-ES"/>
        </w:rPr>
        <w:t xml:space="preserve"> colectivos que mejoran la alimentación en Haití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Morales destituye a ministro que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lució</w:t>
      </w:r>
      <w:r w:rsidRPr="00F2210B">
        <w:rPr>
          <w:lang w:val="es-ES"/>
        </w:rPr>
        <w:t xml:space="preserve"> chaleco con mensaje alusivo al mar en Chile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Muere el fiscal turco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secuestrado</w:t>
      </w:r>
      <w:r w:rsidRPr="00F2210B">
        <w:rPr>
          <w:lang w:val="es-ES"/>
        </w:rPr>
        <w:t xml:space="preserve"> en Estambul por dos hombres armados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Todo preparado para la mayor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afluencia</w:t>
      </w:r>
      <w:r w:rsidRPr="00F2210B">
        <w:rPr>
          <w:lang w:val="es-ES"/>
        </w:rPr>
        <w:t xml:space="preserve"> de coches del año en las carreteras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>Cines de Londres advierten sobre secuencias “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turbadoras</w:t>
      </w:r>
      <w:r w:rsidRPr="00F2210B">
        <w:rPr>
          <w:lang w:val="es-ES"/>
        </w:rPr>
        <w:t>” en la película ‘Relatos salvajes’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Los políticos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retoman</w:t>
      </w:r>
      <w:r w:rsidRPr="00F2210B">
        <w:rPr>
          <w:lang w:val="es-ES"/>
        </w:rPr>
        <w:t xml:space="preserve"> su actividad este lunes con la mirada puesta en las próximas elecciones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La Semana Santa acabará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pasada</w:t>
      </w:r>
      <w:r w:rsidRPr="00F2210B">
        <w:rPr>
          <w:lang w:val="es-ES"/>
        </w:rPr>
        <w:t xml:space="preserve"> por agua en la Península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>Francia aprueba prohibir la extrema delgadez en los</w:t>
      </w:r>
      <w:r w:rsidR="00B27CAE">
        <w:rPr>
          <w:lang w:val="es-ES"/>
        </w:rPr>
        <w:t xml:space="preserve">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desfiles</w:t>
      </w:r>
      <w:r w:rsidRPr="00F2210B">
        <w:rPr>
          <w:lang w:val="es-ES"/>
        </w:rPr>
        <w:t xml:space="preserve"> de moda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Perú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rinde</w:t>
      </w:r>
      <w:r w:rsidRPr="00F2210B">
        <w:rPr>
          <w:lang w:val="es-ES"/>
        </w:rPr>
        <w:t xml:space="preserve"> homenaje a sus mujeres intelectuales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Slim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engorda</w:t>
      </w:r>
      <w:r w:rsidRPr="00F2210B">
        <w:rPr>
          <w:lang w:val="es-ES"/>
        </w:rPr>
        <w:t xml:space="preserve"> su negocio financiero con la compra de Banco </w:t>
      </w:r>
      <w:proofErr w:type="spellStart"/>
      <w:r w:rsidRPr="00F2210B">
        <w:rPr>
          <w:lang w:val="es-ES"/>
        </w:rPr>
        <w:t>Walmart</w:t>
      </w:r>
      <w:proofErr w:type="spellEnd"/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>El papa denuncia tras el Via Crucis las lacras del mundo actual, presentes en el calvario de Cristo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La segunda caja negra del avión de </w:t>
      </w:r>
      <w:proofErr w:type="spellStart"/>
      <w:r w:rsidRPr="00F2210B">
        <w:rPr>
          <w:lang w:val="es-ES"/>
        </w:rPr>
        <w:t>Germanwings</w:t>
      </w:r>
      <w:proofErr w:type="spellEnd"/>
      <w:r w:rsidRPr="00F2210B">
        <w:rPr>
          <w:lang w:val="es-ES"/>
        </w:rPr>
        <w:t xml:space="preserve"> confirma una acción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deliberada</w:t>
      </w:r>
      <w:r w:rsidRPr="00F2210B">
        <w:rPr>
          <w:lang w:val="es-ES"/>
        </w:rPr>
        <w:t xml:space="preserve"> del copiloto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Sonia </w:t>
      </w:r>
      <w:proofErr w:type="spellStart"/>
      <w:r w:rsidRPr="00F2210B">
        <w:rPr>
          <w:lang w:val="es-ES"/>
        </w:rPr>
        <w:t>Delaunay</w:t>
      </w:r>
      <w:proofErr w:type="spellEnd"/>
      <w:r w:rsidRPr="00F2210B">
        <w:rPr>
          <w:lang w:val="es-ES"/>
        </w:rPr>
        <w:t xml:space="preserve">, la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vanguardista</w:t>
      </w:r>
      <w:r w:rsidRPr="00F2210B">
        <w:rPr>
          <w:lang w:val="es-ES"/>
        </w:rPr>
        <w:t xml:space="preserve"> que se lanzó a pintar a partir de un '</w:t>
      </w:r>
      <w:proofErr w:type="spellStart"/>
      <w:r w:rsidRPr="00F2210B">
        <w:rPr>
          <w:lang w:val="es-ES"/>
        </w:rPr>
        <w:t>quilt</w:t>
      </w:r>
      <w:proofErr w:type="spellEnd"/>
      <w:r w:rsidRPr="00F2210B">
        <w:rPr>
          <w:lang w:val="es-ES"/>
        </w:rPr>
        <w:t>' para la cuna de su hijo</w:t>
      </w:r>
    </w:p>
    <w:p w:rsidR="00F2210B" w:rsidRDefault="00F2210B" w:rsidP="00F2210B">
      <w:pPr>
        <w:pStyle w:val="ListParagraph"/>
        <w:numPr>
          <w:ilvl w:val="0"/>
          <w:numId w:val="2"/>
        </w:numPr>
        <w:rPr>
          <w:lang w:val="es-ES"/>
        </w:rPr>
      </w:pPr>
      <w:r w:rsidRPr="00F2210B">
        <w:rPr>
          <w:lang w:val="es-ES"/>
        </w:rPr>
        <w:t xml:space="preserve">Del Hierro, el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eslabón</w:t>
      </w:r>
      <w:r w:rsidRPr="00F2210B">
        <w:rPr>
          <w:lang w:val="es-ES"/>
        </w:rPr>
        <w:t xml:space="preserve"> entre la alta costura y el prêt-à-porter</w:t>
      </w:r>
    </w:p>
    <w:p w:rsidR="00AB0F30" w:rsidRDefault="00AB0F30" w:rsidP="00AB0F30">
      <w:pPr>
        <w:pStyle w:val="ListParagraph"/>
        <w:numPr>
          <w:ilvl w:val="0"/>
          <w:numId w:val="2"/>
        </w:numPr>
        <w:rPr>
          <w:lang w:val="es-ES"/>
        </w:rPr>
      </w:pPr>
      <w:r w:rsidRPr="00AB0F30">
        <w:rPr>
          <w:lang w:val="es-ES"/>
        </w:rPr>
        <w:t xml:space="preserve">Las mujeres no encuentran su espacio en los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puestos</w:t>
      </w:r>
      <w:r w:rsidRPr="00AB0F30">
        <w:rPr>
          <w:lang w:val="es-ES"/>
        </w:rPr>
        <w:t xml:space="preserve"> de mando de Podemos</w:t>
      </w:r>
    </w:p>
    <w:p w:rsidR="00AB0F30" w:rsidRPr="00790250" w:rsidRDefault="00AB0F30" w:rsidP="00AB0F30">
      <w:pPr>
        <w:pStyle w:val="ListParagraph"/>
        <w:numPr>
          <w:ilvl w:val="0"/>
          <w:numId w:val="2"/>
        </w:numPr>
        <w:rPr>
          <w:lang w:val="es-ES"/>
        </w:rPr>
      </w:pPr>
      <w:r w:rsidRPr="00AB0F30">
        <w:rPr>
          <w:lang w:val="es-ES"/>
        </w:rPr>
        <w:t xml:space="preserve">Liberado un </w:t>
      </w:r>
      <w:r w:rsidR="00B27CAE" w:rsidRPr="00B27CAE">
        <w:rPr>
          <w:lang w:val="es-ES"/>
        </w:rPr>
        <w:t>________</w:t>
      </w:r>
      <w:r w:rsidRPr="00B27CAE">
        <w:rPr>
          <w:i/>
          <w:vanish/>
          <w:lang w:val="es-ES"/>
        </w:rPr>
        <w:t>preso</w:t>
      </w:r>
      <w:r w:rsidRPr="00AB0F30">
        <w:rPr>
          <w:lang w:val="es-ES"/>
        </w:rPr>
        <w:t xml:space="preserve"> que ha pasado 30 años en el corredor de la muerte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A1DE9" w:rsidRDefault="000A1DE9">
      <w:pPr>
        <w:rPr>
          <w:lang w:val="es-ES"/>
        </w:rPr>
      </w:pPr>
      <w:r w:rsidRPr="00F2210B">
        <w:rPr>
          <w:lang w:val="es-ES"/>
        </w:rPr>
        <w:t>afluencia</w:t>
      </w:r>
      <w:r>
        <w:rPr>
          <w:lang w:val="es-ES"/>
        </w:rPr>
        <w:t xml:space="preserve"> - </w:t>
      </w:r>
      <w:r w:rsidRPr="00F2210B">
        <w:rPr>
          <w:lang w:val="es-ES"/>
        </w:rPr>
        <w:t>atrás</w:t>
      </w:r>
      <w:r>
        <w:rPr>
          <w:lang w:val="es-ES"/>
        </w:rPr>
        <w:t xml:space="preserve"> - deliberado - desfile - devolución  - </w:t>
      </w:r>
      <w:r w:rsidRPr="00F2210B">
        <w:rPr>
          <w:lang w:val="es-ES"/>
        </w:rPr>
        <w:t>engorda</w:t>
      </w:r>
      <w:r>
        <w:rPr>
          <w:lang w:val="es-ES"/>
        </w:rPr>
        <w:t xml:space="preserve">r - </w:t>
      </w:r>
      <w:r w:rsidRPr="00F2210B">
        <w:rPr>
          <w:lang w:val="es-ES"/>
        </w:rPr>
        <w:t>eslabón</w:t>
      </w:r>
      <w:r>
        <w:rPr>
          <w:lang w:val="es-ES"/>
        </w:rPr>
        <w:t xml:space="preserve"> - huerto - lucir - pasar - </w:t>
      </w:r>
      <w:r w:rsidRPr="00AB0F30">
        <w:rPr>
          <w:lang w:val="es-ES"/>
        </w:rPr>
        <w:t>preso</w:t>
      </w:r>
      <w:r>
        <w:rPr>
          <w:lang w:val="es-ES"/>
        </w:rPr>
        <w:t xml:space="preserve"> - puesto - rendir - retomar - secuestrar - turbador - </w:t>
      </w:r>
      <w:r w:rsidRPr="00F2210B">
        <w:rPr>
          <w:lang w:val="es-ES"/>
        </w:rPr>
        <w:t>vanguardista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lastRenderedPageBreak/>
        <w:t>Escritura :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2210B" w:rsidRPr="00F2210B" w:rsidRDefault="00F2210B" w:rsidP="00F2210B">
      <w:pPr>
        <w:pStyle w:val="ListParagraph"/>
        <w:numPr>
          <w:ilvl w:val="0"/>
          <w:numId w:val="1"/>
        </w:numPr>
        <w:rPr>
          <w:lang w:val="es-ES"/>
        </w:rPr>
      </w:pPr>
      <w:r w:rsidRPr="00F2210B">
        <w:rPr>
          <w:lang w:val="es-ES"/>
        </w:rPr>
        <w:t>Matan a los dos terroristas que retenían al fiscal turco</w:t>
      </w:r>
    </w:p>
    <w:p w:rsidR="00A9043F" w:rsidRDefault="00F2210B" w:rsidP="00F2210B">
      <w:pPr>
        <w:pStyle w:val="ListParagraph"/>
        <w:numPr>
          <w:ilvl w:val="0"/>
          <w:numId w:val="1"/>
        </w:numPr>
        <w:rPr>
          <w:lang w:val="es-ES"/>
        </w:rPr>
      </w:pPr>
      <w:r w:rsidRPr="00F2210B">
        <w:rPr>
          <w:lang w:val="es-ES"/>
        </w:rPr>
        <w:t xml:space="preserve">El primer presidente musulmán de la mayor economía de África </w:t>
      </w:r>
    </w:p>
    <w:p w:rsidR="00F2210B" w:rsidRDefault="00F2210B" w:rsidP="00F2210B">
      <w:pPr>
        <w:pStyle w:val="ListParagraph"/>
        <w:numPr>
          <w:ilvl w:val="0"/>
          <w:numId w:val="1"/>
        </w:numPr>
        <w:rPr>
          <w:lang w:val="es-ES"/>
        </w:rPr>
      </w:pPr>
      <w:r w:rsidRPr="00F2210B">
        <w:rPr>
          <w:lang w:val="es-ES"/>
        </w:rPr>
        <w:t>Aumentan las condenas a pena de muerte un 28% en el mundo, según denuncia Amnistía</w:t>
      </w:r>
    </w:p>
    <w:p w:rsidR="00F2210B" w:rsidRDefault="00F2210B" w:rsidP="00F2210B">
      <w:pPr>
        <w:pStyle w:val="ListParagraph"/>
        <w:numPr>
          <w:ilvl w:val="0"/>
          <w:numId w:val="1"/>
        </w:numPr>
        <w:rPr>
          <w:lang w:val="es-ES"/>
        </w:rPr>
      </w:pPr>
      <w:r w:rsidRPr="00F2210B">
        <w:rPr>
          <w:lang w:val="es-ES"/>
        </w:rPr>
        <w:t>Protestas contra la "prohibición de bailar" en Viernes Santo en algunas ciudades de Alemania</w:t>
      </w:r>
    </w:p>
    <w:p w:rsidR="00F2210B" w:rsidRDefault="00F2210B" w:rsidP="00F2210B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F2210B">
        <w:rPr>
          <w:lang w:val="es-ES"/>
        </w:rPr>
        <w:t>Rohani</w:t>
      </w:r>
      <w:proofErr w:type="spellEnd"/>
      <w:r w:rsidRPr="00F2210B">
        <w:rPr>
          <w:lang w:val="es-ES"/>
        </w:rPr>
        <w:t>: "Irán cumplirá sus promesas si el lado opuesto también cumple las suyas"</w:t>
      </w:r>
    </w:p>
    <w:p w:rsidR="00F2210B" w:rsidRDefault="00F2210B" w:rsidP="0061787E">
      <w:pPr>
        <w:pStyle w:val="ListParagraph"/>
        <w:numPr>
          <w:ilvl w:val="0"/>
          <w:numId w:val="1"/>
        </w:numPr>
        <w:rPr>
          <w:lang w:val="es-ES"/>
        </w:rPr>
      </w:pPr>
      <w:r w:rsidRPr="00F2210B">
        <w:rPr>
          <w:lang w:val="es-ES"/>
        </w:rPr>
        <w:t>Los relojes inteligentes son vulnerables al robo de información</w:t>
      </w:r>
    </w:p>
    <w:p w:rsidR="00F2210B" w:rsidRPr="00F2210B" w:rsidRDefault="00F2210B" w:rsidP="00F2210B">
      <w:pPr>
        <w:pStyle w:val="ListParagraph"/>
        <w:numPr>
          <w:ilvl w:val="0"/>
          <w:numId w:val="1"/>
        </w:numPr>
        <w:rPr>
          <w:lang w:val="es-ES"/>
        </w:rPr>
      </w:pPr>
      <w:r w:rsidRPr="00F2210B">
        <w:rPr>
          <w:lang w:val="es-ES"/>
        </w:rPr>
        <w:t>Los quesos españoles entre los mejores del mundo</w:t>
      </w:r>
    </w:p>
    <w:sectPr w:rsidR="00F2210B" w:rsidRPr="00F2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48" w:rsidRDefault="00690148" w:rsidP="00B4420C">
      <w:pPr>
        <w:spacing w:after="0" w:line="240" w:lineRule="auto"/>
      </w:pPr>
      <w:r>
        <w:separator/>
      </w:r>
    </w:p>
  </w:endnote>
  <w:endnote w:type="continuationSeparator" w:id="0">
    <w:p w:rsidR="00690148" w:rsidRDefault="0069014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48" w:rsidRDefault="00690148" w:rsidP="00B4420C">
      <w:pPr>
        <w:spacing w:after="0" w:line="240" w:lineRule="auto"/>
      </w:pPr>
      <w:r>
        <w:separator/>
      </w:r>
    </w:p>
  </w:footnote>
  <w:footnote w:type="continuationSeparator" w:id="0">
    <w:p w:rsidR="00690148" w:rsidRDefault="0069014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0A1A3E">
      <w:rPr>
        <w:lang w:val="fr-BE"/>
      </w:rPr>
      <w:t>06.04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0A1DE9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A1A3E"/>
    <w:rsid w:val="000A1DE9"/>
    <w:rsid w:val="00460737"/>
    <w:rsid w:val="00492B1F"/>
    <w:rsid w:val="004E2F87"/>
    <w:rsid w:val="00690148"/>
    <w:rsid w:val="00790250"/>
    <w:rsid w:val="0089102B"/>
    <w:rsid w:val="008A4383"/>
    <w:rsid w:val="009514DC"/>
    <w:rsid w:val="009F03C2"/>
    <w:rsid w:val="00A66499"/>
    <w:rsid w:val="00A9043F"/>
    <w:rsid w:val="00AB0F30"/>
    <w:rsid w:val="00AB6787"/>
    <w:rsid w:val="00B27CAE"/>
    <w:rsid w:val="00B4420C"/>
    <w:rsid w:val="00F2210B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129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2015-03-14T16:43:00Z</dcterms:created>
  <dcterms:modified xsi:type="dcterms:W3CDTF">2015-04-04T08:57:00Z</dcterms:modified>
</cp:coreProperties>
</file>