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El Ártico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registra</w:t>
      </w:r>
      <w:r w:rsidRPr="001F35AB">
        <w:rPr>
          <w:lang w:val="es-ES"/>
        </w:rPr>
        <w:t xml:space="preserve"> la menor cantidad de hielo en su historia</w:t>
      </w:r>
    </w:p>
    <w:p w:rsidR="001F35AB" w:rsidRPr="001F35AB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Andalucía inaugura un nuevo ciclo político con más opciones en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juego</w:t>
      </w:r>
    </w:p>
    <w:p w:rsidR="001F35AB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Andalucía, la comunidad más poblada de España, tiene este domingo una cita con las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urnas</w:t>
      </w:r>
      <w:r w:rsidRPr="001F35AB">
        <w:rPr>
          <w:lang w:val="es-ES"/>
        </w:rPr>
        <w:t xml:space="preserve"> que se puede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etiquetar</w:t>
      </w:r>
      <w:r w:rsidRPr="001F35AB">
        <w:rPr>
          <w:lang w:val="es-ES"/>
        </w:rPr>
        <w:t xml:space="preserve"> como histórica. 6,5 millones de electores están convocados para designar a sus gobernantes, sí, pero también van a poner a prueba por primera vez la dimensión del nuevo ciclo político que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auguran</w:t>
      </w:r>
      <w:r w:rsidRPr="001F35AB">
        <w:rPr>
          <w:lang w:val="es-ES"/>
        </w:rPr>
        <w:t xml:space="preserve"> las encuestas. PSOE, PP e IU, los partidos viejos, se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enfrentan</w:t>
      </w:r>
      <w:r w:rsidRPr="001F35AB">
        <w:rPr>
          <w:lang w:val="es-ES"/>
        </w:rPr>
        <w:t xml:space="preserve"> a los llamados emergentes, Podemos y Ciudadanos. </w:t>
      </w:r>
    </w:p>
    <w:p w:rsidR="001F35AB" w:rsidRDefault="001F35AB" w:rsidP="00E54220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Un hombre al que un tren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amputó</w:t>
      </w:r>
      <w:r w:rsidRPr="001F35AB">
        <w:rPr>
          <w:lang w:val="es-ES"/>
        </w:rPr>
        <w:t xml:space="preserve"> los pies en Madrid denuncia que le empujaron</w:t>
      </w:r>
      <w:r>
        <w:rPr>
          <w:lang w:val="es-ES"/>
        </w:rPr>
        <w:br/>
      </w:r>
      <w:r w:rsidRPr="001F35AB">
        <w:rPr>
          <w:lang w:val="es-ES"/>
        </w:rPr>
        <w:t xml:space="preserve">Hacia las 23.00 horas de ayer un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transeúnte</w:t>
      </w:r>
      <w:r w:rsidRPr="001F35AB">
        <w:rPr>
          <w:lang w:val="es-ES"/>
        </w:rPr>
        <w:t xml:space="preserve"> escuchó gritos y vio a un herido en las vías. En su declaración inicial la víctima dijo que le habían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arrojado</w:t>
      </w:r>
    </w:p>
    <w:p w:rsidR="001F35AB" w:rsidRDefault="001F35AB" w:rsidP="00927BFA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Encuentran muerto a un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haltera</w:t>
      </w:r>
      <w:r w:rsidRPr="001F35AB">
        <w:rPr>
          <w:lang w:val="es-ES"/>
        </w:rPr>
        <w:t xml:space="preserve"> búlgaro tras el dopaje masivo de 11 miembros de la selección</w:t>
      </w:r>
      <w:r>
        <w:rPr>
          <w:lang w:val="es-ES"/>
        </w:rPr>
        <w:br/>
      </w:r>
      <w:r w:rsidRPr="001F35AB">
        <w:rPr>
          <w:lang w:val="es-ES"/>
        </w:rPr>
        <w:t xml:space="preserve">Las causas de la muerte del campeón olímpico en 2004 no están claras, menos aún después de que apenas hayan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transcurrido</w:t>
      </w:r>
      <w:r w:rsidRPr="001F35AB">
        <w:rPr>
          <w:lang w:val="es-ES"/>
        </w:rPr>
        <w:t xml:space="preserve"> 24 horas del positivo de 11 halteras de la selección búlgara.</w:t>
      </w:r>
    </w:p>
    <w:p w:rsidR="001F35AB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Propuestas para el programa de Ahora Madrid: control de gatos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callejeros</w:t>
      </w:r>
      <w:r w:rsidRPr="001F35AB">
        <w:rPr>
          <w:lang w:val="es-ES"/>
        </w:rPr>
        <w:t xml:space="preserve"> y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abolir</w:t>
      </w:r>
      <w:r w:rsidRPr="001F35AB">
        <w:rPr>
          <w:lang w:val="es-ES"/>
        </w:rPr>
        <w:t xml:space="preserve"> las corridas</w:t>
      </w:r>
    </w:p>
    <w:p w:rsidR="001F35AB" w:rsidRDefault="001F35AB" w:rsidP="007D16BF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>Solteros de oro 2015</w:t>
      </w:r>
      <w:r w:rsidRPr="001F35AB">
        <w:rPr>
          <w:lang w:val="es-ES"/>
        </w:rPr>
        <w:t xml:space="preserve">. </w:t>
      </w:r>
      <w:r w:rsidRPr="001F35AB">
        <w:rPr>
          <w:lang w:val="es-ES"/>
        </w:rPr>
        <w:t xml:space="preserve">Lea la lista de los 'singles' más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solicitados</w:t>
      </w:r>
      <w:r w:rsidRPr="001F35AB">
        <w:rPr>
          <w:lang w:val="es-ES"/>
        </w:rPr>
        <w:t xml:space="preserve"> esta temporada. Si busca pareja guapa y pudiente, este reportaje le interesa</w:t>
      </w:r>
    </w:p>
    <w:p w:rsidR="001F35AB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1F35AB">
        <w:rPr>
          <w:lang w:val="es-ES"/>
        </w:rPr>
        <w:t>PayaSOSpital</w:t>
      </w:r>
      <w:proofErr w:type="spellEnd"/>
      <w:r w:rsidRPr="001F35AB">
        <w:rPr>
          <w:lang w:val="es-ES"/>
        </w:rPr>
        <w:t xml:space="preserve"> podría desaparecer tras 16 años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arrancando</w:t>
      </w:r>
      <w:r w:rsidRPr="001F35AB">
        <w:rPr>
          <w:lang w:val="es-ES"/>
        </w:rPr>
        <w:t xml:space="preserve"> sonrisas en los hospitales valencianos</w:t>
      </w:r>
    </w:p>
    <w:p w:rsidR="006E0A9D" w:rsidRDefault="001F35AB" w:rsidP="00E6796B">
      <w:pPr>
        <w:pStyle w:val="ListParagraph"/>
        <w:numPr>
          <w:ilvl w:val="0"/>
          <w:numId w:val="2"/>
        </w:numPr>
        <w:rPr>
          <w:lang w:val="es-ES"/>
        </w:rPr>
      </w:pPr>
      <w:r w:rsidRPr="006E0A9D">
        <w:rPr>
          <w:lang w:val="es-ES"/>
        </w:rPr>
        <w:t xml:space="preserve">Google: "Esperamos encontrar una solución al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canon</w:t>
      </w:r>
      <w:r w:rsidRPr="006E0A9D">
        <w:rPr>
          <w:lang w:val="es-ES"/>
        </w:rPr>
        <w:t xml:space="preserve"> AEDE en España"</w:t>
      </w:r>
    </w:p>
    <w:p w:rsidR="001F35AB" w:rsidRPr="006E0A9D" w:rsidRDefault="001F35AB" w:rsidP="00E6796B">
      <w:pPr>
        <w:pStyle w:val="ListParagraph"/>
        <w:numPr>
          <w:ilvl w:val="0"/>
          <w:numId w:val="2"/>
        </w:numPr>
        <w:rPr>
          <w:lang w:val="es-ES"/>
        </w:rPr>
      </w:pPr>
      <w:r w:rsidRPr="006E0A9D">
        <w:rPr>
          <w:lang w:val="es-ES"/>
        </w:rPr>
        <w:t xml:space="preserve">Nadal sigue lejos de la </w:t>
      </w:r>
      <w:r w:rsidR="006E0A9D" w:rsidRPr="006E0A9D">
        <w:rPr>
          <w:lang w:val="es-ES"/>
        </w:rPr>
        <w:t>________</w:t>
      </w:r>
      <w:r w:rsidRPr="006E0A9D">
        <w:rPr>
          <w:i/>
          <w:lang w:val="es-ES"/>
        </w:rPr>
        <w:t>cima</w:t>
      </w:r>
      <w:r w:rsidRPr="006E0A9D">
        <w:rPr>
          <w:lang w:val="es-ES"/>
        </w:rPr>
        <w:br/>
      </w:r>
      <w:r w:rsidRPr="006E0A9D">
        <w:rPr>
          <w:lang w:val="es-ES"/>
        </w:rPr>
        <w:t xml:space="preserve">El tenista mallorquín pierde ante Milos </w:t>
      </w:r>
      <w:proofErr w:type="spellStart"/>
      <w:r w:rsidRPr="006E0A9D">
        <w:rPr>
          <w:lang w:val="es-ES"/>
        </w:rPr>
        <w:t>Raonic</w:t>
      </w:r>
      <w:proofErr w:type="spellEnd"/>
      <w:r w:rsidRPr="006E0A9D">
        <w:rPr>
          <w:lang w:val="es-ES"/>
        </w:rPr>
        <w:t xml:space="preserve"> en cuartos de </w:t>
      </w:r>
      <w:proofErr w:type="spellStart"/>
      <w:r w:rsidRPr="006E0A9D">
        <w:rPr>
          <w:lang w:val="es-ES"/>
        </w:rPr>
        <w:t>Indian</w:t>
      </w:r>
      <w:proofErr w:type="spellEnd"/>
      <w:r w:rsidRPr="006E0A9D">
        <w:rPr>
          <w:lang w:val="es-ES"/>
        </w:rPr>
        <w:t xml:space="preserve"> Wells por 4-6, 7-6(10) y 7-5 y continúa sin ganar a un Top 10 esta temporada</w:t>
      </w:r>
    </w:p>
    <w:p w:rsidR="001F35AB" w:rsidRDefault="001F35AB" w:rsidP="001F35AB">
      <w:pPr>
        <w:pStyle w:val="ListParagraph"/>
        <w:numPr>
          <w:ilvl w:val="0"/>
          <w:numId w:val="2"/>
        </w:numPr>
        <w:rPr>
          <w:lang w:val="es-ES"/>
        </w:rPr>
      </w:pPr>
      <w:r w:rsidRPr="001F35AB">
        <w:rPr>
          <w:lang w:val="es-ES"/>
        </w:rPr>
        <w:t xml:space="preserve">La OCDE insta a Grecia a luchar contra los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sobornos</w:t>
      </w:r>
      <w:r w:rsidRPr="001F35AB">
        <w:rPr>
          <w:lang w:val="es-ES"/>
        </w:rPr>
        <w:t xml:space="preserve"> de empresas griegas en el extranjero</w:t>
      </w:r>
    </w:p>
    <w:p w:rsidR="00A1319F" w:rsidRPr="001F35AB" w:rsidRDefault="00A1319F" w:rsidP="00A1319F">
      <w:pPr>
        <w:pStyle w:val="ListParagraph"/>
        <w:numPr>
          <w:ilvl w:val="0"/>
          <w:numId w:val="2"/>
        </w:numPr>
        <w:rPr>
          <w:lang w:val="es-ES"/>
        </w:rPr>
      </w:pPr>
      <w:r w:rsidRPr="00A1319F">
        <w:rPr>
          <w:lang w:val="es-ES"/>
        </w:rPr>
        <w:t xml:space="preserve">El fiscal pide </w:t>
      </w:r>
      <w:r w:rsidR="006E0A9D" w:rsidRPr="006E0A9D">
        <w:rPr>
          <w:lang w:val="es-ES"/>
        </w:rPr>
        <w:t>________</w:t>
      </w:r>
      <w:r w:rsidRPr="006E0A9D">
        <w:rPr>
          <w:i/>
          <w:vanish/>
          <w:lang w:val="es-ES"/>
        </w:rPr>
        <w:t>embargar</w:t>
      </w:r>
      <w:r w:rsidRPr="00A1319F">
        <w:rPr>
          <w:lang w:val="es-ES"/>
        </w:rPr>
        <w:t xml:space="preserve"> a </w:t>
      </w:r>
      <w:proofErr w:type="spellStart"/>
      <w:r w:rsidRPr="00A1319F">
        <w:rPr>
          <w:lang w:val="es-ES"/>
        </w:rPr>
        <w:t>Oleguer</w:t>
      </w:r>
      <w:proofErr w:type="spellEnd"/>
      <w:r w:rsidRPr="00A1319F">
        <w:rPr>
          <w:lang w:val="es-ES"/>
        </w:rPr>
        <w:t xml:space="preserve"> Pujol una comisión de 4 millones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E0A9D" w:rsidRDefault="006E0A9D">
      <w:pPr>
        <w:rPr>
          <w:lang w:val="es-ES"/>
        </w:rPr>
      </w:pPr>
      <w:r>
        <w:rPr>
          <w:lang w:val="es-ES"/>
        </w:rPr>
        <w:t xml:space="preserve">abolir - amputar - arrancar - </w:t>
      </w:r>
      <w:r w:rsidRPr="001F35AB">
        <w:rPr>
          <w:lang w:val="es-ES"/>
        </w:rPr>
        <w:t>arrojado</w:t>
      </w:r>
      <w:r>
        <w:rPr>
          <w:lang w:val="es-ES"/>
        </w:rPr>
        <w:t xml:space="preserve"> - augurar - callejero - </w:t>
      </w:r>
      <w:r w:rsidRPr="001F35AB">
        <w:rPr>
          <w:lang w:val="es-ES"/>
        </w:rPr>
        <w:t>canon</w:t>
      </w:r>
      <w:r>
        <w:rPr>
          <w:lang w:val="es-ES"/>
        </w:rPr>
        <w:t xml:space="preserve"> - </w:t>
      </w:r>
      <w:r w:rsidRPr="001F35AB">
        <w:rPr>
          <w:lang w:val="es-ES"/>
        </w:rPr>
        <w:t>cima</w:t>
      </w:r>
      <w:r>
        <w:rPr>
          <w:lang w:val="es-ES"/>
        </w:rPr>
        <w:t xml:space="preserve"> - </w:t>
      </w:r>
      <w:r w:rsidRPr="00A1319F">
        <w:rPr>
          <w:lang w:val="es-ES"/>
        </w:rPr>
        <w:t>embargar</w:t>
      </w:r>
      <w:r>
        <w:rPr>
          <w:lang w:val="es-ES"/>
        </w:rPr>
        <w:t xml:space="preserve"> - enfrentar - </w:t>
      </w:r>
      <w:r w:rsidRPr="001F35AB">
        <w:rPr>
          <w:lang w:val="es-ES"/>
        </w:rPr>
        <w:t>etiquetar</w:t>
      </w:r>
      <w:r>
        <w:rPr>
          <w:lang w:val="es-ES"/>
        </w:rPr>
        <w:t xml:space="preserve"> - </w:t>
      </w:r>
      <w:r w:rsidRPr="001F35AB">
        <w:rPr>
          <w:lang w:val="es-ES"/>
        </w:rPr>
        <w:t>haltera</w:t>
      </w:r>
      <w:r>
        <w:rPr>
          <w:lang w:val="es-ES"/>
        </w:rPr>
        <w:t xml:space="preserve"> - </w:t>
      </w:r>
      <w:r w:rsidRPr="001F35AB">
        <w:rPr>
          <w:lang w:val="es-ES"/>
        </w:rPr>
        <w:t>juego</w:t>
      </w:r>
      <w:r>
        <w:rPr>
          <w:lang w:val="es-ES"/>
        </w:rPr>
        <w:t xml:space="preserve"> - </w:t>
      </w:r>
      <w:r w:rsidRPr="001F35AB">
        <w:rPr>
          <w:lang w:val="es-ES"/>
        </w:rPr>
        <w:t>registra</w:t>
      </w:r>
      <w:r>
        <w:rPr>
          <w:lang w:val="es-ES"/>
        </w:rPr>
        <w:t xml:space="preserve">r - </w:t>
      </w:r>
      <w:r w:rsidRPr="001F35AB">
        <w:rPr>
          <w:lang w:val="es-ES"/>
        </w:rPr>
        <w:t>sobornos</w:t>
      </w:r>
      <w:r>
        <w:rPr>
          <w:lang w:val="es-ES"/>
        </w:rPr>
        <w:t xml:space="preserve"> - solicitado - transcurrir - transeúnte - urna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6E0A9D">
        <w:rPr>
          <w:lang w:val="es-ES"/>
        </w:rPr>
        <w:t>El Ártico ________</w:t>
      </w:r>
      <w:r w:rsidRPr="006E0A9D">
        <w:rPr>
          <w:i/>
          <w:lang w:val="es-ES"/>
        </w:rPr>
        <w:t>registra</w:t>
      </w:r>
      <w:r w:rsidRPr="006E0A9D">
        <w:rPr>
          <w:lang w:val="es-ES"/>
        </w:rPr>
        <w:t xml:space="preserve"> la menor cantidad de hielo en su historia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Andalucía inaugura un nuevo ciclo político con más opciones en ________</w:t>
      </w:r>
      <w:r w:rsidRPr="006E0A9D">
        <w:rPr>
          <w:i/>
          <w:lang w:val="es-ES"/>
        </w:rPr>
        <w:t>juego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Andalucía, la comunidad más poblada de España, tiene este domingo una cita con las ________</w:t>
      </w:r>
      <w:r w:rsidRPr="006E0A9D">
        <w:rPr>
          <w:i/>
          <w:lang w:val="es-ES"/>
        </w:rPr>
        <w:t>urnas</w:t>
      </w:r>
      <w:r w:rsidRPr="006E0A9D">
        <w:rPr>
          <w:lang w:val="es-ES"/>
        </w:rPr>
        <w:t xml:space="preserve"> que se puede ________</w:t>
      </w:r>
      <w:r w:rsidRPr="006E0A9D">
        <w:rPr>
          <w:i/>
          <w:lang w:val="es-ES"/>
        </w:rPr>
        <w:t>etiquetar</w:t>
      </w:r>
      <w:r w:rsidRPr="006E0A9D">
        <w:rPr>
          <w:lang w:val="es-ES"/>
        </w:rPr>
        <w:t xml:space="preserve"> como histórica. 6,5 millones de electores están convocados para designar a sus gobernantes, sí, pero también van a poner a prueba por primera vez la dimensión del nuevo ciclo político que ________</w:t>
      </w:r>
      <w:r w:rsidRPr="006E0A9D">
        <w:rPr>
          <w:i/>
          <w:lang w:val="es-ES"/>
        </w:rPr>
        <w:t>auguran</w:t>
      </w:r>
      <w:r w:rsidRPr="006E0A9D">
        <w:rPr>
          <w:lang w:val="es-ES"/>
        </w:rPr>
        <w:t xml:space="preserve"> las encuestas. PSOE, PP e IU, los partidos viejos, se ________</w:t>
      </w:r>
      <w:r w:rsidRPr="006E0A9D">
        <w:rPr>
          <w:i/>
          <w:lang w:val="es-ES"/>
        </w:rPr>
        <w:t>enfrentan</w:t>
      </w:r>
      <w:r w:rsidRPr="006E0A9D">
        <w:rPr>
          <w:lang w:val="es-ES"/>
        </w:rPr>
        <w:t xml:space="preserve"> a los llamados emergentes, Podemos y Ciudadanos. 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Un hombre al que un tren ________</w:t>
      </w:r>
      <w:r w:rsidRPr="006E0A9D">
        <w:rPr>
          <w:i/>
          <w:lang w:val="es-ES"/>
        </w:rPr>
        <w:t>amputó</w:t>
      </w:r>
      <w:r w:rsidRPr="006E0A9D">
        <w:rPr>
          <w:lang w:val="es-ES"/>
        </w:rPr>
        <w:t xml:space="preserve"> los pies en Madrid denuncia que le empujaron</w:t>
      </w:r>
      <w:r w:rsidRPr="006E0A9D">
        <w:rPr>
          <w:lang w:val="es-ES"/>
        </w:rPr>
        <w:br/>
        <w:t>Hacia las 23.00 horas de ayer un ________</w:t>
      </w:r>
      <w:r w:rsidRPr="006E0A9D">
        <w:rPr>
          <w:i/>
          <w:lang w:val="es-ES"/>
        </w:rPr>
        <w:t>transeúnte</w:t>
      </w:r>
      <w:r w:rsidRPr="006E0A9D">
        <w:rPr>
          <w:lang w:val="es-ES"/>
        </w:rPr>
        <w:t xml:space="preserve"> escuchó gritos y vio a un herido en las vías. En su declaración inicial la víctima dijo que le habían ________</w:t>
      </w:r>
      <w:r w:rsidRPr="006E0A9D">
        <w:rPr>
          <w:i/>
          <w:lang w:val="es-ES"/>
        </w:rPr>
        <w:t>arrojado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Encuentran muerto a un ________</w:t>
      </w:r>
      <w:r w:rsidRPr="006E0A9D">
        <w:rPr>
          <w:i/>
          <w:lang w:val="es-ES"/>
        </w:rPr>
        <w:t>haltera</w:t>
      </w:r>
      <w:r w:rsidRPr="006E0A9D">
        <w:rPr>
          <w:lang w:val="es-ES"/>
        </w:rPr>
        <w:t xml:space="preserve"> búlgaro tras el dopaje masivo de 11 miembros de la selección</w:t>
      </w:r>
      <w:r w:rsidRPr="006E0A9D">
        <w:rPr>
          <w:lang w:val="es-ES"/>
        </w:rPr>
        <w:br/>
        <w:t>Las causas de la muerte del campeón olímpico en 2004 no están claras, menos aún después de que apenas hayan ________</w:t>
      </w:r>
      <w:r w:rsidRPr="006E0A9D">
        <w:rPr>
          <w:i/>
          <w:lang w:val="es-ES"/>
        </w:rPr>
        <w:t>transcurrido</w:t>
      </w:r>
      <w:r w:rsidRPr="006E0A9D">
        <w:rPr>
          <w:lang w:val="es-ES"/>
        </w:rPr>
        <w:t xml:space="preserve"> 24 horas del positivo de 11 halteras de la selección búlgara.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Propuestas para el programa de Ahora Madrid: control de gatos ________</w:t>
      </w:r>
      <w:r w:rsidRPr="006E0A9D">
        <w:rPr>
          <w:i/>
          <w:lang w:val="es-ES"/>
        </w:rPr>
        <w:t>callejeros</w:t>
      </w:r>
      <w:r w:rsidRPr="006E0A9D">
        <w:rPr>
          <w:lang w:val="es-ES"/>
        </w:rPr>
        <w:t xml:space="preserve"> y ________</w:t>
      </w:r>
      <w:r w:rsidRPr="006E0A9D">
        <w:rPr>
          <w:i/>
          <w:lang w:val="es-ES"/>
        </w:rPr>
        <w:t>abolir</w:t>
      </w:r>
      <w:r w:rsidRPr="006E0A9D">
        <w:rPr>
          <w:lang w:val="es-ES"/>
        </w:rPr>
        <w:t xml:space="preserve"> las corridas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Solteros de oro 2015. Lea la lista de los 'singles' más ________</w:t>
      </w:r>
      <w:r w:rsidRPr="006E0A9D">
        <w:rPr>
          <w:i/>
          <w:lang w:val="es-ES"/>
        </w:rPr>
        <w:t>solicitados</w:t>
      </w:r>
      <w:r w:rsidRPr="006E0A9D">
        <w:rPr>
          <w:lang w:val="es-ES"/>
        </w:rPr>
        <w:t xml:space="preserve"> esta temporada. Si busca pareja guapa y pudiente, este reportaje le interesa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6E0A9D">
        <w:rPr>
          <w:lang w:val="es-ES"/>
        </w:rPr>
        <w:t>PayaSOSpital</w:t>
      </w:r>
      <w:proofErr w:type="spellEnd"/>
      <w:r w:rsidRPr="006E0A9D">
        <w:rPr>
          <w:lang w:val="es-ES"/>
        </w:rPr>
        <w:t xml:space="preserve"> podría desaparecer tras 16 años ________</w:t>
      </w:r>
      <w:r w:rsidRPr="006E0A9D">
        <w:rPr>
          <w:i/>
          <w:lang w:val="es-ES"/>
        </w:rPr>
        <w:t>arrancando</w:t>
      </w:r>
      <w:r w:rsidRPr="006E0A9D">
        <w:rPr>
          <w:lang w:val="es-ES"/>
        </w:rPr>
        <w:t xml:space="preserve"> sonrisas en los hospitales valencianos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Google: "Esperamos encontrar una solución al ________</w:t>
      </w:r>
      <w:r w:rsidRPr="006E0A9D">
        <w:rPr>
          <w:i/>
          <w:lang w:val="es-ES"/>
        </w:rPr>
        <w:t>canon</w:t>
      </w:r>
      <w:r w:rsidRPr="006E0A9D">
        <w:rPr>
          <w:lang w:val="es-ES"/>
        </w:rPr>
        <w:t xml:space="preserve"> AEDE en España"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Nadal sigue lejos de la ________</w:t>
      </w:r>
      <w:r w:rsidRPr="006E0A9D">
        <w:rPr>
          <w:i/>
          <w:lang w:val="es-ES"/>
        </w:rPr>
        <w:t>cima</w:t>
      </w:r>
      <w:r w:rsidRPr="006E0A9D">
        <w:rPr>
          <w:lang w:val="es-ES"/>
        </w:rPr>
        <w:br/>
        <w:t xml:space="preserve">El tenista mallorquín pierde ante Milos </w:t>
      </w:r>
      <w:proofErr w:type="spellStart"/>
      <w:r w:rsidRPr="006E0A9D">
        <w:rPr>
          <w:lang w:val="es-ES"/>
        </w:rPr>
        <w:t>Raonic</w:t>
      </w:r>
      <w:proofErr w:type="spellEnd"/>
      <w:r w:rsidRPr="006E0A9D">
        <w:rPr>
          <w:lang w:val="es-ES"/>
        </w:rPr>
        <w:t xml:space="preserve"> en cuartos de </w:t>
      </w:r>
      <w:proofErr w:type="spellStart"/>
      <w:r w:rsidRPr="006E0A9D">
        <w:rPr>
          <w:lang w:val="es-ES"/>
        </w:rPr>
        <w:t>Indian</w:t>
      </w:r>
      <w:proofErr w:type="spellEnd"/>
      <w:r w:rsidRPr="006E0A9D">
        <w:rPr>
          <w:lang w:val="es-ES"/>
        </w:rPr>
        <w:t xml:space="preserve"> Wells por 4-6, 7-6(10) y 7-5 y continúa sin ganar a un Top 10 esta temporada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La OCDE insta a Grecia a luchar contra los ________</w:t>
      </w:r>
      <w:r w:rsidRPr="006E0A9D">
        <w:rPr>
          <w:i/>
          <w:lang w:val="es-ES"/>
        </w:rPr>
        <w:t>sobornos</w:t>
      </w:r>
      <w:r w:rsidRPr="006E0A9D">
        <w:rPr>
          <w:lang w:val="es-ES"/>
        </w:rPr>
        <w:t xml:space="preserve"> de empresas griegas en el extranjero</w:t>
      </w:r>
    </w:p>
    <w:p w:rsidR="006E0A9D" w:rsidRPr="006E0A9D" w:rsidRDefault="006E0A9D" w:rsidP="006E0A9D">
      <w:pPr>
        <w:pStyle w:val="ListParagraph"/>
        <w:numPr>
          <w:ilvl w:val="0"/>
          <w:numId w:val="3"/>
        </w:numPr>
        <w:rPr>
          <w:lang w:val="es-ES"/>
        </w:rPr>
      </w:pPr>
      <w:r w:rsidRPr="006E0A9D">
        <w:rPr>
          <w:lang w:val="es-ES"/>
        </w:rPr>
        <w:t>El fiscal pide ________</w:t>
      </w:r>
      <w:r w:rsidRPr="006E0A9D">
        <w:rPr>
          <w:i/>
          <w:lang w:val="es-ES"/>
        </w:rPr>
        <w:t>embargar</w:t>
      </w:r>
      <w:r w:rsidRPr="006E0A9D">
        <w:rPr>
          <w:lang w:val="es-ES"/>
        </w:rPr>
        <w:t xml:space="preserve"> a </w:t>
      </w:r>
      <w:proofErr w:type="spellStart"/>
      <w:r w:rsidRPr="006E0A9D">
        <w:rPr>
          <w:lang w:val="es-ES"/>
        </w:rPr>
        <w:t>Oleguer</w:t>
      </w:r>
      <w:proofErr w:type="spellEnd"/>
      <w:r w:rsidRPr="006E0A9D">
        <w:rPr>
          <w:lang w:val="es-ES"/>
        </w:rPr>
        <w:t xml:space="preserve"> Pujol una comisión de 4 millones</w:t>
      </w:r>
    </w:p>
    <w:bookmarkEnd w:id="0"/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1F35AB" w:rsidP="00B15ED9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 xml:space="preserve">Miles de personas se manifiestan en Barcelona contra la sentencia por el asedio al </w:t>
      </w:r>
      <w:proofErr w:type="spellStart"/>
      <w:r w:rsidRPr="001F35AB">
        <w:rPr>
          <w:lang w:val="es-ES"/>
        </w:rPr>
        <w:t>Parlament</w:t>
      </w:r>
      <w:proofErr w:type="spellEnd"/>
      <w:r>
        <w:rPr>
          <w:lang w:val="es-ES"/>
        </w:rPr>
        <w:br/>
      </w:r>
      <w:r w:rsidRPr="001F35AB">
        <w:rPr>
          <w:lang w:val="es-ES"/>
        </w:rPr>
        <w:t>La marcha, sin incidentes, pide anular las penas de tres años que afrontan ocho de los 20 acusados por la protesta de junio de 2011</w:t>
      </w:r>
    </w:p>
    <w:p w:rsidR="001F35AB" w:rsidRDefault="001F35AB" w:rsidP="00A46A78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>La papeleta de no poder votar</w:t>
      </w:r>
      <w:r>
        <w:rPr>
          <w:lang w:val="es-ES"/>
        </w:rPr>
        <w:br/>
      </w:r>
      <w:r w:rsidRPr="001F35AB">
        <w:rPr>
          <w:lang w:val="es-ES"/>
        </w:rPr>
        <w:t>Personas con discapacidad intelectual que están incapacitadas judicialmente no pueden participar en las elecciones. Down España considera que esto supone la "muerte civil" de la persona y reclaman un cambio en la ley electoral.</w:t>
      </w:r>
    </w:p>
    <w:p w:rsidR="001F35AB" w:rsidRDefault="001F35AB" w:rsidP="00B506E4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>Ladridos educativos en Vigo</w:t>
      </w:r>
      <w:r>
        <w:rPr>
          <w:lang w:val="es-ES"/>
        </w:rPr>
        <w:br/>
      </w:r>
      <w:r w:rsidRPr="001F35AB">
        <w:rPr>
          <w:lang w:val="es-ES"/>
        </w:rPr>
        <w:t>Se inicia en Galicia un proyecto pionero de apoyo y refuerzo educativo asistido por perros. El programa se basa en el animal como elemento motivador de aprendizaje y llegará a 16 colegio</w:t>
      </w:r>
    </w:p>
    <w:p w:rsidR="001F35AB" w:rsidRDefault="001F35AB" w:rsidP="001F35AB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>El diario ‘</w:t>
      </w:r>
      <w:proofErr w:type="spellStart"/>
      <w:r w:rsidRPr="001F35AB">
        <w:rPr>
          <w:lang w:val="es-ES"/>
        </w:rPr>
        <w:t>The</w:t>
      </w:r>
      <w:proofErr w:type="spellEnd"/>
      <w:r w:rsidRPr="001F35AB">
        <w:rPr>
          <w:lang w:val="es-ES"/>
        </w:rPr>
        <w:t xml:space="preserve"> </w:t>
      </w:r>
      <w:proofErr w:type="spellStart"/>
      <w:r w:rsidRPr="001F35AB">
        <w:rPr>
          <w:lang w:val="es-ES"/>
        </w:rPr>
        <w:t>Guardian</w:t>
      </w:r>
      <w:proofErr w:type="spellEnd"/>
      <w:r w:rsidRPr="001F35AB">
        <w:rPr>
          <w:lang w:val="es-ES"/>
        </w:rPr>
        <w:t>’ elige a su primera directora en sus 194 años de historia</w:t>
      </w:r>
    </w:p>
    <w:p w:rsidR="001F35AB" w:rsidRDefault="001F35AB" w:rsidP="00E96784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>Anillo islámico en una tumba vikinga revela secretos antiguos</w:t>
      </w:r>
      <w:r>
        <w:rPr>
          <w:lang w:val="es-ES"/>
        </w:rPr>
        <w:br/>
      </w:r>
      <w:r w:rsidRPr="001F35AB">
        <w:rPr>
          <w:lang w:val="es-ES"/>
        </w:rPr>
        <w:t xml:space="preserve">Un antiguo anillo ha aclarado el vínculo que existe entre los vikingos y el mundo islámico, </w:t>
      </w:r>
      <w:r w:rsidRPr="001F35AB">
        <w:rPr>
          <w:lang w:val="es-ES"/>
        </w:rPr>
        <w:lastRenderedPageBreak/>
        <w:t>más de un siglo después de su descubrimiento. El anillo que fue encontrado en una tumba sueca del siglo IX tiene una inscripción árabe cúfica.</w:t>
      </w:r>
    </w:p>
    <w:p w:rsidR="001F35AB" w:rsidRPr="001F35AB" w:rsidRDefault="001F35AB" w:rsidP="005958A0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>Suspendido un guardia civil que cobró por dar protección a 'manteros' sevillanos</w:t>
      </w:r>
      <w:r>
        <w:rPr>
          <w:lang w:val="es-ES"/>
        </w:rPr>
        <w:br/>
      </w:r>
      <w:r w:rsidRPr="001F35AB">
        <w:rPr>
          <w:lang w:val="es-ES"/>
        </w:rPr>
        <w:t xml:space="preserve">Se dedicaba a alertar contra las </w:t>
      </w:r>
      <w:proofErr w:type="spellStart"/>
      <w:r w:rsidRPr="001F35AB">
        <w:rPr>
          <w:lang w:val="es-ES"/>
        </w:rPr>
        <w:t>patrullasde</w:t>
      </w:r>
      <w:proofErr w:type="spellEnd"/>
      <w:r w:rsidRPr="001F35AB">
        <w:rPr>
          <w:lang w:val="es-ES"/>
        </w:rPr>
        <w:t xml:space="preserve"> la Policía Local de Sevilla.</w:t>
      </w:r>
      <w:r w:rsidRPr="001F35AB">
        <w:rPr>
          <w:lang w:val="es-ES"/>
        </w:rPr>
        <w:t xml:space="preserve"> </w:t>
      </w:r>
      <w:r w:rsidRPr="001F35AB">
        <w:rPr>
          <w:lang w:val="es-ES"/>
        </w:rPr>
        <w:t>El agente fue suspendido cinco años, pero tras recurrir al Ministerio de Defensa, la pena se quedó en seis meses. Volvió a recurrir al Supremo, pero éste mantiene la sanción.</w:t>
      </w:r>
    </w:p>
    <w:p w:rsidR="001F35AB" w:rsidRPr="001F35AB" w:rsidRDefault="001F35AB" w:rsidP="001F35AB">
      <w:pPr>
        <w:pStyle w:val="ListParagraph"/>
        <w:numPr>
          <w:ilvl w:val="0"/>
          <w:numId w:val="1"/>
        </w:numPr>
        <w:rPr>
          <w:lang w:val="es-ES"/>
        </w:rPr>
      </w:pPr>
      <w:r w:rsidRPr="001F35AB">
        <w:rPr>
          <w:lang w:val="es-ES"/>
        </w:rPr>
        <w:t xml:space="preserve">Muere el luchador mexicano El Hijo del Perro Aguayo durante un combate con Rey </w:t>
      </w:r>
      <w:proofErr w:type="spellStart"/>
      <w:r w:rsidRPr="001F35AB">
        <w:rPr>
          <w:lang w:val="es-ES"/>
        </w:rPr>
        <w:t>Mysterio</w:t>
      </w:r>
      <w:proofErr w:type="spellEnd"/>
      <w:r w:rsidRPr="001F35AB">
        <w:rPr>
          <w:lang w:val="es-ES"/>
        </w:rPr>
        <w:t xml:space="preserve"> Jr.</w:t>
      </w:r>
    </w:p>
    <w:sectPr w:rsidR="001F35AB" w:rsidRPr="001F3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9F" w:rsidRDefault="003B199F" w:rsidP="00B4420C">
      <w:pPr>
        <w:spacing w:after="0" w:line="240" w:lineRule="auto"/>
      </w:pPr>
      <w:r>
        <w:separator/>
      </w:r>
    </w:p>
  </w:endnote>
  <w:endnote w:type="continuationSeparator" w:id="0">
    <w:p w:rsidR="003B199F" w:rsidRDefault="003B199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9F" w:rsidRDefault="003B199F" w:rsidP="00B4420C">
      <w:pPr>
        <w:spacing w:after="0" w:line="240" w:lineRule="auto"/>
      </w:pPr>
      <w:r>
        <w:separator/>
      </w:r>
    </w:p>
  </w:footnote>
  <w:footnote w:type="continuationSeparator" w:id="0">
    <w:p w:rsidR="003B199F" w:rsidRDefault="003B199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1F35AB">
      <w:rPr>
        <w:lang w:val="fr-BE"/>
      </w:rPr>
      <w:t>23</w:t>
    </w:r>
    <w:r w:rsidR="00A66499">
      <w:rPr>
        <w:lang w:val="fr-BE"/>
      </w:rPr>
      <w:t>.03.2015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6E0A9D">
      <w:rPr>
        <w:noProof/>
        <w:lang w:val="fr-BE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363E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1F35AB"/>
    <w:rsid w:val="003B199F"/>
    <w:rsid w:val="00460737"/>
    <w:rsid w:val="00492B1F"/>
    <w:rsid w:val="004E2F87"/>
    <w:rsid w:val="006E0A9D"/>
    <w:rsid w:val="00790250"/>
    <w:rsid w:val="0089102B"/>
    <w:rsid w:val="008A4383"/>
    <w:rsid w:val="009514DC"/>
    <w:rsid w:val="009F03C2"/>
    <w:rsid w:val="00A1319F"/>
    <w:rsid w:val="00A66499"/>
    <w:rsid w:val="00A9043F"/>
    <w:rsid w:val="00AB6787"/>
    <w:rsid w:val="00B4420C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E0A9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702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2015-03-22T08:24:00Z</dcterms:modified>
</cp:coreProperties>
</file>