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01B8E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14:paraId="1D15F390" w14:textId="2ACFA772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Union civile pour les couples homosexuels : « Le pape dit “oui” mais on reste des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passagers</w:t>
      </w:r>
      <w:r w:rsidRPr="00186FBC">
        <w:rPr>
          <w:lang w:val="fr-BE"/>
        </w:rPr>
        <w:t xml:space="preserve"> clandestins au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sein</w:t>
      </w:r>
      <w:r w:rsidRPr="00186FBC">
        <w:rPr>
          <w:lang w:val="fr-BE"/>
        </w:rPr>
        <w:t xml:space="preserve"> de l’Eglise ». Plusieurs gays et lesbiennes catholiques saluent les propos du pape François, favorable à une union civile pour les couples de même sexe. Même si, sur le plan doctrinal, les actes homosexuels restent condamnés par le Vatican. </w:t>
      </w:r>
    </w:p>
    <w:p w14:paraId="6E2DA02B" w14:textId="2CD81CE8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Alors que ses avocats vont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prendre</w:t>
      </w:r>
      <w:r w:rsidRPr="00186FBC">
        <w:rPr>
          <w:lang w:val="fr-BE"/>
        </w:rPr>
        <w:t xml:space="preserve"> la parole, Donald Trump se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rend</w:t>
      </w:r>
      <w:r w:rsidRPr="00186FBC">
        <w:rPr>
          <w:lang w:val="fr-BE"/>
        </w:rPr>
        <w:t xml:space="preserve"> à son club de golf et réaffirme sa victoire</w:t>
      </w:r>
    </w:p>
    <w:p w14:paraId="67668F0D" w14:textId="32BE9DD9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Présidentielle américaine : Donald Trump pourrait être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banni</w:t>
      </w:r>
      <w:r w:rsidRPr="00186FBC">
        <w:rPr>
          <w:lang w:val="fr-BE"/>
        </w:rPr>
        <w:t xml:space="preserve"> de Twitter en cas de défaite</w:t>
      </w:r>
    </w:p>
    <w:p w14:paraId="3A4B4454" w14:textId="625A3B51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Prêtre blessé par balle à Lyon : Un suspect a reconnu les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faits</w:t>
      </w:r>
      <w:r w:rsidRPr="00186FBC">
        <w:rPr>
          <w:lang w:val="fr-BE"/>
        </w:rPr>
        <w:t xml:space="preserve"> en garde à vue, la piste du </w:t>
      </w:r>
      <w:r>
        <w:rPr>
          <w:lang w:val="fr-BE"/>
        </w:rPr>
        <w:t>_________</w:t>
      </w:r>
      <w:r w:rsidRPr="00186FBC">
        <w:rPr>
          <w:lang w:val="fr-BE"/>
        </w:rPr>
        <w:t>différend personnel confirmée</w:t>
      </w:r>
    </w:p>
    <w:p w14:paraId="748928FF" w14:textId="22CFD55B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Elections américaines 2020 : Joe Biden se prépare à la victoire, malgré la lenteur des derniers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décomptes</w:t>
      </w:r>
      <w:r w:rsidRPr="00186FBC">
        <w:rPr>
          <w:lang w:val="fr-BE"/>
        </w:rPr>
        <w:t xml:space="preserve">. L’ancien vice-président s’est présenté devant les caméras, vendredi soir, multipliant les formules optimistes sur son sort électoral, et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apaisantes</w:t>
      </w:r>
      <w:r w:rsidRPr="00186FBC">
        <w:rPr>
          <w:lang w:val="fr-BE"/>
        </w:rPr>
        <w:t xml:space="preserve"> pour ses concitoyens.</w:t>
      </w:r>
    </w:p>
    <w:p w14:paraId="4CF6C0B6" w14:textId="2EEB5612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Les hôtels de la Côte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peinent</w:t>
      </w:r>
      <w:r w:rsidRPr="00186FBC">
        <w:rPr>
          <w:lang w:val="fr-BE"/>
        </w:rPr>
        <w:t xml:space="preserve"> à se remplir malgré le temps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clément</w:t>
      </w:r>
      <w:r w:rsidRPr="00186FBC">
        <w:rPr>
          <w:lang w:val="fr-BE"/>
        </w:rPr>
        <w:t xml:space="preserve"> et la prolongation des vacances d'automne en raison de l'épidémie de coronavirus, rapporte samedi l'office de tourisme de la province de Flandre occidentale </w:t>
      </w:r>
      <w:proofErr w:type="spellStart"/>
      <w:r w:rsidRPr="00186FBC">
        <w:rPr>
          <w:lang w:val="fr-BE"/>
        </w:rPr>
        <w:t>Westtoer</w:t>
      </w:r>
      <w:proofErr w:type="spellEnd"/>
      <w:r w:rsidRPr="00186FBC">
        <w:rPr>
          <w:lang w:val="fr-BE"/>
        </w:rPr>
        <w:t>, au terme d'une semaine relativement calme.</w:t>
      </w:r>
    </w:p>
    <w:p w14:paraId="48BE75F3" w14:textId="596C6DCC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"La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rémunération</w:t>
      </w:r>
      <w:r w:rsidRPr="00186FBC">
        <w:rPr>
          <w:lang w:val="fr-BE"/>
        </w:rPr>
        <w:t xml:space="preserve"> de l’artiste ne dépend pas de nous" : Spotify se défend face aux critiques</w:t>
      </w:r>
    </w:p>
    <w:p w14:paraId="4DBFC2DE" w14:textId="309D6793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Présidentielle américaine : S'il est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élu</w:t>
      </w:r>
      <w:r w:rsidRPr="00186FBC">
        <w:rPr>
          <w:lang w:val="fr-BE"/>
        </w:rPr>
        <w:t>, Biden s'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engage</w:t>
      </w:r>
      <w:r w:rsidRPr="00186FBC">
        <w:rPr>
          <w:lang w:val="fr-BE"/>
        </w:rPr>
        <w:t xml:space="preserve"> à revenir dans l'accord de Paris sur le climat</w:t>
      </w:r>
    </w:p>
    <w:p w14:paraId="50A3A573" w14:textId="5B58F442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Les chauffeurs et conducteurs de la </w:t>
      </w:r>
      <w:proofErr w:type="spellStart"/>
      <w:r w:rsidRPr="00186FBC">
        <w:rPr>
          <w:lang w:val="fr-BE"/>
        </w:rPr>
        <w:t>Stib</w:t>
      </w:r>
      <w:proofErr w:type="spellEnd"/>
      <w:r w:rsidRPr="00186FBC">
        <w:rPr>
          <w:lang w:val="fr-BE"/>
        </w:rPr>
        <w:t xml:space="preserve"> ont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écopé</w:t>
      </w:r>
      <w:r w:rsidRPr="00186FBC">
        <w:rPr>
          <w:lang w:val="fr-BE"/>
        </w:rPr>
        <w:t xml:space="preserve"> de 899 procès-verbaux l'année dernière, contre 591 en 2018, écrit samedi La Capitale.</w:t>
      </w:r>
    </w:p>
    <w:p w14:paraId="7E1A111E" w14:textId="77777777" w:rsidR="00186FBC" w:rsidRPr="00186FBC" w:rsidRDefault="00186FBC" w:rsidP="00186FBC">
      <w:pPr>
        <w:ind w:left="360"/>
        <w:rPr>
          <w:lang w:val="fr-BE"/>
        </w:rPr>
      </w:pPr>
      <w:r w:rsidRPr="00186FBC">
        <w:rPr>
          <w:lang w:val="fr-BE"/>
        </w:rPr>
        <w:t>SANTE</w:t>
      </w:r>
    </w:p>
    <w:p w14:paraId="490FA296" w14:textId="45302CD0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13. Débuts compliqués pour les tests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antigéniques</w:t>
      </w:r>
      <w:r w:rsidRPr="00186FBC">
        <w:rPr>
          <w:lang w:val="fr-BE"/>
        </w:rPr>
        <w:t xml:space="preserve"> en France</w:t>
      </w:r>
    </w:p>
    <w:p w14:paraId="77DD238A" w14:textId="78374C61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Coronavirus dans le </w:t>
      </w:r>
      <w:proofErr w:type="gramStart"/>
      <w:r w:rsidRPr="00186FBC">
        <w:rPr>
          <w:lang w:val="fr-BE"/>
        </w:rPr>
        <w:t>monde:</w:t>
      </w:r>
      <w:proofErr w:type="gramEnd"/>
      <w:r w:rsidRPr="00186FBC">
        <w:rPr>
          <w:lang w:val="fr-BE"/>
        </w:rPr>
        <w:t xml:space="preserve"> encore un nouveau record de cas aux Etats-Unis, la France touchée de plein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fouet</w:t>
      </w:r>
      <w:r w:rsidRPr="00186FBC">
        <w:rPr>
          <w:lang w:val="fr-BE"/>
        </w:rPr>
        <w:t xml:space="preserve"> par la deuxième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vague</w:t>
      </w:r>
    </w:p>
    <w:p w14:paraId="79A9572C" w14:textId="1076A10A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Covid-19 : « Il y a des malades qui ne seront pas pris en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réanimation</w:t>
      </w:r>
      <w:r w:rsidRPr="00186FBC">
        <w:rPr>
          <w:lang w:val="fr-BE"/>
        </w:rPr>
        <w:t xml:space="preserve">. On s’y prépare ». Bertrand Guidet, chef du service de réanimation à l’hôpital Saint-Antoine, à Paris, </w:t>
      </w:r>
      <w:proofErr w:type="gramStart"/>
      <w:r w:rsidRPr="00186FBC">
        <w:rPr>
          <w:lang w:val="fr-BE"/>
        </w:rPr>
        <w:t>expose les</w:t>
      </w:r>
      <w:proofErr w:type="gramEnd"/>
      <w:r w:rsidRPr="00186FBC">
        <w:rPr>
          <w:lang w:val="fr-BE"/>
        </w:rPr>
        <w:t xml:space="preserve">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dilemmes</w:t>
      </w:r>
      <w:r w:rsidRPr="00186FBC">
        <w:rPr>
          <w:lang w:val="fr-BE"/>
        </w:rPr>
        <w:t xml:space="preserve"> éthiques qui se posent aux médecins </w:t>
      </w:r>
      <w:r>
        <w:rPr>
          <w:lang w:val="fr-BE"/>
        </w:rPr>
        <w:t>_________</w:t>
      </w:r>
      <w:r w:rsidRPr="00616329">
        <w:rPr>
          <w:i/>
          <w:vanish/>
          <w:lang w:val="fr-BE"/>
        </w:rPr>
        <w:t>contraints</w:t>
      </w:r>
      <w:r w:rsidRPr="00186FBC">
        <w:rPr>
          <w:lang w:val="fr-BE"/>
        </w:rPr>
        <w:t xml:space="preserve"> de choisir entre plusieurs malades.</w:t>
      </w:r>
    </w:p>
    <w:p w14:paraId="70821E81" w14:textId="2F67AA55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Coronavirus : Six pays ont recensé des cas dans des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élevages</w:t>
      </w:r>
      <w:r w:rsidRPr="00186FBC">
        <w:rPr>
          <w:lang w:val="fr-BE"/>
        </w:rPr>
        <w:t xml:space="preserve"> de visons</w:t>
      </w:r>
    </w:p>
    <w:p w14:paraId="4AD92DE1" w14:textId="53C71D3C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Coronavirus en </w:t>
      </w:r>
      <w:proofErr w:type="gramStart"/>
      <w:r w:rsidRPr="00186FBC">
        <w:rPr>
          <w:lang w:val="fr-BE"/>
        </w:rPr>
        <w:t>Belgique:</w:t>
      </w:r>
      <w:proofErr w:type="gramEnd"/>
      <w:r w:rsidRPr="00186FBC">
        <w:rPr>
          <w:lang w:val="fr-BE"/>
        </w:rPr>
        <w:t xml:space="preserve"> la baisse des hospitalisations se confirme, le taux de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reproduction</w:t>
      </w:r>
      <w:r w:rsidRPr="00186FBC">
        <w:rPr>
          <w:lang w:val="fr-BE"/>
        </w:rPr>
        <w:t xml:space="preserve"> de nouveau inférieur à 1</w:t>
      </w:r>
    </w:p>
    <w:p w14:paraId="08C1E3B0" w14:textId="07FB1806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Selon le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bilan</w:t>
      </w:r>
      <w:r w:rsidRPr="00186FBC">
        <w:rPr>
          <w:lang w:val="fr-BE"/>
        </w:rPr>
        <w:t xml:space="preserve"> provisoire de l'Institut de santé publique </w:t>
      </w:r>
      <w:proofErr w:type="spellStart"/>
      <w:r w:rsidRPr="00186FBC">
        <w:rPr>
          <w:lang w:val="fr-BE"/>
        </w:rPr>
        <w:t>Sciensano</w:t>
      </w:r>
      <w:proofErr w:type="spellEnd"/>
      <w:r w:rsidRPr="00186FBC">
        <w:rPr>
          <w:lang w:val="fr-BE"/>
        </w:rPr>
        <w:t xml:space="preserve"> publié samedi, 7.208 personnes sont hospitalisées pour cause de Covid-19, soit un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recul</w:t>
      </w:r>
      <w:r w:rsidRPr="00186FBC">
        <w:rPr>
          <w:lang w:val="fr-BE"/>
        </w:rPr>
        <w:t xml:space="preserve"> de 1%.</w:t>
      </w:r>
    </w:p>
    <w:p w14:paraId="11488D57" w14:textId="1F52ED90" w:rsidR="00186FBC" w:rsidRPr="00186FBC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Le directeur général du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géant</w:t>
      </w:r>
      <w:r w:rsidRPr="00186FBC">
        <w:rPr>
          <w:lang w:val="fr-BE"/>
        </w:rPr>
        <w:t xml:space="preserve"> pharmaceutique </w:t>
      </w:r>
      <w:proofErr w:type="spellStart"/>
      <w:r w:rsidRPr="00186FBC">
        <w:rPr>
          <w:lang w:val="fr-BE"/>
        </w:rPr>
        <w:t>AstraZeneca</w:t>
      </w:r>
      <w:proofErr w:type="spellEnd"/>
      <w:r w:rsidRPr="00186FBC">
        <w:rPr>
          <w:lang w:val="fr-BE"/>
        </w:rPr>
        <w:t xml:space="preserve"> a déclaré que son candidat vaccin contre le coronavirus pourrait être prêt à l'emploi fin décembre, en attendant l'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approbation</w:t>
      </w:r>
      <w:r w:rsidRPr="00186FBC">
        <w:rPr>
          <w:lang w:val="fr-BE"/>
        </w:rPr>
        <w:t xml:space="preserve"> réglementaire.</w:t>
      </w:r>
    </w:p>
    <w:p w14:paraId="5ADDBDA0" w14:textId="0D49498F" w:rsidR="006A2C88" w:rsidRPr="006A2C88" w:rsidRDefault="00186FBC" w:rsidP="00186FBC">
      <w:pPr>
        <w:pStyle w:val="Lijstalinea"/>
        <w:numPr>
          <w:ilvl w:val="0"/>
          <w:numId w:val="1"/>
        </w:numPr>
        <w:rPr>
          <w:lang w:val="fr-BE"/>
        </w:rPr>
      </w:pPr>
      <w:r w:rsidRPr="00186FBC">
        <w:rPr>
          <w:lang w:val="fr-BE"/>
        </w:rPr>
        <w:t xml:space="preserve">Attention, la position assise peut nuire à la santé. Avec l'augmentation du télétravail, les problèmes de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lombalgie</w:t>
      </w:r>
      <w:r w:rsidRPr="00186FBC">
        <w:rPr>
          <w:lang w:val="fr-BE"/>
        </w:rPr>
        <w:t xml:space="preserve"> risquent d'apparaître en raison d'un </w:t>
      </w:r>
      <w:r>
        <w:rPr>
          <w:lang w:val="fr-BE"/>
        </w:rPr>
        <w:t>_________</w:t>
      </w:r>
      <w:r w:rsidRPr="00186FBC">
        <w:rPr>
          <w:i/>
          <w:vanish/>
          <w:lang w:val="fr-BE"/>
        </w:rPr>
        <w:t>mobilier</w:t>
      </w:r>
      <w:r w:rsidRPr="00186FBC">
        <w:rPr>
          <w:lang w:val="fr-BE"/>
        </w:rPr>
        <w:t xml:space="preserve"> non adapté.</w:t>
      </w:r>
    </w:p>
    <w:p w14:paraId="07C07A75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14:paraId="2074A168" w14:textId="2C26D2DC" w:rsidR="00616329" w:rsidRDefault="00616329">
      <w:pPr>
        <w:rPr>
          <w:lang w:val="fr-BE"/>
        </w:rPr>
      </w:pPr>
      <w:proofErr w:type="gramStart"/>
      <w:r w:rsidRPr="00186FBC">
        <w:rPr>
          <w:lang w:val="fr-BE"/>
        </w:rPr>
        <w:lastRenderedPageBreak/>
        <w:t>antigénique</w:t>
      </w:r>
      <w:proofErr w:type="gramEnd"/>
      <w:r>
        <w:rPr>
          <w:lang w:val="fr-BE"/>
        </w:rPr>
        <w:t xml:space="preserve"> - apaisant - </w:t>
      </w:r>
      <w:r w:rsidRPr="00186FBC">
        <w:rPr>
          <w:lang w:val="fr-BE"/>
        </w:rPr>
        <w:t>approbation</w:t>
      </w:r>
      <w:r>
        <w:rPr>
          <w:lang w:val="fr-BE"/>
        </w:rPr>
        <w:t xml:space="preserve"> - bannir - </w:t>
      </w:r>
      <w:r w:rsidRPr="00186FBC">
        <w:rPr>
          <w:lang w:val="fr-BE"/>
        </w:rPr>
        <w:t>bilan</w:t>
      </w:r>
      <w:r>
        <w:rPr>
          <w:lang w:val="fr-BE"/>
        </w:rPr>
        <w:t xml:space="preserve"> - clément - contraindre - </w:t>
      </w:r>
      <w:r w:rsidRPr="00186FBC">
        <w:rPr>
          <w:lang w:val="fr-BE"/>
        </w:rPr>
        <w:t>décompte</w:t>
      </w:r>
      <w:r>
        <w:rPr>
          <w:lang w:val="fr-BE"/>
        </w:rPr>
        <w:t xml:space="preserve"> - </w:t>
      </w:r>
      <w:r w:rsidRPr="00186FBC">
        <w:rPr>
          <w:lang w:val="fr-BE"/>
        </w:rPr>
        <w:t>dilemme</w:t>
      </w:r>
      <w:r>
        <w:rPr>
          <w:lang w:val="fr-BE"/>
        </w:rPr>
        <w:t xml:space="preserve"> - </w:t>
      </w:r>
      <w:r w:rsidRPr="00186FBC">
        <w:rPr>
          <w:lang w:val="fr-BE"/>
        </w:rPr>
        <w:t>écop</w:t>
      </w:r>
      <w:r>
        <w:rPr>
          <w:lang w:val="fr-BE"/>
        </w:rPr>
        <w:t xml:space="preserve">er - </w:t>
      </w:r>
      <w:r w:rsidRPr="00186FBC">
        <w:rPr>
          <w:lang w:val="fr-BE"/>
        </w:rPr>
        <w:t>élevage</w:t>
      </w:r>
      <w:r>
        <w:rPr>
          <w:lang w:val="fr-BE"/>
        </w:rPr>
        <w:t xml:space="preserve"> - élire - </w:t>
      </w:r>
      <w:r w:rsidRPr="00186FBC">
        <w:rPr>
          <w:lang w:val="fr-BE"/>
        </w:rPr>
        <w:t>engage</w:t>
      </w:r>
      <w:r>
        <w:rPr>
          <w:lang w:val="fr-BE"/>
        </w:rPr>
        <w:t xml:space="preserve">r - </w:t>
      </w:r>
      <w:r w:rsidRPr="00186FBC">
        <w:rPr>
          <w:lang w:val="fr-BE"/>
        </w:rPr>
        <w:t>fait</w:t>
      </w:r>
      <w:r>
        <w:rPr>
          <w:lang w:val="fr-BE"/>
        </w:rPr>
        <w:t xml:space="preserve"> - </w:t>
      </w:r>
      <w:r w:rsidRPr="00186FBC">
        <w:rPr>
          <w:lang w:val="fr-BE"/>
        </w:rPr>
        <w:t>fouet</w:t>
      </w:r>
      <w:r>
        <w:rPr>
          <w:lang w:val="fr-BE"/>
        </w:rPr>
        <w:t xml:space="preserve"> - </w:t>
      </w:r>
      <w:r w:rsidRPr="00186FBC">
        <w:rPr>
          <w:lang w:val="fr-BE"/>
        </w:rPr>
        <w:t>géant</w:t>
      </w:r>
      <w:r>
        <w:rPr>
          <w:lang w:val="fr-BE"/>
        </w:rPr>
        <w:t xml:space="preserve"> - </w:t>
      </w:r>
      <w:r w:rsidRPr="00186FBC">
        <w:rPr>
          <w:lang w:val="fr-BE"/>
        </w:rPr>
        <w:t>lombalgie</w:t>
      </w:r>
      <w:r>
        <w:rPr>
          <w:lang w:val="fr-BE"/>
        </w:rPr>
        <w:t xml:space="preserve"> - </w:t>
      </w:r>
      <w:r w:rsidRPr="00186FBC">
        <w:rPr>
          <w:lang w:val="fr-BE"/>
        </w:rPr>
        <w:t>mobilier</w:t>
      </w:r>
      <w:r>
        <w:rPr>
          <w:lang w:val="fr-BE"/>
        </w:rPr>
        <w:t xml:space="preserve"> - </w:t>
      </w:r>
      <w:r w:rsidRPr="00186FBC">
        <w:rPr>
          <w:lang w:val="fr-BE"/>
        </w:rPr>
        <w:t>passager</w:t>
      </w:r>
      <w:r>
        <w:rPr>
          <w:lang w:val="fr-BE"/>
        </w:rPr>
        <w:t xml:space="preserve"> - </w:t>
      </w:r>
      <w:r w:rsidRPr="00186FBC">
        <w:rPr>
          <w:lang w:val="fr-BE"/>
        </w:rPr>
        <w:t>peine</w:t>
      </w:r>
      <w:r>
        <w:rPr>
          <w:lang w:val="fr-BE"/>
        </w:rPr>
        <w:t xml:space="preserve">r - </w:t>
      </w:r>
      <w:r w:rsidRPr="00186FBC">
        <w:rPr>
          <w:lang w:val="fr-BE"/>
        </w:rPr>
        <w:t>prendre</w:t>
      </w:r>
      <w:r>
        <w:rPr>
          <w:lang w:val="fr-BE"/>
        </w:rPr>
        <w:t xml:space="preserve"> - </w:t>
      </w:r>
      <w:r w:rsidRPr="00186FBC">
        <w:rPr>
          <w:lang w:val="fr-BE"/>
        </w:rPr>
        <w:t>réanimation</w:t>
      </w:r>
      <w:r>
        <w:rPr>
          <w:lang w:val="fr-BE"/>
        </w:rPr>
        <w:t xml:space="preserve"> - </w:t>
      </w:r>
      <w:r w:rsidRPr="00186FBC">
        <w:rPr>
          <w:lang w:val="fr-BE"/>
        </w:rPr>
        <w:t>recul</w:t>
      </w:r>
      <w:r>
        <w:rPr>
          <w:lang w:val="fr-BE"/>
        </w:rPr>
        <w:t xml:space="preserve"> - </w:t>
      </w:r>
      <w:r w:rsidRPr="00186FBC">
        <w:rPr>
          <w:lang w:val="fr-BE"/>
        </w:rPr>
        <w:t>rémunération</w:t>
      </w:r>
      <w:r>
        <w:rPr>
          <w:lang w:val="fr-BE"/>
        </w:rPr>
        <w:t xml:space="preserve"> - rendre - </w:t>
      </w:r>
      <w:r w:rsidRPr="00186FBC">
        <w:rPr>
          <w:lang w:val="fr-BE"/>
        </w:rPr>
        <w:t>reproduction</w:t>
      </w:r>
      <w:r>
        <w:rPr>
          <w:lang w:val="fr-BE"/>
        </w:rPr>
        <w:t xml:space="preserve"> - </w:t>
      </w:r>
      <w:r w:rsidRPr="00186FBC">
        <w:rPr>
          <w:lang w:val="fr-BE"/>
        </w:rPr>
        <w:t>sein</w:t>
      </w:r>
      <w:r>
        <w:rPr>
          <w:lang w:val="fr-BE"/>
        </w:rPr>
        <w:t xml:space="preserve"> - </w:t>
      </w:r>
      <w:r w:rsidRPr="00186FBC">
        <w:rPr>
          <w:lang w:val="fr-BE"/>
        </w:rPr>
        <w:t>vague</w:t>
      </w:r>
    </w:p>
    <w:p w14:paraId="2949BA89" w14:textId="77777777"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0C85F0C4" w14:textId="77777777"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14:paraId="09723E43" w14:textId="77777777"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14:paraId="7ECB4682" w14:textId="77777777"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2366" w14:textId="77777777" w:rsidR="00DD580E" w:rsidRDefault="00DD580E" w:rsidP="00A14413">
      <w:pPr>
        <w:spacing w:after="0" w:line="240" w:lineRule="auto"/>
      </w:pPr>
      <w:r>
        <w:separator/>
      </w:r>
    </w:p>
  </w:endnote>
  <w:endnote w:type="continuationSeparator" w:id="0">
    <w:p w14:paraId="21FBE418" w14:textId="77777777" w:rsidR="00DD580E" w:rsidRDefault="00DD580E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B48C" w14:textId="77777777"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D4DD" w14:textId="77777777" w:rsidR="00DD580E" w:rsidRDefault="00DD580E" w:rsidP="00A14413">
      <w:pPr>
        <w:spacing w:after="0" w:line="240" w:lineRule="auto"/>
      </w:pPr>
      <w:r>
        <w:separator/>
      </w:r>
    </w:p>
  </w:footnote>
  <w:footnote w:type="continuationSeparator" w:id="0">
    <w:p w14:paraId="0F1E57F8" w14:textId="77777777" w:rsidR="00DD580E" w:rsidRDefault="00DD580E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65B1" w14:textId="5A21E560"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A13D59">
      <w:rPr>
        <w:lang w:val="fr-BE"/>
      </w:rPr>
      <w:t>09</w:t>
    </w:r>
    <w:r w:rsidR="00F5362E">
      <w:rPr>
        <w:lang w:val="fr-BE"/>
      </w:rPr>
      <w:t>/</w:t>
    </w:r>
    <w:r w:rsidR="00A13D59">
      <w:rPr>
        <w:lang w:val="fr-BE"/>
      </w:rPr>
      <w:t>1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075BF"/>
    <w:rsid w:val="00155928"/>
    <w:rsid w:val="00186FBC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16329"/>
    <w:rsid w:val="006A2C88"/>
    <w:rsid w:val="006B46A9"/>
    <w:rsid w:val="00733994"/>
    <w:rsid w:val="00735F3B"/>
    <w:rsid w:val="008C224C"/>
    <w:rsid w:val="009023DA"/>
    <w:rsid w:val="00925646"/>
    <w:rsid w:val="009554CF"/>
    <w:rsid w:val="00955B98"/>
    <w:rsid w:val="0096141C"/>
    <w:rsid w:val="009D43F5"/>
    <w:rsid w:val="00A13D59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DD580E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1D65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34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2020-11-08T17:40:00Z</dcterms:modified>
</cp:coreProperties>
</file>