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  <w:bookmarkStart w:id="0" w:name="_GoBack"/>
      <w:bookmarkEnd w:id="0"/>
    </w:p>
    <w:p w:rsidR="00F037A8" w:rsidRPr="00F037A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 xml:space="preserve">Pas de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couvre-feu décrété en Wallonie, les cafétérias des clubs sportifs fermées </w:t>
      </w:r>
    </w:p>
    <w:p w:rsidR="00F037A8" w:rsidRPr="00F037A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 xml:space="preserve">Un des quatre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louveteaux belges retrouvé mort en France. Il a vraisemblablement été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heurté par une voiture. </w:t>
      </w:r>
    </w:p>
    <w:p w:rsidR="00F037A8" w:rsidRPr="00F037A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 xml:space="preserve">L'Europe se met d'accord sur des critères communs pour les restrictions de voyage. Code couleurs unique, critères communs, meilleure information du public: les Européens se sont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mis d'accord vendredi pour coordonner leurs restrictions de voyage et mettre fin à la pagaille actuelle, tandis que le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rythme des contaminations par le Covid-19 s'accélère. </w:t>
      </w:r>
    </w:p>
    <w:p w:rsidR="00F037A8" w:rsidRPr="00F037A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 xml:space="preserve">Le chanteur Renaud hospitalisé : il aurait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subi une opération au </w:t>
      </w:r>
      <w:proofErr w:type="spellStart"/>
      <w:r w:rsidRPr="00F037A8">
        <w:rPr>
          <w:lang w:val="fr-BE"/>
        </w:rPr>
        <w:t>coeur</w:t>
      </w:r>
      <w:proofErr w:type="spellEnd"/>
    </w:p>
    <w:p w:rsidR="00F037A8" w:rsidRPr="00F037A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>Il "</w:t>
      </w:r>
      <w:r w:rsidR="00906AAC">
        <w:rPr>
          <w:lang w:val="fr-BE"/>
        </w:rPr>
        <w:t>________</w:t>
      </w:r>
      <w:r w:rsidRPr="00F037A8">
        <w:rPr>
          <w:lang w:val="fr-BE"/>
        </w:rPr>
        <w:t>emprunte" la BMW de la mère d’un pote... et la crashe</w:t>
      </w:r>
    </w:p>
    <w:p w:rsidR="00F037A8" w:rsidRPr="00F037A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 xml:space="preserve">Le directeur du comité régional de cyclisme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affiche une « très grosse </w:t>
      </w:r>
      <w:r w:rsidR="00906AAC">
        <w:rPr>
          <w:lang w:val="fr-BE"/>
        </w:rPr>
        <w:t>________</w:t>
      </w:r>
      <w:r w:rsidRPr="00F037A8">
        <w:rPr>
          <w:lang w:val="fr-BE"/>
        </w:rPr>
        <w:t>déception » après l’annulation de Paris-Roubaix par le préfet du Nord</w:t>
      </w:r>
    </w:p>
    <w:p w:rsidR="00F037A8" w:rsidRPr="00F037A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 xml:space="preserve">La justice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dénie le statut de salarié à des travailleurs de plates-formes numériques. La cour d’appel de Paris a débouté, jeudi, deux </w:t>
      </w:r>
      <w:r w:rsidR="00906AAC">
        <w:rPr>
          <w:lang w:val="fr-BE"/>
        </w:rPr>
        <w:t>________</w:t>
      </w:r>
      <w:r w:rsidRPr="00F037A8">
        <w:rPr>
          <w:lang w:val="fr-BE"/>
        </w:rPr>
        <w:t xml:space="preserve">livreurs à vélo, allant à l’encontre de la jurisprudence de la Cour de cassation, au moment où le travail « ubérisé » bouleverse le modèle social français. </w:t>
      </w:r>
    </w:p>
    <w:p w:rsidR="006A2C88" w:rsidRPr="006A2C88" w:rsidRDefault="00F037A8" w:rsidP="00F037A8">
      <w:pPr>
        <w:pStyle w:val="ListParagraph"/>
        <w:numPr>
          <w:ilvl w:val="0"/>
          <w:numId w:val="1"/>
        </w:numPr>
        <w:rPr>
          <w:lang w:val="fr-BE"/>
        </w:rPr>
      </w:pPr>
      <w:r w:rsidRPr="00F037A8">
        <w:rPr>
          <w:lang w:val="fr-BE"/>
        </w:rPr>
        <w:t>"Le recyclage n’</w:t>
      </w:r>
      <w:r w:rsidR="00906AAC">
        <w:rPr>
          <w:lang w:val="fr-BE"/>
        </w:rPr>
        <w:t>________</w:t>
      </w:r>
      <w:r w:rsidRPr="00F037A8">
        <w:rPr>
          <w:lang w:val="fr-BE"/>
        </w:rPr>
        <w:t>éradique pas la problématique du plastique, il ne fait que l'encourager"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9023DA" w:rsidRDefault="009023DA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F3" w:rsidRDefault="00BC7FF3" w:rsidP="00A14413">
      <w:pPr>
        <w:spacing w:after="0" w:line="240" w:lineRule="auto"/>
      </w:pPr>
      <w:r>
        <w:separator/>
      </w:r>
    </w:p>
  </w:endnote>
  <w:endnote w:type="continuationSeparator" w:id="0">
    <w:p w:rsidR="00BC7FF3" w:rsidRDefault="00BC7FF3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Footer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F3" w:rsidRDefault="00BC7FF3" w:rsidP="00A14413">
      <w:pPr>
        <w:spacing w:after="0" w:line="240" w:lineRule="auto"/>
      </w:pPr>
      <w:r>
        <w:separator/>
      </w:r>
    </w:p>
  </w:footnote>
  <w:footnote w:type="continuationSeparator" w:id="0">
    <w:p w:rsidR="00BC7FF3" w:rsidRDefault="00BC7FF3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A349AC">
      <w:rPr>
        <w:lang w:val="fr-BE"/>
      </w:rPr>
      <w:t>12</w:t>
    </w:r>
    <w:r w:rsidR="00F5362E">
      <w:rPr>
        <w:lang w:val="fr-BE"/>
      </w:rPr>
      <w:t>/</w:t>
    </w:r>
    <w:r w:rsidR="00523556">
      <w:rPr>
        <w:lang w:val="fr-BE"/>
      </w:rPr>
      <w:t>1</w:t>
    </w:r>
    <w:r w:rsidR="00A349AC">
      <w:rPr>
        <w:lang w:val="fr-BE"/>
      </w:rPr>
      <w:t>0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DA" w:rsidRDefault="00902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50436"/>
    <w:rsid w:val="006A2C88"/>
    <w:rsid w:val="006B46A9"/>
    <w:rsid w:val="00733994"/>
    <w:rsid w:val="00735F3B"/>
    <w:rsid w:val="008C224C"/>
    <w:rsid w:val="009023DA"/>
    <w:rsid w:val="00906AAC"/>
    <w:rsid w:val="00925646"/>
    <w:rsid w:val="009554CF"/>
    <w:rsid w:val="00955B98"/>
    <w:rsid w:val="0096141C"/>
    <w:rsid w:val="009D43F5"/>
    <w:rsid w:val="00A14413"/>
    <w:rsid w:val="00A15B9C"/>
    <w:rsid w:val="00A349AC"/>
    <w:rsid w:val="00A429E8"/>
    <w:rsid w:val="00A9701C"/>
    <w:rsid w:val="00AB5F57"/>
    <w:rsid w:val="00AD3D82"/>
    <w:rsid w:val="00B77244"/>
    <w:rsid w:val="00BC7FF3"/>
    <w:rsid w:val="00C4448D"/>
    <w:rsid w:val="00C44F6D"/>
    <w:rsid w:val="00C825B8"/>
    <w:rsid w:val="00C82F34"/>
    <w:rsid w:val="00D013DD"/>
    <w:rsid w:val="00D71C71"/>
    <w:rsid w:val="00D95C4F"/>
    <w:rsid w:val="00DA4391"/>
    <w:rsid w:val="00E14998"/>
    <w:rsid w:val="00E4799A"/>
    <w:rsid w:val="00E77D02"/>
    <w:rsid w:val="00F037A8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DEEF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F3B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22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36</cp:revision>
  <dcterms:created xsi:type="dcterms:W3CDTF">2015-03-14T16:42:00Z</dcterms:created>
  <dcterms:modified xsi:type="dcterms:W3CDTF">2020-10-11T15:31:00Z</dcterms:modified>
</cp:coreProperties>
</file>