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Coronavirus en Belgique: 43 nouveaux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décès</w:t>
      </w:r>
      <w:r w:rsidRPr="00EF40A9">
        <w:rPr>
          <w:lang w:val="fr-BE"/>
        </w:rPr>
        <w:t xml:space="preserve"> et 48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hospitalisations</w:t>
      </w:r>
      <w:r w:rsidRPr="00EF40A9">
        <w:rPr>
          <w:lang w:val="fr-BE"/>
        </w:rPr>
        <w:t xml:space="preserve"> ces dernières 24 heures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La baisse du nombre de malades en France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touchés</w:t>
      </w:r>
      <w:r w:rsidRPr="00EF40A9">
        <w:rPr>
          <w:lang w:val="fr-BE"/>
        </w:rPr>
        <w:t xml:space="preserve"> gravement par le coronavirus et hospitalisés en réanimation s'est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poursuivie</w:t>
      </w:r>
      <w:r w:rsidRPr="00EF40A9">
        <w:rPr>
          <w:lang w:val="fr-BE"/>
        </w:rPr>
        <w:t xml:space="preserve"> samedi, avec 1 665 patients, soit 36 de moins que la veille.  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La boîte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noire</w:t>
      </w:r>
      <w:r w:rsidRPr="00EF40A9">
        <w:rPr>
          <w:lang w:val="fr-BE"/>
        </w:rPr>
        <w:t xml:space="preserve"> de l'avion qui s'est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écrasé</w:t>
      </w:r>
      <w:r w:rsidRPr="00EF40A9">
        <w:rPr>
          <w:lang w:val="fr-BE"/>
        </w:rPr>
        <w:t xml:space="preserve"> peu avant son atterrissage à Karachi vendredi sur un quartier résidentiel au Pakistan a été retrouvée. Elle sera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transmise</w:t>
      </w:r>
      <w:r w:rsidRPr="00EF40A9">
        <w:rPr>
          <w:lang w:val="fr-BE"/>
        </w:rPr>
        <w:t xml:space="preserve"> à la commission d'enquête, a précisé dimanche un porte-parole de la compagnie PIA.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>Des centaines de manifestants à Hong Kong, la police tire des lacrymogènes: "Les choses ne feront qu'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empirer</w:t>
      </w:r>
      <w:r w:rsidRPr="00EF40A9">
        <w:rPr>
          <w:lang w:val="fr-BE"/>
        </w:rPr>
        <w:t>"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Coronavirus dans le monde: vives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tensions</w:t>
      </w:r>
      <w:r w:rsidRPr="00EF40A9">
        <w:rPr>
          <w:lang w:val="fr-BE"/>
        </w:rPr>
        <w:t xml:space="preserve"> au Brésil, Donald Trump joue au golf pour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souligner</w:t>
      </w:r>
      <w:r w:rsidRPr="00EF40A9">
        <w:rPr>
          <w:lang w:val="fr-BE"/>
        </w:rPr>
        <w:t xml:space="preserve"> son désir d'un retour à la normale. Les musulmans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célèbrent</w:t>
      </w:r>
      <w:r w:rsidRPr="00EF40A9">
        <w:rPr>
          <w:lang w:val="fr-BE"/>
        </w:rPr>
        <w:t xml:space="preserve"> dimanche la fin du ramadan, une fête encadrée dans de nombreux pays par de sevères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restrictions</w:t>
      </w:r>
      <w:r w:rsidRPr="00EF40A9">
        <w:rPr>
          <w:lang w:val="fr-BE"/>
        </w:rPr>
        <w:t xml:space="preserve"> pour éviter un rebond de la pandémie de coronavirus, pendant que l'Europe poursuit de son côté un prudent retour à la normale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Boeing, un emblème de la puissance américaine, tombé de son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piédestal</w:t>
      </w:r>
      <w:r w:rsidRPr="00EF40A9">
        <w:rPr>
          <w:lang w:val="fr-BE"/>
        </w:rPr>
        <w:t xml:space="preserve">.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Foudroyé</w:t>
      </w:r>
      <w:r w:rsidRPr="00EF40A9">
        <w:rPr>
          <w:lang w:val="fr-BE"/>
        </w:rPr>
        <w:t xml:space="preserve"> par la pandémie, Boeing s'est retrouvé en mars dans une position humiliante pour ce symbole de la puissance des Etats-Unis: il a cherché à lever des fonds sur les marchés afin de financer ses opérations durement éprouvées. Sans succès.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Le cash n’a plus la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cote</w:t>
      </w:r>
      <w:r w:rsidRPr="00EF40A9">
        <w:rPr>
          <w:lang w:val="fr-BE"/>
        </w:rPr>
        <w:t xml:space="preserve">: payer avec des billets est-il pour autant si risqué ? La progression est époustouflante : les paiements sans contact ont doublé depuis le début de la crise du coronavirus. Selon Febelfin, la fédération du secteur financier belge, 29% des paiements par carte le sont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désormais</w:t>
      </w:r>
      <w:r w:rsidRPr="00EF40A9">
        <w:rPr>
          <w:lang w:val="fr-BE"/>
        </w:rPr>
        <w:t xml:space="preserve"> par la fonction sans contact, contre 16 % en février. 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Les malades hospitalisés et leur famille,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privés</w:t>
      </w:r>
      <w:r w:rsidRPr="00EF40A9">
        <w:rPr>
          <w:lang w:val="fr-BE"/>
        </w:rPr>
        <w:t xml:space="preserve"> de toute visite, vivent un calvaire: "Je dois inscrire ce moment parmi les pires de mon existence". Son compagnon Olivier, 50 ans, est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atteint</w:t>
      </w:r>
      <w:r w:rsidRPr="00EF40A9">
        <w:rPr>
          <w:lang w:val="fr-BE"/>
        </w:rPr>
        <w:t xml:space="preserve"> d’une maladie neurologique dégénérative depuis plus de 20 ans. Son état s’aggravant il y a deux mois, il a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dû</w:t>
      </w:r>
      <w:r w:rsidRPr="00EF40A9">
        <w:rPr>
          <w:lang w:val="fr-BE"/>
        </w:rPr>
        <w:t xml:space="preserve"> être hospitalisé. Diagnostiqué positif au Covid-19 mais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asymptomatique</w:t>
      </w:r>
      <w:r>
        <w:rPr>
          <w:lang w:val="fr-BE"/>
        </w:rPr>
        <w:t>.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Royaume-Uni : le conseiller Dominic Cummings dans la tourmente pour avoir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enfreint</w:t>
      </w:r>
      <w:r w:rsidRPr="00EF40A9">
        <w:rPr>
          <w:lang w:val="fr-BE"/>
        </w:rPr>
        <w:t xml:space="preserve"> le confinement. Le gouvernement britannique a pris la défense samedi d'un proche conseiller de Boris Johnson, Dominic Cummings, accusé d'avoir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enfreint</w:t>
      </w:r>
      <w:r w:rsidRPr="00EF40A9">
        <w:rPr>
          <w:lang w:val="fr-BE"/>
        </w:rPr>
        <w:t xml:space="preserve"> les règles du confinement instauré pour lutter contre la propagation du Covid-19. 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Comment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diagnostiquer</w:t>
      </w:r>
      <w:r w:rsidRPr="00EF40A9">
        <w:rPr>
          <w:lang w:val="fr-BE"/>
        </w:rPr>
        <w:t xml:space="preserve"> le coronavirus de façon fiable? Entre test par PCR et test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sérologique</w:t>
      </w:r>
      <w:r w:rsidRPr="00EF40A9">
        <w:rPr>
          <w:lang w:val="fr-BE"/>
        </w:rPr>
        <w:t xml:space="preserve">, on a parfois du mal à s’y retrouver. Quelles sont leurs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spécificités</w:t>
      </w:r>
      <w:r w:rsidRPr="00EF40A9">
        <w:rPr>
          <w:lang w:val="fr-BE"/>
        </w:rPr>
        <w:t xml:space="preserve"> ? Les réponses du Pr Frédérique Jacobs, cheffe du Service des maladies infectieuses à l’hôpital Erasme. </w:t>
      </w:r>
    </w:p>
    <w:p w:rsidR="00EF40A9" w:rsidRPr="00EF40A9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En Espagne, l'extrême droite manifeste pour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dénoncer</w:t>
      </w:r>
      <w:r w:rsidRPr="00EF40A9">
        <w:rPr>
          <w:lang w:val="fr-BE"/>
        </w:rPr>
        <w:t xml:space="preserve"> la gestion de la crise du Covid-19. Des milliers d'Espagnols ont manifesté en voiture, samedi, dans les grandes villes du pays, à l'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appel</w:t>
      </w:r>
      <w:r w:rsidRPr="00EF40A9">
        <w:rPr>
          <w:lang w:val="fr-BE"/>
        </w:rPr>
        <w:t xml:space="preserve"> du parti d'extrême droite Vox. Ils dénoncent la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gestion</w:t>
      </w:r>
      <w:r w:rsidRPr="00EF40A9">
        <w:rPr>
          <w:lang w:val="fr-BE"/>
        </w:rPr>
        <w:t xml:space="preserve"> de la crise du Covid-19 par le gouvernement de gauche de Pedro Sanchez. </w:t>
      </w:r>
    </w:p>
    <w:p w:rsidR="006A2C88" w:rsidRPr="006A2C88" w:rsidRDefault="00EF40A9" w:rsidP="00EF40A9">
      <w:pPr>
        <w:pStyle w:val="Lijstalinea"/>
        <w:numPr>
          <w:ilvl w:val="0"/>
          <w:numId w:val="1"/>
        </w:numPr>
        <w:rPr>
          <w:lang w:val="fr-BE"/>
        </w:rPr>
      </w:pPr>
      <w:r w:rsidRPr="00EF40A9">
        <w:rPr>
          <w:lang w:val="fr-BE"/>
        </w:rPr>
        <w:t xml:space="preserve">L'Argentine en </w:t>
      </w:r>
      <w:r>
        <w:rPr>
          <w:lang w:val="fr-BE"/>
        </w:rPr>
        <w:t>________</w:t>
      </w:r>
      <w:r w:rsidRPr="00EF40A9">
        <w:rPr>
          <w:i/>
          <w:vanish/>
          <w:lang w:val="fr-BE"/>
        </w:rPr>
        <w:t>défaut</w:t>
      </w:r>
      <w:r w:rsidRPr="00EF40A9">
        <w:rPr>
          <w:lang w:val="fr-BE"/>
        </w:rPr>
        <w:t xml:space="preserve"> de paiement, les négociations sur sa dette se poursuivent</w:t>
      </w:r>
    </w:p>
    <w:p w:rsidR="00A14413" w:rsidRPr="005905A7" w:rsidRDefault="00A14413" w:rsidP="00EF40A9">
      <w:pPr>
        <w:keepNext/>
        <w:rPr>
          <w:b/>
          <w:lang w:val="fr-BE"/>
        </w:rPr>
      </w:pPr>
      <w:r w:rsidRPr="005905A7">
        <w:rPr>
          <w:b/>
          <w:lang w:val="fr-BE"/>
        </w:rPr>
        <w:lastRenderedPageBreak/>
        <w:t>Mots</w:t>
      </w:r>
    </w:p>
    <w:p w:rsidR="00EF40A9" w:rsidRDefault="00EF40A9">
      <w:pPr>
        <w:rPr>
          <w:lang w:val="fr-BE"/>
        </w:rPr>
      </w:pPr>
      <w:r w:rsidRPr="00EF40A9">
        <w:rPr>
          <w:lang w:val="fr-BE"/>
        </w:rPr>
        <w:t>appel</w:t>
      </w:r>
      <w:r>
        <w:rPr>
          <w:lang w:val="fr-BE"/>
        </w:rPr>
        <w:t xml:space="preserve"> - </w:t>
      </w:r>
      <w:r w:rsidRPr="00EF40A9">
        <w:rPr>
          <w:lang w:val="fr-BE"/>
        </w:rPr>
        <w:t>asymptomatique</w:t>
      </w:r>
      <w:r>
        <w:rPr>
          <w:lang w:val="fr-BE"/>
        </w:rPr>
        <w:t xml:space="preserve"> - atteindre - célébrer - </w:t>
      </w:r>
      <w:r w:rsidRPr="00EF40A9">
        <w:rPr>
          <w:lang w:val="fr-BE"/>
        </w:rPr>
        <w:t>cote</w:t>
      </w:r>
      <w:r>
        <w:rPr>
          <w:lang w:val="fr-BE"/>
        </w:rPr>
        <w:t xml:space="preserve"> - </w:t>
      </w:r>
      <w:r w:rsidRPr="00EF40A9">
        <w:rPr>
          <w:lang w:val="fr-BE"/>
        </w:rPr>
        <w:t>décès</w:t>
      </w:r>
      <w:r>
        <w:rPr>
          <w:lang w:val="fr-BE"/>
        </w:rPr>
        <w:t xml:space="preserve"> - </w:t>
      </w:r>
      <w:r w:rsidRPr="00EF40A9">
        <w:rPr>
          <w:lang w:val="fr-BE"/>
        </w:rPr>
        <w:t>défaut</w:t>
      </w:r>
      <w:r>
        <w:rPr>
          <w:lang w:val="fr-BE"/>
        </w:rPr>
        <w:t xml:space="preserve"> - </w:t>
      </w:r>
      <w:r w:rsidRPr="00EF40A9">
        <w:rPr>
          <w:lang w:val="fr-BE"/>
        </w:rPr>
        <w:t>dénoncer</w:t>
      </w:r>
      <w:r>
        <w:rPr>
          <w:lang w:val="fr-BE"/>
        </w:rPr>
        <w:t xml:space="preserve"> - </w:t>
      </w:r>
      <w:r w:rsidRPr="00EF40A9">
        <w:rPr>
          <w:lang w:val="fr-BE"/>
        </w:rPr>
        <w:t>désormais</w:t>
      </w:r>
      <w:r>
        <w:rPr>
          <w:lang w:val="fr-BE"/>
        </w:rPr>
        <w:t xml:space="preserve"> - devoir - </w:t>
      </w:r>
      <w:r w:rsidRPr="00EF40A9">
        <w:rPr>
          <w:lang w:val="fr-BE"/>
        </w:rPr>
        <w:t>diagnostiquer</w:t>
      </w:r>
      <w:r>
        <w:rPr>
          <w:lang w:val="fr-BE"/>
        </w:rPr>
        <w:t xml:space="preserve"> - écraser - </w:t>
      </w:r>
      <w:r w:rsidRPr="00EF40A9">
        <w:rPr>
          <w:lang w:val="fr-BE"/>
        </w:rPr>
        <w:t>empirer</w:t>
      </w:r>
      <w:r>
        <w:rPr>
          <w:lang w:val="fr-BE"/>
        </w:rPr>
        <w:t xml:space="preserve"> - enfreindre - </w:t>
      </w:r>
      <w:r>
        <w:rPr>
          <w:lang w:val="fr-BE"/>
        </w:rPr>
        <w:t>enfreindre</w:t>
      </w:r>
      <w:r>
        <w:rPr>
          <w:lang w:val="fr-BE"/>
        </w:rPr>
        <w:t xml:space="preserve"> - foudroyer - gestion - </w:t>
      </w:r>
      <w:r w:rsidRPr="00EF40A9">
        <w:rPr>
          <w:lang w:val="fr-BE"/>
        </w:rPr>
        <w:t>hospitalisation</w:t>
      </w:r>
      <w:r>
        <w:rPr>
          <w:lang w:val="fr-BE"/>
        </w:rPr>
        <w:t xml:space="preserve"> - noir - </w:t>
      </w:r>
      <w:r w:rsidRPr="00EF40A9">
        <w:rPr>
          <w:lang w:val="fr-BE"/>
        </w:rPr>
        <w:t>piédestal</w:t>
      </w:r>
      <w:r>
        <w:rPr>
          <w:lang w:val="fr-BE"/>
        </w:rPr>
        <w:t xml:space="preserve"> - poursuivre - priver - </w:t>
      </w:r>
      <w:r w:rsidRPr="00EF40A9">
        <w:rPr>
          <w:lang w:val="fr-BE"/>
        </w:rPr>
        <w:t>restriction</w:t>
      </w:r>
      <w:r>
        <w:rPr>
          <w:lang w:val="fr-BE"/>
        </w:rPr>
        <w:t xml:space="preserve"> - </w:t>
      </w:r>
      <w:r w:rsidRPr="00EF40A9">
        <w:rPr>
          <w:lang w:val="fr-BE"/>
        </w:rPr>
        <w:t>sérologique</w:t>
      </w:r>
      <w:r>
        <w:rPr>
          <w:lang w:val="fr-BE"/>
        </w:rPr>
        <w:t xml:space="preserve"> - </w:t>
      </w:r>
      <w:r w:rsidRPr="00EF40A9">
        <w:rPr>
          <w:lang w:val="fr-BE"/>
        </w:rPr>
        <w:t>souligner</w:t>
      </w:r>
      <w:r>
        <w:rPr>
          <w:lang w:val="fr-BE"/>
        </w:rPr>
        <w:t xml:space="preserve"> - </w:t>
      </w:r>
      <w:r w:rsidRPr="00EF40A9">
        <w:rPr>
          <w:lang w:val="fr-BE"/>
        </w:rPr>
        <w:t>spécificité</w:t>
      </w:r>
      <w:r>
        <w:rPr>
          <w:lang w:val="fr-BE"/>
        </w:rPr>
        <w:t xml:space="preserve"> - </w:t>
      </w:r>
      <w:r w:rsidRPr="00EF40A9">
        <w:rPr>
          <w:lang w:val="fr-BE"/>
        </w:rPr>
        <w:t>tension</w:t>
      </w:r>
      <w:r>
        <w:rPr>
          <w:lang w:val="fr-BE"/>
        </w:rPr>
        <w:t xml:space="preserve"> - toucher - transmettre</w:t>
      </w:r>
    </w:p>
    <w:p w:rsidR="00925646" w:rsidRPr="005905A7" w:rsidRDefault="00925646" w:rsidP="00925646">
      <w:pPr>
        <w:rPr>
          <w:b/>
          <w:lang w:val="fr-BE"/>
        </w:rPr>
      </w:pPr>
      <w:bookmarkStart w:id="0" w:name="_GoBack"/>
      <w:bookmarkEnd w:id="0"/>
      <w:r>
        <w:rPr>
          <w:b/>
          <w:lang w:val="fr-BE"/>
        </w:rPr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EF40A9" w:rsidRPr="00EF40A9" w:rsidRDefault="00EF40A9" w:rsidP="00EF40A9">
      <w:pPr>
        <w:pStyle w:val="Lijstalinea"/>
        <w:numPr>
          <w:ilvl w:val="0"/>
          <w:numId w:val="2"/>
        </w:numPr>
        <w:rPr>
          <w:lang w:val="fr-BE"/>
        </w:rPr>
      </w:pPr>
      <w:r w:rsidRPr="00EF40A9">
        <w:rPr>
          <w:lang w:val="fr-BE"/>
        </w:rPr>
        <w:t>Covid-19 en USI, beaucoup de patients obèses</w:t>
      </w:r>
    </w:p>
    <w:p w:rsidR="00EF40A9" w:rsidRPr="00EF40A9" w:rsidRDefault="00EF40A9" w:rsidP="00EF40A9">
      <w:pPr>
        <w:pStyle w:val="Lijstalinea"/>
        <w:numPr>
          <w:ilvl w:val="0"/>
          <w:numId w:val="2"/>
        </w:numPr>
        <w:rPr>
          <w:lang w:val="fr-BE"/>
        </w:rPr>
      </w:pPr>
      <w:r w:rsidRPr="00EF40A9">
        <w:rPr>
          <w:lang w:val="fr-BE"/>
        </w:rPr>
        <w:t>Les plaintes liées au coronavirus déferlent sur les tribunaux américains: "Il y a des conflits entre la santé publique et les libertés de travailler, de s'acheter une arme"</w:t>
      </w:r>
    </w:p>
    <w:p w:rsidR="00EF40A9" w:rsidRPr="00EF40A9" w:rsidRDefault="00EF40A9" w:rsidP="00EF40A9">
      <w:pPr>
        <w:pStyle w:val="Lijstalinea"/>
        <w:numPr>
          <w:ilvl w:val="0"/>
          <w:numId w:val="2"/>
        </w:numPr>
        <w:rPr>
          <w:lang w:val="fr-BE"/>
        </w:rPr>
      </w:pPr>
      <w:r w:rsidRPr="00EF40A9">
        <w:rPr>
          <w:lang w:val="fr-BE"/>
        </w:rPr>
        <w:t xml:space="preserve">Plus de 30 Belges poursuivent en justice l'État belge et le ministre de l'Intérieur Pieter De Crem (CD&amp;V). Ils estiment que les mesures prises contre la propagation du Covid-19 sont contraires à la Convention européenne des droits de l'homme. Ils exigent que les mesures soient immédiatement levées, selon certains journaux flamands. </w:t>
      </w:r>
    </w:p>
    <w:p w:rsidR="00EF40A9" w:rsidRPr="00EF40A9" w:rsidRDefault="00EF40A9" w:rsidP="00EF40A9">
      <w:pPr>
        <w:pStyle w:val="Lijstalinea"/>
        <w:numPr>
          <w:ilvl w:val="0"/>
          <w:numId w:val="2"/>
        </w:numPr>
        <w:rPr>
          <w:lang w:val="fr-BE"/>
        </w:rPr>
      </w:pPr>
      <w:r w:rsidRPr="00EF40A9">
        <w:rPr>
          <w:lang w:val="fr-BE"/>
        </w:rPr>
        <w:t>Au bon vieux temps des hippodromes. Au moins 50.000 spectateurs pour les lectures de la duchesse d’York</w:t>
      </w:r>
    </w:p>
    <w:p w:rsidR="00EF40A9" w:rsidRPr="00EF40A9" w:rsidRDefault="00EF40A9" w:rsidP="00EF40A9">
      <w:pPr>
        <w:pStyle w:val="Lijstalinea"/>
        <w:numPr>
          <w:ilvl w:val="0"/>
          <w:numId w:val="2"/>
        </w:numPr>
        <w:rPr>
          <w:lang w:val="fr-BE"/>
        </w:rPr>
      </w:pPr>
      <w:r w:rsidRPr="00EF40A9">
        <w:rPr>
          <w:lang w:val="fr-BE"/>
        </w:rPr>
        <w:t>Les États-Unis testent avec succès une arme laser qui peut détruire des avions en plein vol: "Nous redéfinissons la guerre en mer"</w:t>
      </w:r>
    </w:p>
    <w:p w:rsidR="00EF40A9" w:rsidRPr="00EF40A9" w:rsidRDefault="00EF40A9" w:rsidP="00EF40A9">
      <w:pPr>
        <w:pStyle w:val="Lijstalinea"/>
        <w:numPr>
          <w:ilvl w:val="0"/>
          <w:numId w:val="2"/>
        </w:numPr>
        <w:rPr>
          <w:lang w:val="fr-BE"/>
        </w:rPr>
      </w:pPr>
      <w:r w:rsidRPr="00EF40A9">
        <w:rPr>
          <w:lang w:val="fr-BE"/>
        </w:rPr>
        <w:t>Le ministre français de la Santé, Olivier Véran, a demandé samedi une "révision des régles dérogatoires de prescription" de divers traitements comme l'hydroxychloroquine, après la parution d'une étude pointant son inefficacité et ses risques pour les malades du Covid-19.</w:t>
      </w:r>
    </w:p>
    <w:p w:rsidR="00EF40A9" w:rsidRPr="00EF40A9" w:rsidRDefault="00EF40A9" w:rsidP="00EF40A9">
      <w:pPr>
        <w:pStyle w:val="Lijstalinea"/>
        <w:numPr>
          <w:ilvl w:val="0"/>
          <w:numId w:val="2"/>
        </w:numPr>
        <w:rPr>
          <w:lang w:val="fr-BE"/>
        </w:rPr>
      </w:pPr>
      <w:r w:rsidRPr="00EF40A9">
        <w:rPr>
          <w:lang w:val="fr-BE"/>
        </w:rPr>
        <w:t>Philippe Verdonck, le patron de l’aéroport de Charleroi: "Si vous avez plus de 38 degrés, vous ne monterez pas dans un avion"</w:t>
      </w:r>
    </w:p>
    <w:p w:rsidR="00EF40A9" w:rsidRDefault="00EF40A9" w:rsidP="00EF40A9">
      <w:pPr>
        <w:pStyle w:val="Lijstalinea"/>
        <w:numPr>
          <w:ilvl w:val="0"/>
          <w:numId w:val="2"/>
        </w:numPr>
        <w:rPr>
          <w:lang w:val="fr-BE"/>
        </w:rPr>
      </w:pPr>
      <w:r w:rsidRPr="00EF40A9">
        <w:rPr>
          <w:lang w:val="fr-BE"/>
        </w:rPr>
        <w:t>Quatorzaine obligatoire au Royaume-Uni : la France prête à la "réciprocité"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802" w:rsidRDefault="00034802" w:rsidP="00A14413">
      <w:pPr>
        <w:spacing w:after="0" w:line="240" w:lineRule="auto"/>
      </w:pPr>
      <w:r>
        <w:separator/>
      </w:r>
    </w:p>
  </w:endnote>
  <w:endnote w:type="continuationSeparator" w:id="0">
    <w:p w:rsidR="00034802" w:rsidRDefault="00034802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802" w:rsidRDefault="00034802" w:rsidP="00A14413">
      <w:pPr>
        <w:spacing w:after="0" w:line="240" w:lineRule="auto"/>
      </w:pPr>
      <w:r>
        <w:separator/>
      </w:r>
    </w:p>
  </w:footnote>
  <w:footnote w:type="continuationSeparator" w:id="0">
    <w:p w:rsidR="00034802" w:rsidRDefault="00034802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EF40A9">
      <w:rPr>
        <w:lang w:val="fr-BE"/>
      </w:rPr>
      <w:t>25</w:t>
    </w:r>
    <w:r w:rsidR="00F5362E">
      <w:rPr>
        <w:lang w:val="fr-BE"/>
      </w:rPr>
      <w:t>/</w:t>
    </w:r>
    <w:r w:rsidR="00735F3B">
      <w:rPr>
        <w:lang w:val="fr-BE"/>
      </w:rPr>
      <w:t>0</w:t>
    </w:r>
    <w:r w:rsidR="00EF40A9">
      <w:rPr>
        <w:lang w:val="fr-BE"/>
      </w:rPr>
      <w:t>5</w:t>
    </w:r>
    <w:r w:rsidR="00F5362E">
      <w:rPr>
        <w:lang w:val="fr-BE"/>
      </w:rPr>
      <w:t>/20</w:t>
    </w:r>
    <w:r w:rsidR="00735F3B">
      <w:rPr>
        <w:lang w:val="fr-BE"/>
      </w:rPr>
      <w:t>20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34802"/>
    <w:rsid w:val="00051C34"/>
    <w:rsid w:val="000F0A6E"/>
    <w:rsid w:val="000F1851"/>
    <w:rsid w:val="00155928"/>
    <w:rsid w:val="001A449B"/>
    <w:rsid w:val="001F0044"/>
    <w:rsid w:val="002238EE"/>
    <w:rsid w:val="00252D67"/>
    <w:rsid w:val="002A73C0"/>
    <w:rsid w:val="00300773"/>
    <w:rsid w:val="00314F2B"/>
    <w:rsid w:val="003226AE"/>
    <w:rsid w:val="003564B4"/>
    <w:rsid w:val="00460737"/>
    <w:rsid w:val="00511F94"/>
    <w:rsid w:val="00523556"/>
    <w:rsid w:val="0054656F"/>
    <w:rsid w:val="005556FA"/>
    <w:rsid w:val="00560D92"/>
    <w:rsid w:val="005955E6"/>
    <w:rsid w:val="006A2C88"/>
    <w:rsid w:val="006B46A9"/>
    <w:rsid w:val="00733994"/>
    <w:rsid w:val="00735F3B"/>
    <w:rsid w:val="008C224C"/>
    <w:rsid w:val="009023DA"/>
    <w:rsid w:val="00925646"/>
    <w:rsid w:val="009554CF"/>
    <w:rsid w:val="00955B98"/>
    <w:rsid w:val="0096141C"/>
    <w:rsid w:val="009D43F5"/>
    <w:rsid w:val="00A14413"/>
    <w:rsid w:val="00A15B9C"/>
    <w:rsid w:val="00A429E8"/>
    <w:rsid w:val="00A9701C"/>
    <w:rsid w:val="00AB5F57"/>
    <w:rsid w:val="00AD3D82"/>
    <w:rsid w:val="00B77244"/>
    <w:rsid w:val="00C4448D"/>
    <w:rsid w:val="00C44F6D"/>
    <w:rsid w:val="00C825B8"/>
    <w:rsid w:val="00C82F34"/>
    <w:rsid w:val="00D013DD"/>
    <w:rsid w:val="00D71C71"/>
    <w:rsid w:val="00D95C4F"/>
    <w:rsid w:val="00DA4391"/>
    <w:rsid w:val="00E14998"/>
    <w:rsid w:val="00E4799A"/>
    <w:rsid w:val="00E77D02"/>
    <w:rsid w:val="00EF40A9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DC73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35F3B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2</Pages>
  <Words>776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34</cp:revision>
  <dcterms:created xsi:type="dcterms:W3CDTF">2015-03-14T16:42:00Z</dcterms:created>
  <dcterms:modified xsi:type="dcterms:W3CDTF">2020-05-24T10:45:00Z</dcterms:modified>
</cp:coreProperties>
</file>