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Les Belges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raffolent</w:t>
      </w:r>
      <w:r w:rsidRPr="00C938A2">
        <w:rPr>
          <w:lang w:val="fr-BE"/>
        </w:rPr>
        <w:t xml:space="preserve"> du Crémant d’Alsace. Les fêtes approchent mais vous n’êtes pas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obligés</w:t>
      </w:r>
      <w:r w:rsidRPr="00C938A2">
        <w:rPr>
          <w:lang w:val="fr-BE"/>
        </w:rPr>
        <w:t xml:space="preserve"> d’attendre… pour profiter du Crémant d’Alsace. 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Vin </w:t>
      </w:r>
      <w:proofErr w:type="gramStart"/>
      <w:r w:rsidRPr="00C938A2">
        <w:rPr>
          <w:lang w:val="fr-BE"/>
        </w:rPr>
        <w:t>wallon:</w:t>
      </w:r>
      <w:proofErr w:type="gramEnd"/>
      <w:r w:rsidRPr="00C938A2">
        <w:rPr>
          <w:lang w:val="fr-BE"/>
        </w:rPr>
        <w:t xml:space="preserve"> voici le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bilan</w:t>
      </w:r>
      <w:r w:rsidRPr="00C938A2">
        <w:rPr>
          <w:lang w:val="fr-BE"/>
        </w:rPr>
        <w:t xml:space="preserve"> 2019. Les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vendanges</w:t>
      </w:r>
      <w:r w:rsidRPr="00C938A2">
        <w:rPr>
          <w:lang w:val="fr-BE"/>
        </w:rPr>
        <w:t xml:space="preserve"> à peine terminées, le Salon des Vignerons de Wallonie s’installe pour deux jours à Mons les 16 et 17 novembre. 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L’historien russe Oleg Sokolov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suspecté</w:t>
      </w:r>
      <w:r w:rsidRPr="00C938A2">
        <w:rPr>
          <w:lang w:val="fr-BE"/>
        </w:rPr>
        <w:t xml:space="preserve"> d’avoir tué et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démembré</w:t>
      </w:r>
      <w:r w:rsidRPr="00C938A2">
        <w:rPr>
          <w:lang w:val="fr-BE"/>
        </w:rPr>
        <w:t xml:space="preserve"> sa compagne. Le grand spécialiste de Napoléon, âgé de 63 ans, a expliqué avoir tué sa compagne lors d’une dispute, puis avoir coupé sa tête, ses bras et ses jambes pour tenter de s’en débarrasser près de Saint-Pétersbourg. 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Le boxeur australien Dwight Ritchie est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mort</w:t>
      </w:r>
      <w:r w:rsidRPr="00C938A2">
        <w:rPr>
          <w:lang w:val="fr-BE"/>
        </w:rPr>
        <w:t xml:space="preserve"> samedi à Melbourne à l'âge de 27 ans après un coup reçu à l'entraînement alors qu'il faisait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office</w:t>
      </w:r>
      <w:r w:rsidRPr="00C938A2">
        <w:rPr>
          <w:lang w:val="fr-BE"/>
        </w:rPr>
        <w:t xml:space="preserve"> de sparring-partner pour son compatriote Michael </w:t>
      </w:r>
      <w:proofErr w:type="spellStart"/>
      <w:r w:rsidRPr="00C938A2">
        <w:rPr>
          <w:lang w:val="fr-BE"/>
        </w:rPr>
        <w:t>Zerafa</w:t>
      </w:r>
      <w:proofErr w:type="spellEnd"/>
      <w:r w:rsidRPr="00C938A2">
        <w:rPr>
          <w:lang w:val="fr-BE"/>
        </w:rPr>
        <w:t xml:space="preserve">, a annoncé son promoteur. 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>L'incendie d'un futur centre d'asile à Bilzen très probablement d'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origine</w:t>
      </w:r>
      <w:r w:rsidRPr="00C938A2">
        <w:rPr>
          <w:lang w:val="fr-BE"/>
        </w:rPr>
        <w:t xml:space="preserve">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criminelle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La Fédération des entreprises de Belgique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plaide</w:t>
      </w:r>
      <w:r w:rsidRPr="00C938A2">
        <w:rPr>
          <w:lang w:val="fr-BE"/>
        </w:rPr>
        <w:t xml:space="preserve"> pour une révision générale du système belge des congés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Soldes </w:t>
      </w:r>
      <w:proofErr w:type="gramStart"/>
      <w:r w:rsidRPr="00C938A2">
        <w:rPr>
          <w:lang w:val="fr-BE"/>
        </w:rPr>
        <w:t>monstres:</w:t>
      </w:r>
      <w:proofErr w:type="gramEnd"/>
      <w:r w:rsidRPr="00C938A2">
        <w:rPr>
          <w:lang w:val="fr-BE"/>
        </w:rPr>
        <w:t xml:space="preserve"> les Chinois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claquent</w:t>
      </w:r>
      <w:r w:rsidRPr="00C938A2">
        <w:rPr>
          <w:lang w:val="fr-BE"/>
        </w:rPr>
        <w:t xml:space="preserve"> 1 milliard en 68 secondes sur Alibaba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Qui sont les 549 morts pour la France en Opex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honorés</w:t>
      </w:r>
      <w:r w:rsidRPr="00C938A2">
        <w:rPr>
          <w:lang w:val="fr-BE"/>
        </w:rPr>
        <w:t xml:space="preserve"> le 11 novembre ? Le président Emmanuel Macron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inaugure</w:t>
      </w:r>
      <w:r w:rsidRPr="00C938A2">
        <w:rPr>
          <w:lang w:val="fr-BE"/>
        </w:rPr>
        <w:t xml:space="preserve"> lundi 11 novembre un monument à la mémoire des 549 morts pour la France en opérations extérieures depuis la fin des guerres de décolonisation, du Tchad à l'ex-Yougoslavie en passant par l'Afghanistan ou le Mali. </w:t>
      </w:r>
    </w:p>
    <w:p w:rsidR="00C938A2" w:rsidRPr="00C938A2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Elections législatives : l’extrême droite Vox devient la troisième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force</w:t>
      </w:r>
      <w:r w:rsidRPr="00C938A2">
        <w:rPr>
          <w:lang w:val="fr-BE"/>
        </w:rPr>
        <w:t xml:space="preserve"> en Espagne</w:t>
      </w:r>
    </w:p>
    <w:p w:rsidR="006A2C88" w:rsidRPr="006A2C88" w:rsidRDefault="00C938A2" w:rsidP="00C938A2">
      <w:pPr>
        <w:pStyle w:val="Lijstalinea"/>
        <w:numPr>
          <w:ilvl w:val="0"/>
          <w:numId w:val="1"/>
        </w:numPr>
        <w:rPr>
          <w:lang w:val="fr-BE"/>
        </w:rPr>
      </w:pPr>
      <w:r w:rsidRPr="00C938A2">
        <w:rPr>
          <w:lang w:val="fr-BE"/>
        </w:rPr>
        <w:t xml:space="preserve">Après la démission d’Evo Morales, la Bolivie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plonge</w:t>
      </w:r>
      <w:r w:rsidRPr="00C938A2">
        <w:rPr>
          <w:lang w:val="fr-BE"/>
        </w:rPr>
        <w:t xml:space="preserve"> dans l’inconnu. Dimanche, le président a dû faire </w:t>
      </w:r>
      <w:r>
        <w:rPr>
          <w:lang w:val="fr-BE"/>
        </w:rPr>
        <w:t>________</w:t>
      </w:r>
      <w:r w:rsidRPr="00C938A2">
        <w:rPr>
          <w:i/>
          <w:vanish/>
          <w:lang w:val="fr-BE"/>
        </w:rPr>
        <w:t>face</w:t>
      </w:r>
      <w:r w:rsidRPr="00C938A2">
        <w:rPr>
          <w:lang w:val="fr-BE"/>
        </w:rPr>
        <w:t xml:space="preserve"> à des départs en cascade, avant d’annoncer le sien, après trois semaines d’intense contestation sociale.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C938A2" w:rsidRDefault="00C938A2" w:rsidP="002A73C0">
      <w:pPr>
        <w:rPr>
          <w:lang w:val="fr-BE"/>
        </w:rPr>
      </w:pPr>
      <w:bookmarkStart w:id="0" w:name="_GoBack"/>
      <w:proofErr w:type="gramStart"/>
      <w:r>
        <w:rPr>
          <w:lang w:val="fr-BE"/>
        </w:rPr>
        <w:t>bilan</w:t>
      </w:r>
      <w:proofErr w:type="gramEnd"/>
      <w:r>
        <w:rPr>
          <w:lang w:val="fr-BE"/>
        </w:rPr>
        <w:t xml:space="preserve"> - claquer - criminel - démembrer - face - force - honorer - inaugurer - mourir - obliger - office - origine - plaider - plonger - </w:t>
      </w:r>
      <w:r w:rsidRPr="00C938A2">
        <w:rPr>
          <w:lang w:val="fr-BE"/>
        </w:rPr>
        <w:t>raffole</w:t>
      </w:r>
      <w:r>
        <w:rPr>
          <w:lang w:val="fr-BE"/>
        </w:rPr>
        <w:t>r - suspecter - vendange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C938A2" w:rsidRDefault="0096141C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>Un des titres de la première partie</w:t>
      </w:r>
    </w:p>
    <w:p w:rsidR="00C938A2" w:rsidRPr="00C938A2" w:rsidRDefault="00C938A2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 xml:space="preserve">Neil Young demande la nationalité américaine pour pouvoir voter en 2020. Le Monde.fr - Actualité à la Une. Titulaire d’une carte verte, il réside aux Etats-Unis légalement depuis 1970. Il souhaite pouvoir « voter selon sa conscience » : en 2016, il soutenait le démocrate Bernie Sanders. </w:t>
      </w:r>
    </w:p>
    <w:p w:rsidR="00C938A2" w:rsidRPr="00C938A2" w:rsidRDefault="00C938A2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 xml:space="preserve">La Fédération des entreprises de Belgique (FEB) plaide lundi pour une révision générale du système belge de congé. </w:t>
      </w:r>
    </w:p>
    <w:p w:rsidR="00C938A2" w:rsidRPr="00C938A2" w:rsidRDefault="00C938A2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>L'état d'urgence déclaré à l'est de l'Australie en proie aux feux de forêt. L'Etat d'urgence a été déclaré lundi en Nouvelle-Galles du Sud, Etat le plus peuplé d'Australie (</w:t>
      </w:r>
      <w:proofErr w:type="spellStart"/>
      <w:r w:rsidRPr="00C938A2">
        <w:rPr>
          <w:lang w:val="fr-BE"/>
        </w:rPr>
        <w:t>sud est</w:t>
      </w:r>
      <w:proofErr w:type="spellEnd"/>
      <w:r w:rsidRPr="00C938A2">
        <w:rPr>
          <w:lang w:val="fr-BE"/>
        </w:rPr>
        <w:t xml:space="preserve">), où une soixantaine de feux de forêt mettent en péril la sécurité de la population. Les flammes ont déjà coûté la vie de trois personnes et détruit plus de 150 habitations. </w:t>
      </w:r>
    </w:p>
    <w:p w:rsidR="00C938A2" w:rsidRPr="00C938A2" w:rsidRDefault="00C938A2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 xml:space="preserve">Contre l’allergie alimentaire, adoptez un chien ! La prévention des allergies est </w:t>
      </w:r>
      <w:proofErr w:type="gramStart"/>
      <w:r w:rsidRPr="00C938A2">
        <w:rPr>
          <w:lang w:val="fr-BE"/>
        </w:rPr>
        <w:t>devenu</w:t>
      </w:r>
      <w:proofErr w:type="gramEnd"/>
      <w:r w:rsidRPr="00C938A2">
        <w:rPr>
          <w:lang w:val="fr-BE"/>
        </w:rPr>
        <w:t xml:space="preserve"> un enjeu majeur pour enrayer leur progression. Le rôle du microbiome semble de plus en plus évident dans le développement de certaines manifestations allergiques, comme la dermatite </w:t>
      </w:r>
      <w:proofErr w:type="spellStart"/>
      <w:r w:rsidRPr="00C938A2">
        <w:rPr>
          <w:lang w:val="fr-BE"/>
        </w:rPr>
        <w:t>atopique</w:t>
      </w:r>
      <w:proofErr w:type="spellEnd"/>
      <w:r w:rsidRPr="00C938A2">
        <w:rPr>
          <w:lang w:val="fr-BE"/>
        </w:rPr>
        <w:t xml:space="preserve">, l’atopie et le </w:t>
      </w:r>
      <w:proofErr w:type="spellStart"/>
      <w:r w:rsidRPr="00C938A2">
        <w:rPr>
          <w:lang w:val="fr-BE"/>
        </w:rPr>
        <w:t>wheezing</w:t>
      </w:r>
      <w:proofErr w:type="spellEnd"/>
      <w:r w:rsidRPr="00C938A2">
        <w:rPr>
          <w:lang w:val="fr-BE"/>
        </w:rPr>
        <w:t>.</w:t>
      </w:r>
    </w:p>
    <w:p w:rsidR="006A2C88" w:rsidRPr="00C938A2" w:rsidRDefault="00C938A2" w:rsidP="00C938A2">
      <w:pPr>
        <w:pStyle w:val="Lijstalinea"/>
        <w:numPr>
          <w:ilvl w:val="0"/>
          <w:numId w:val="2"/>
        </w:numPr>
        <w:rPr>
          <w:lang w:val="fr-BE"/>
        </w:rPr>
      </w:pPr>
      <w:r w:rsidRPr="00C938A2">
        <w:rPr>
          <w:lang w:val="fr-BE"/>
        </w:rPr>
        <w:t>Canal lombaire étroit : l’acupuncture apporte un soulagement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64" w:rsidRDefault="00071A64" w:rsidP="00A14413">
      <w:pPr>
        <w:spacing w:after="0" w:line="240" w:lineRule="auto"/>
      </w:pPr>
      <w:r>
        <w:separator/>
      </w:r>
    </w:p>
  </w:endnote>
  <w:endnote w:type="continuationSeparator" w:id="0">
    <w:p w:rsidR="00071A64" w:rsidRDefault="00071A64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64" w:rsidRDefault="00071A64" w:rsidP="00A14413">
      <w:pPr>
        <w:spacing w:after="0" w:line="240" w:lineRule="auto"/>
      </w:pPr>
      <w:r>
        <w:separator/>
      </w:r>
    </w:p>
  </w:footnote>
  <w:footnote w:type="continuationSeparator" w:id="0">
    <w:p w:rsidR="00071A64" w:rsidRDefault="00071A64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C938A2">
      <w:rPr>
        <w:lang w:val="fr-BE"/>
      </w:rPr>
      <w:t>11</w:t>
    </w:r>
    <w:r w:rsidR="00F5362E">
      <w:rPr>
        <w:lang w:val="fr-BE"/>
      </w:rPr>
      <w:t>/</w:t>
    </w:r>
    <w:r w:rsidR="00C938A2">
      <w:rPr>
        <w:lang w:val="fr-BE"/>
      </w:rPr>
      <w:t>11</w:t>
    </w:r>
    <w:r w:rsidR="00F5362E">
      <w:rPr>
        <w:lang w:val="fr-BE"/>
      </w:rPr>
      <w:t>/201</w:t>
    </w:r>
    <w:r w:rsidR="001A449B">
      <w:rPr>
        <w:lang w:val="fr-BE"/>
      </w:rPr>
      <w:t>9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71A6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460737"/>
    <w:rsid w:val="00511F94"/>
    <w:rsid w:val="0054656F"/>
    <w:rsid w:val="005556FA"/>
    <w:rsid w:val="00560D92"/>
    <w:rsid w:val="005955E6"/>
    <w:rsid w:val="006A2C88"/>
    <w:rsid w:val="006B46A9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B5F57"/>
    <w:rsid w:val="00AD3D82"/>
    <w:rsid w:val="00B77244"/>
    <w:rsid w:val="00C33397"/>
    <w:rsid w:val="00C4448D"/>
    <w:rsid w:val="00C44F6D"/>
    <w:rsid w:val="00C82F34"/>
    <w:rsid w:val="00C938A2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9B3A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7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2019-11-11T09:53:00Z</dcterms:created>
  <dcterms:modified xsi:type="dcterms:W3CDTF">2019-11-11T10:00:00Z</dcterms:modified>
</cp:coreProperties>
</file>