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bookmarkStart w:id="0" w:name="_GoBack"/>
      <w:bookmarkEnd w:id="0"/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Un ferry de la compagnie P&amp;O a été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évacué</w:t>
      </w:r>
      <w:r w:rsidRPr="00C81ADD">
        <w:rPr>
          <w:lang w:val="fr-BE"/>
        </w:rPr>
        <w:t xml:space="preserve">, samedi matin, dans le port de Douvres après la découverte d'un paquet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suspect</w:t>
      </w:r>
      <w:r w:rsidRPr="00C81ADD">
        <w:rPr>
          <w:lang w:val="fr-BE"/>
        </w:rPr>
        <w:t xml:space="preserve"> lors d'un contrôle de sécurité, indiquent les médias britanniques. L'incident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engendrera</w:t>
      </w:r>
      <w:r w:rsidRPr="00C81ADD">
        <w:rPr>
          <w:lang w:val="fr-BE"/>
        </w:rPr>
        <w:t xml:space="preserve"> des retards.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>L’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astuce</w:t>
      </w:r>
      <w:r w:rsidRPr="00C81ADD">
        <w:rPr>
          <w:lang w:val="fr-BE"/>
        </w:rPr>
        <w:t xml:space="preserve"> d’AB-</w:t>
      </w:r>
      <w:proofErr w:type="spellStart"/>
      <w:r w:rsidRPr="00C81ADD">
        <w:rPr>
          <w:lang w:val="fr-BE"/>
        </w:rPr>
        <w:t>InBev</w:t>
      </w:r>
      <w:proofErr w:type="spellEnd"/>
      <w:r w:rsidRPr="00C81ADD">
        <w:rPr>
          <w:lang w:val="fr-BE"/>
        </w:rPr>
        <w:t xml:space="preserve"> pour vendre sa </w:t>
      </w:r>
      <w:proofErr w:type="spellStart"/>
      <w:r w:rsidRPr="00C81ADD">
        <w:rPr>
          <w:lang w:val="fr-BE"/>
        </w:rPr>
        <w:t>Jupiler</w:t>
      </w:r>
      <w:proofErr w:type="spellEnd"/>
      <w:r w:rsidRPr="00C81ADD">
        <w:rPr>
          <w:lang w:val="fr-BE"/>
        </w:rPr>
        <w:t xml:space="preserve"> 30 cents de plus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Terres rares : des matériaux indispensables qui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menacent</w:t>
      </w:r>
      <w:r w:rsidRPr="00C81ADD">
        <w:rPr>
          <w:lang w:val="fr-BE"/>
        </w:rPr>
        <w:t xml:space="preserve"> la planète. Alors que ces métaux sont devenus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essentiels</w:t>
      </w:r>
      <w:r w:rsidRPr="00C81ADD">
        <w:rPr>
          <w:lang w:val="fr-BE"/>
        </w:rPr>
        <w:t xml:space="preserve"> au développement des smartphones, des éoliennes ou encore des voitures électriques, leur extraction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endommage</w:t>
      </w:r>
      <w:r w:rsidRPr="00C81ADD">
        <w:rPr>
          <w:lang w:val="fr-BE"/>
        </w:rPr>
        <w:t xml:space="preserve"> gravement l’environnement.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L’insuffisance cardiaque, si fréquente et pourtant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méconnue</w:t>
      </w:r>
      <w:r w:rsidRPr="00C81ADD">
        <w:rPr>
          <w:lang w:val="fr-BE"/>
        </w:rPr>
        <w:t xml:space="preserve">. Confondu à tort avec d’autres pathologies, voici ses symptômes.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De nouvelles déclarations compromettantes de Donald Trump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ressurgissen</w:t>
      </w:r>
      <w:r w:rsidRPr="00C81ADD">
        <w:rPr>
          <w:lang w:val="fr-BE"/>
        </w:rPr>
        <w:t>t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Deux personnes dont un Belge ont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perdu</w:t>
      </w:r>
      <w:r w:rsidRPr="00C81ADD">
        <w:rPr>
          <w:lang w:val="fr-BE"/>
        </w:rPr>
        <w:t xml:space="preserve"> la vie, vendredi, dans un accident de la route à </w:t>
      </w:r>
      <w:proofErr w:type="spellStart"/>
      <w:r w:rsidRPr="00C81ADD">
        <w:rPr>
          <w:lang w:val="fr-BE"/>
        </w:rPr>
        <w:t>Peñiscola</w:t>
      </w:r>
      <w:proofErr w:type="spellEnd"/>
      <w:r w:rsidRPr="00C81ADD">
        <w:rPr>
          <w:lang w:val="fr-BE"/>
        </w:rPr>
        <w:t xml:space="preserve"> dans le nord-est de l'Espagne, rapportait samedi le site du journal local Levante.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Grippe :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inutile</w:t>
      </w:r>
      <w:r w:rsidRPr="00C81ADD">
        <w:rPr>
          <w:lang w:val="fr-BE"/>
        </w:rPr>
        <w:t xml:space="preserve"> de se faire vacciner trop tôt. Le Conseil supérieur de la santé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encourage</w:t>
      </w:r>
      <w:r w:rsidRPr="00C81ADD">
        <w:rPr>
          <w:lang w:val="fr-BE"/>
        </w:rPr>
        <w:t xml:space="preserve"> les Belges à attendre le mois de novembre, pour maximiser l’efficacité du vaccin.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Incendie à Rouen : « Une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fumée</w:t>
      </w:r>
      <w:r w:rsidRPr="00C81ADD">
        <w:rPr>
          <w:lang w:val="fr-BE"/>
        </w:rPr>
        <w:t xml:space="preserve"> bio ça n’existe pas », s’inquiètent les agriculteurs de la région. Maïs noircis, ruches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souillées</w:t>
      </w:r>
      <w:r w:rsidRPr="00C81ADD">
        <w:rPr>
          <w:lang w:val="fr-BE"/>
        </w:rPr>
        <w:t xml:space="preserve">… Certains font leurs analyses personnelles, d’autres s’en remettent à la préfecture, mais tous, maraîchers, éleveurs, apiculteurs, devinent qu’ils vont devoir payer ce nuage de suie qui s’est pourtant posé souvent très loin de Rouen.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Loi bioéthique : l’Assemblée nationale autorise la congélation des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ovocytes</w:t>
      </w:r>
      <w:r w:rsidRPr="00C81ADD">
        <w:rPr>
          <w:lang w:val="fr-BE"/>
        </w:rPr>
        <w:t xml:space="preserve">. Opposés à cet article, les députés de droite ont dénoncé les risques de pressions professionnelles sur les femmes et le développement de grossesses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tardives</w:t>
      </w:r>
      <w:r w:rsidRPr="00C81ADD">
        <w:rPr>
          <w:lang w:val="fr-BE"/>
        </w:rPr>
        <w:t xml:space="preserve">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Tchad : au moins 52 morts dans l’effondrement d’une mine d’or sauvage. L’accident a eu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lieu</w:t>
      </w:r>
      <w:r w:rsidRPr="00C81ADD">
        <w:rPr>
          <w:lang w:val="fr-BE"/>
        </w:rPr>
        <w:t xml:space="preserve"> mardi dans le nord de la province du Tibesti, zone qui échappe en partie au contrôle gouvernemental. Le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bilan</w:t>
      </w:r>
      <w:r w:rsidRPr="00C81ADD">
        <w:rPr>
          <w:lang w:val="fr-BE"/>
        </w:rPr>
        <w:t xml:space="preserve"> humain reste provisoire.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Essais </w:t>
      </w:r>
      <w:r>
        <w:rPr>
          <w:lang w:val="fr-BE"/>
        </w:rPr>
        <w:t>________</w:t>
      </w:r>
      <w:r w:rsidRPr="00C81ADD">
        <w:rPr>
          <w:lang w:val="fr-BE"/>
        </w:rPr>
        <w:t xml:space="preserve">cliniques « sauvages » : une information judiciaire ouverte par le parquet de Paris. Deux juges d’instruction ont été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saisis</w:t>
      </w:r>
      <w:r w:rsidRPr="00C81ADD">
        <w:rPr>
          <w:lang w:val="fr-BE"/>
        </w:rPr>
        <w:t xml:space="preserve"> après l’interdiction, par l’Agence du médicament, d’un essai clinique mené sur des patients atteints de Parkinson et d’Alzheimer. </w:t>
      </w:r>
    </w:p>
    <w:p w:rsidR="00C81ADD" w:rsidRPr="00C81ADD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>Thomas Cook Belgique a besoin de 5 millions d'euros d'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ici</w:t>
      </w:r>
      <w:r w:rsidRPr="00C81ADD">
        <w:rPr>
          <w:lang w:val="fr-BE"/>
        </w:rPr>
        <w:t xml:space="preserve"> lundi pour conserver les 500 emplois en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jeu</w:t>
      </w:r>
    </w:p>
    <w:p w:rsidR="006A2C88" w:rsidRPr="006A2C88" w:rsidRDefault="00C81ADD" w:rsidP="00C81ADD">
      <w:pPr>
        <w:pStyle w:val="Lijstalinea"/>
        <w:numPr>
          <w:ilvl w:val="0"/>
          <w:numId w:val="1"/>
        </w:numPr>
        <w:rPr>
          <w:lang w:val="fr-BE"/>
        </w:rPr>
      </w:pPr>
      <w:r w:rsidRPr="00C81ADD">
        <w:rPr>
          <w:lang w:val="fr-BE"/>
        </w:rPr>
        <w:t xml:space="preserve">Méga </w:t>
      </w:r>
      <w:r>
        <w:rPr>
          <w:lang w:val="fr-BE"/>
        </w:rPr>
        <w:t>________</w:t>
      </w:r>
      <w:r w:rsidRPr="00166FD3">
        <w:rPr>
          <w:i/>
          <w:vanish/>
          <w:lang w:val="fr-BE"/>
        </w:rPr>
        <w:t>cagnotte</w:t>
      </w:r>
      <w:r w:rsidRPr="00C81ADD">
        <w:rPr>
          <w:lang w:val="fr-BE"/>
        </w:rPr>
        <w:t xml:space="preserve"> de 190 millions à l'</w:t>
      </w:r>
      <w:proofErr w:type="spellStart"/>
      <w:r w:rsidRPr="00C81ADD">
        <w:rPr>
          <w:lang w:val="fr-BE"/>
        </w:rPr>
        <w:t>EuroMillions</w:t>
      </w:r>
      <w:proofErr w:type="spellEnd"/>
      <w:r w:rsidRPr="00C81ADD">
        <w:rPr>
          <w:lang w:val="fr-BE"/>
        </w:rPr>
        <w:t>: quelles sont vos réelles chances de gagner ? Vous rêvez déjà de la belle maison, des vacances sur une plage paradisiaque ou de la grosse voiture? Respirez un bon coup.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166FD3" w:rsidRDefault="00166FD3" w:rsidP="002A73C0">
      <w:pPr>
        <w:rPr>
          <w:lang w:val="fr-BE"/>
        </w:rPr>
      </w:pPr>
      <w:r>
        <w:rPr>
          <w:lang w:val="fr-BE"/>
        </w:rPr>
        <w:t xml:space="preserve">astuce - </w:t>
      </w:r>
      <w:r w:rsidRPr="00C81ADD">
        <w:rPr>
          <w:lang w:val="fr-BE"/>
        </w:rPr>
        <w:t>bilan</w:t>
      </w:r>
      <w:r>
        <w:rPr>
          <w:lang w:val="fr-BE"/>
        </w:rPr>
        <w:t xml:space="preserve"> - </w:t>
      </w:r>
      <w:r w:rsidRPr="00C81ADD">
        <w:rPr>
          <w:lang w:val="fr-BE"/>
        </w:rPr>
        <w:t>cagnotte</w:t>
      </w:r>
      <w:r>
        <w:rPr>
          <w:lang w:val="fr-BE"/>
        </w:rPr>
        <w:t xml:space="preserve"> - encourager - </w:t>
      </w:r>
      <w:r w:rsidRPr="00C81ADD">
        <w:rPr>
          <w:lang w:val="fr-BE"/>
        </w:rPr>
        <w:t>endommage</w:t>
      </w:r>
      <w:r>
        <w:rPr>
          <w:lang w:val="fr-BE"/>
        </w:rPr>
        <w:t xml:space="preserve">r - engendrer - </w:t>
      </w:r>
      <w:r w:rsidRPr="00C81ADD">
        <w:rPr>
          <w:lang w:val="fr-BE"/>
        </w:rPr>
        <w:t>essentiel</w:t>
      </w:r>
      <w:r>
        <w:rPr>
          <w:lang w:val="fr-BE"/>
        </w:rPr>
        <w:t xml:space="preserve"> - évacuer - fumée - ici - </w:t>
      </w:r>
      <w:r w:rsidRPr="00C81ADD">
        <w:rPr>
          <w:lang w:val="fr-BE"/>
        </w:rPr>
        <w:t>inutile</w:t>
      </w:r>
      <w:r>
        <w:rPr>
          <w:lang w:val="fr-BE"/>
        </w:rPr>
        <w:t xml:space="preserve"> - jeu - </w:t>
      </w:r>
      <w:r w:rsidRPr="00C81ADD">
        <w:rPr>
          <w:lang w:val="fr-BE"/>
        </w:rPr>
        <w:t>lieu</w:t>
      </w:r>
      <w:r>
        <w:rPr>
          <w:lang w:val="fr-BE"/>
        </w:rPr>
        <w:t xml:space="preserve"> - méconnaître - menacer - </w:t>
      </w:r>
      <w:r w:rsidRPr="00C81ADD">
        <w:rPr>
          <w:lang w:val="fr-BE"/>
        </w:rPr>
        <w:t>ovocyte</w:t>
      </w:r>
      <w:r>
        <w:rPr>
          <w:lang w:val="fr-BE"/>
        </w:rPr>
        <w:t xml:space="preserve"> - perdre - </w:t>
      </w:r>
      <w:r w:rsidRPr="00C81ADD">
        <w:rPr>
          <w:lang w:val="fr-BE"/>
        </w:rPr>
        <w:t>ressurgi</w:t>
      </w:r>
      <w:r>
        <w:rPr>
          <w:lang w:val="fr-BE"/>
        </w:rPr>
        <w:t>r - saisir - souiller - suspect - tardif</w:t>
      </w:r>
    </w:p>
    <w:p w:rsidR="00166FD3" w:rsidRDefault="00166FD3" w:rsidP="002A73C0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166FD3" w:rsidRDefault="00166FD3" w:rsidP="00925646">
      <w:pPr>
        <w:rPr>
          <w:b/>
          <w:lang w:val="fr-BE"/>
        </w:rPr>
      </w:pPr>
      <w:r>
        <w:rPr>
          <w:b/>
          <w:lang w:val="fr-BE"/>
        </w:rPr>
        <w:lastRenderedPageBreak/>
        <w:t>Réponses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Un ferry de la compagnie P&amp;O a été ________</w:t>
      </w:r>
      <w:r w:rsidRPr="00166FD3">
        <w:rPr>
          <w:i/>
          <w:lang w:val="fr-BE"/>
        </w:rPr>
        <w:t>évacué</w:t>
      </w:r>
      <w:r w:rsidRPr="00166FD3">
        <w:rPr>
          <w:lang w:val="fr-BE"/>
        </w:rPr>
        <w:t>, samedi matin, dans le port de Douvres après la découverte d'un paquet ________</w:t>
      </w:r>
      <w:r w:rsidRPr="00166FD3">
        <w:rPr>
          <w:i/>
          <w:lang w:val="fr-BE"/>
        </w:rPr>
        <w:t>suspect</w:t>
      </w:r>
      <w:r w:rsidRPr="00166FD3">
        <w:rPr>
          <w:lang w:val="fr-BE"/>
        </w:rPr>
        <w:t xml:space="preserve"> lors d'un contrôle de sécurité, indiquent les médias britanniques. L'incident ________</w:t>
      </w:r>
      <w:r w:rsidRPr="00166FD3">
        <w:rPr>
          <w:i/>
          <w:lang w:val="fr-BE"/>
        </w:rPr>
        <w:t>engendrera</w:t>
      </w:r>
      <w:r w:rsidRPr="00166FD3">
        <w:rPr>
          <w:lang w:val="fr-BE"/>
        </w:rPr>
        <w:t xml:space="preserve"> des retards.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L’________</w:t>
      </w:r>
      <w:r w:rsidRPr="00166FD3">
        <w:rPr>
          <w:i/>
          <w:lang w:val="fr-BE"/>
        </w:rPr>
        <w:t>astuce</w:t>
      </w:r>
      <w:r w:rsidRPr="00166FD3">
        <w:rPr>
          <w:lang w:val="fr-BE"/>
        </w:rPr>
        <w:t xml:space="preserve"> d’AB-</w:t>
      </w:r>
      <w:proofErr w:type="spellStart"/>
      <w:r w:rsidRPr="00166FD3">
        <w:rPr>
          <w:lang w:val="fr-BE"/>
        </w:rPr>
        <w:t>InBev</w:t>
      </w:r>
      <w:proofErr w:type="spellEnd"/>
      <w:r w:rsidRPr="00166FD3">
        <w:rPr>
          <w:lang w:val="fr-BE"/>
        </w:rPr>
        <w:t xml:space="preserve"> pour vendre sa </w:t>
      </w:r>
      <w:proofErr w:type="spellStart"/>
      <w:r w:rsidRPr="00166FD3">
        <w:rPr>
          <w:lang w:val="fr-BE"/>
        </w:rPr>
        <w:t>Jupiler</w:t>
      </w:r>
      <w:proofErr w:type="spellEnd"/>
      <w:r w:rsidRPr="00166FD3">
        <w:rPr>
          <w:lang w:val="fr-BE"/>
        </w:rPr>
        <w:t xml:space="preserve"> 30 cents de plus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Terres rares : des matériaux indispensables qui ________</w:t>
      </w:r>
      <w:r w:rsidRPr="00166FD3">
        <w:rPr>
          <w:i/>
          <w:lang w:val="fr-BE"/>
        </w:rPr>
        <w:t>menacent</w:t>
      </w:r>
      <w:r w:rsidRPr="00166FD3">
        <w:rPr>
          <w:lang w:val="fr-BE"/>
        </w:rPr>
        <w:t xml:space="preserve"> la planète. Alors que ces métaux sont devenus ________</w:t>
      </w:r>
      <w:r w:rsidRPr="00166FD3">
        <w:rPr>
          <w:i/>
          <w:lang w:val="fr-BE"/>
        </w:rPr>
        <w:t>essentiels</w:t>
      </w:r>
      <w:r w:rsidRPr="00166FD3">
        <w:rPr>
          <w:lang w:val="fr-BE"/>
        </w:rPr>
        <w:t xml:space="preserve"> au développement des smartphones, des éoliennes ou encore des voitures électriques, leur extraction ________</w:t>
      </w:r>
      <w:r w:rsidRPr="00166FD3">
        <w:rPr>
          <w:i/>
          <w:lang w:val="fr-BE"/>
        </w:rPr>
        <w:t>endommage</w:t>
      </w:r>
      <w:r w:rsidRPr="00166FD3">
        <w:rPr>
          <w:lang w:val="fr-BE"/>
        </w:rPr>
        <w:t xml:space="preserve"> gravement l’environnement.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L’insuffisance cardiaque, si fréquente et pourtant ________</w:t>
      </w:r>
      <w:r w:rsidRPr="00166FD3">
        <w:rPr>
          <w:i/>
          <w:lang w:val="fr-BE"/>
        </w:rPr>
        <w:t>méconnue</w:t>
      </w:r>
      <w:r w:rsidRPr="00166FD3">
        <w:rPr>
          <w:lang w:val="fr-BE"/>
        </w:rPr>
        <w:t xml:space="preserve">. Confondu à tort avec d’autres pathologies, voici ses symptômes.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De nouvelles déclarations compromettantes de Donald Trump ________</w:t>
      </w:r>
      <w:r w:rsidRPr="00166FD3">
        <w:rPr>
          <w:i/>
          <w:lang w:val="fr-BE"/>
        </w:rPr>
        <w:t>ressurgissen</w:t>
      </w:r>
      <w:r w:rsidRPr="00166FD3">
        <w:rPr>
          <w:lang w:val="fr-BE"/>
        </w:rPr>
        <w:t>t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Deux personnes dont un Belge ont ________</w:t>
      </w:r>
      <w:r w:rsidRPr="00166FD3">
        <w:rPr>
          <w:i/>
          <w:lang w:val="fr-BE"/>
        </w:rPr>
        <w:t>perdu</w:t>
      </w:r>
      <w:r w:rsidRPr="00166FD3">
        <w:rPr>
          <w:lang w:val="fr-BE"/>
        </w:rPr>
        <w:t xml:space="preserve"> la vie, vendredi, dans un accident de la route à </w:t>
      </w:r>
      <w:proofErr w:type="spellStart"/>
      <w:r w:rsidRPr="00166FD3">
        <w:rPr>
          <w:lang w:val="fr-BE"/>
        </w:rPr>
        <w:t>Peñiscola</w:t>
      </w:r>
      <w:proofErr w:type="spellEnd"/>
      <w:r w:rsidRPr="00166FD3">
        <w:rPr>
          <w:lang w:val="fr-BE"/>
        </w:rPr>
        <w:t xml:space="preserve"> dans le nord-est de l'Espagne, rapportait samedi le site du journal local Levante.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Grippe : ________</w:t>
      </w:r>
      <w:r w:rsidRPr="00166FD3">
        <w:rPr>
          <w:i/>
          <w:lang w:val="fr-BE"/>
        </w:rPr>
        <w:t>inutile</w:t>
      </w:r>
      <w:r w:rsidRPr="00166FD3">
        <w:rPr>
          <w:lang w:val="fr-BE"/>
        </w:rPr>
        <w:t xml:space="preserve"> de se faire vacciner trop tôt. Le Conseil supérieur de la santé ________</w:t>
      </w:r>
      <w:r w:rsidRPr="00166FD3">
        <w:rPr>
          <w:i/>
          <w:lang w:val="fr-BE"/>
        </w:rPr>
        <w:t>encourage</w:t>
      </w:r>
      <w:r w:rsidRPr="00166FD3">
        <w:rPr>
          <w:lang w:val="fr-BE"/>
        </w:rPr>
        <w:t xml:space="preserve"> les Belges à attendre le mois de novembre, pour maximiser l’efficacité du vaccin.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Incendie à Rouen : « Une ________</w:t>
      </w:r>
      <w:r w:rsidRPr="00166FD3">
        <w:rPr>
          <w:i/>
          <w:lang w:val="fr-BE"/>
        </w:rPr>
        <w:t>fumée</w:t>
      </w:r>
      <w:r w:rsidRPr="00166FD3">
        <w:rPr>
          <w:lang w:val="fr-BE"/>
        </w:rPr>
        <w:t xml:space="preserve"> bio ça n’existe pas », s’inquiètent les agriculteurs de la région. Maïs noircis, ruches ________</w:t>
      </w:r>
      <w:r w:rsidRPr="00166FD3">
        <w:rPr>
          <w:i/>
          <w:lang w:val="fr-BE"/>
        </w:rPr>
        <w:t>souillées</w:t>
      </w:r>
      <w:r w:rsidRPr="00166FD3">
        <w:rPr>
          <w:lang w:val="fr-BE"/>
        </w:rPr>
        <w:t xml:space="preserve">… Certains font leurs analyses personnelles, d’autres s’en remettent à la préfecture, mais tous, maraîchers, éleveurs, apiculteurs, devinent qu’ils vont devoir payer ce nuage de suie qui s’est pourtant posé souvent très loin de Rouen.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Loi bioéthique : l’Assemblée nationale autorise la congélation des ________</w:t>
      </w:r>
      <w:r w:rsidRPr="00166FD3">
        <w:rPr>
          <w:i/>
          <w:lang w:val="fr-BE"/>
        </w:rPr>
        <w:t>ovocytes</w:t>
      </w:r>
      <w:r w:rsidRPr="00166FD3">
        <w:rPr>
          <w:lang w:val="fr-BE"/>
        </w:rPr>
        <w:t>. Opposés à cet article, les députés de droite ont dénoncé les risques de pressions professionnelles sur les femmes et le développement de grossesses ________</w:t>
      </w:r>
      <w:r w:rsidRPr="00166FD3">
        <w:rPr>
          <w:i/>
          <w:lang w:val="fr-BE"/>
        </w:rPr>
        <w:t>tardives</w:t>
      </w:r>
      <w:r w:rsidRPr="00166FD3">
        <w:rPr>
          <w:lang w:val="fr-BE"/>
        </w:rPr>
        <w:t xml:space="preserve">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Tchad : au moins 52 morts dans l’effondrement d’une mine d’or sauvage. L’accident a eu ________</w:t>
      </w:r>
      <w:r w:rsidRPr="00166FD3">
        <w:rPr>
          <w:i/>
          <w:lang w:val="fr-BE"/>
        </w:rPr>
        <w:t>lieu</w:t>
      </w:r>
      <w:r w:rsidRPr="00166FD3">
        <w:rPr>
          <w:lang w:val="fr-BE"/>
        </w:rPr>
        <w:t xml:space="preserve"> mardi dans le nord de la province du Tibesti, zone qui échappe en partie au contrôle gouvernemental. Le ________</w:t>
      </w:r>
      <w:r w:rsidRPr="00166FD3">
        <w:rPr>
          <w:i/>
          <w:lang w:val="fr-BE"/>
        </w:rPr>
        <w:t>bilan</w:t>
      </w:r>
      <w:r w:rsidRPr="00166FD3">
        <w:rPr>
          <w:lang w:val="fr-BE"/>
        </w:rPr>
        <w:t xml:space="preserve"> humain reste provisoire.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Essais ________cliniques « sauvages » : une information judiciaire ouverte par le parquet de Paris. Deux juges d’instruction ont été ________</w:t>
      </w:r>
      <w:r w:rsidRPr="00166FD3">
        <w:rPr>
          <w:i/>
          <w:lang w:val="fr-BE"/>
        </w:rPr>
        <w:t>saisis</w:t>
      </w:r>
      <w:r w:rsidRPr="00166FD3">
        <w:rPr>
          <w:lang w:val="fr-BE"/>
        </w:rPr>
        <w:t xml:space="preserve"> après l’interdiction, par l’Agence du médicament, d’un essai clinique mené sur des patients atteints de Parkinson et d’Alzheimer. 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Thomas Cook Belgique a besoin de 5 millions d'euros d'________</w:t>
      </w:r>
      <w:r w:rsidRPr="00166FD3">
        <w:rPr>
          <w:i/>
          <w:lang w:val="fr-BE"/>
        </w:rPr>
        <w:t>ici</w:t>
      </w:r>
      <w:r w:rsidRPr="00166FD3">
        <w:rPr>
          <w:lang w:val="fr-BE"/>
        </w:rPr>
        <w:t xml:space="preserve"> lundi pour conserver les 500 emplois en ________</w:t>
      </w:r>
      <w:r w:rsidRPr="00166FD3">
        <w:rPr>
          <w:i/>
          <w:lang w:val="fr-BE"/>
        </w:rPr>
        <w:t>jeu</w:t>
      </w:r>
    </w:p>
    <w:p w:rsidR="00166FD3" w:rsidRPr="00166FD3" w:rsidRDefault="00166FD3" w:rsidP="00166FD3">
      <w:pPr>
        <w:pStyle w:val="Lijstalinea"/>
        <w:numPr>
          <w:ilvl w:val="0"/>
          <w:numId w:val="3"/>
        </w:numPr>
        <w:rPr>
          <w:lang w:val="fr-BE"/>
        </w:rPr>
      </w:pPr>
      <w:r w:rsidRPr="00166FD3">
        <w:rPr>
          <w:lang w:val="fr-BE"/>
        </w:rPr>
        <w:t>Méga ________</w:t>
      </w:r>
      <w:r w:rsidRPr="00166FD3">
        <w:rPr>
          <w:i/>
          <w:lang w:val="fr-BE"/>
        </w:rPr>
        <w:t>cagnotte</w:t>
      </w:r>
      <w:r w:rsidRPr="00166FD3">
        <w:rPr>
          <w:lang w:val="fr-BE"/>
        </w:rPr>
        <w:t xml:space="preserve"> de 190 millions à l'</w:t>
      </w:r>
      <w:proofErr w:type="spellStart"/>
      <w:r w:rsidRPr="00166FD3">
        <w:rPr>
          <w:lang w:val="fr-BE"/>
        </w:rPr>
        <w:t>EuroMillions</w:t>
      </w:r>
      <w:proofErr w:type="spellEnd"/>
      <w:r w:rsidRPr="00166FD3">
        <w:rPr>
          <w:lang w:val="fr-BE"/>
        </w:rPr>
        <w:t>: quelles sont vos réelles chances de gagner ? Vous rêvez déjà de la belle maison, des vacances sur une plage paradisiaque ou de la grosse voiture? Respirez un bon coup.</w:t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6A2C88" w:rsidRDefault="0096141C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>Un des titres de la première partie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Un cycliste renversé par une ambulance du SIAMU à Bruxelles samedi. Une ambulance du Service d'incendie et d'aide médicale urgente (SIAMU) de Bruxelles a renversé un cycliste, vers 03h35 dans la nuit de samedi à dimanche, au croisement entre l'avenue Diane et l'avenue de la Belle Alliance, près du Bois de la Cambre à Bruxelles. 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>Amiante à la SNCB : "C'est une longue histoire de déni, on se dirige vers une crise sanitaire et sociale"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Frans Van </w:t>
      </w:r>
      <w:proofErr w:type="spellStart"/>
      <w:r w:rsidRPr="00C81ADD">
        <w:rPr>
          <w:lang w:val="fr-BE"/>
        </w:rPr>
        <w:t>Daele</w:t>
      </w:r>
      <w:proofErr w:type="spellEnd"/>
      <w:r w:rsidRPr="00C81ADD">
        <w:rPr>
          <w:lang w:val="fr-BE"/>
        </w:rPr>
        <w:t>, ancien chef de cabinet du roi Philippe: "Les trucs que j'utilisais pour former mes bandes à l'école sont les mêmes que dans la diplomatie"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Comment vont être sélectionnés les futurs médecins. A la rentrée 2020, la très critiquée « première année commune aux études de santé » doit disparaître au profit de différents parcours qui permettront de rejoindre les filières santé. 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Moi, Rémi, 38 ans, né d’un don de sperme et donneur à mon tour. Parmi les mesures phares du projet de loi de bioéthique, l’accès à l’identité de leur géniteur pour les enfants nés d’un don de sperme. 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« Des blagues crues au quotidien » : la lassitude des étudiantes en école d’ingénieurs. Les remarques sexistes ou sexuelles, sous couvert d’humour, sont de moins en moins tolérées dans un milieu où les filles sont plus nombreuses qu’il y dix ans. </w:t>
      </w:r>
    </w:p>
    <w:p w:rsidR="00C81ADD" w:rsidRPr="00C81ADD" w:rsidRDefault="00C81ADD" w:rsidP="00C81ADD">
      <w:pPr>
        <w:pStyle w:val="Lijstalinea"/>
        <w:numPr>
          <w:ilvl w:val="0"/>
          <w:numId w:val="2"/>
        </w:numPr>
        <w:rPr>
          <w:lang w:val="fr-BE"/>
        </w:rPr>
      </w:pPr>
      <w:r w:rsidRPr="00C81ADD">
        <w:rPr>
          <w:lang w:val="fr-BE"/>
        </w:rPr>
        <w:t xml:space="preserve">Une brosse à dents pour faciliter l'hygiène dentaire en </w:t>
      </w:r>
      <w:proofErr w:type="spellStart"/>
      <w:r w:rsidRPr="00C81ADD">
        <w:rPr>
          <w:lang w:val="fr-BE"/>
        </w:rPr>
        <w:t>Ehpad</w:t>
      </w:r>
      <w:proofErr w:type="spellEnd"/>
    </w:p>
    <w:p w:rsidR="00460737" w:rsidRPr="00A14413" w:rsidRDefault="00460737">
      <w:pPr>
        <w:rPr>
          <w:lang w:val="fr-BE"/>
        </w:rPr>
      </w:pPr>
    </w:p>
    <w:sectPr w:rsidR="00460737" w:rsidRPr="00A14413" w:rsidSect="00166F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0C" w:rsidRDefault="0024330C" w:rsidP="00A14413">
      <w:pPr>
        <w:spacing w:after="0" w:line="240" w:lineRule="auto"/>
      </w:pPr>
      <w:r>
        <w:separator/>
      </w:r>
    </w:p>
  </w:endnote>
  <w:endnote w:type="continuationSeparator" w:id="0">
    <w:p w:rsidR="0024330C" w:rsidRDefault="0024330C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0C" w:rsidRDefault="0024330C" w:rsidP="00A14413">
      <w:pPr>
        <w:spacing w:after="0" w:line="240" w:lineRule="auto"/>
      </w:pPr>
      <w:r>
        <w:separator/>
      </w:r>
    </w:p>
  </w:footnote>
  <w:footnote w:type="continuationSeparator" w:id="0">
    <w:p w:rsidR="0024330C" w:rsidRDefault="0024330C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C81ADD">
      <w:rPr>
        <w:lang w:val="fr-BE"/>
      </w:rPr>
      <w:t>3</w:t>
    </w:r>
    <w:r w:rsidR="00F5362E">
      <w:rPr>
        <w:lang w:val="fr-BE"/>
      </w:rPr>
      <w:t>0/0</w:t>
    </w:r>
    <w:r w:rsidR="00314F2B">
      <w:rPr>
        <w:lang w:val="fr-BE"/>
      </w:rPr>
      <w:t>9</w:t>
    </w:r>
    <w:r w:rsidR="00F5362E">
      <w:rPr>
        <w:lang w:val="fr-BE"/>
      </w:rPr>
      <w:t>/201</w:t>
    </w:r>
    <w:r w:rsidR="001A449B">
      <w:rPr>
        <w:lang w:val="fr-BE"/>
      </w:rPr>
      <w:t>9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7711E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66FD3"/>
    <w:rsid w:val="001A449B"/>
    <w:rsid w:val="001F0044"/>
    <w:rsid w:val="002238EE"/>
    <w:rsid w:val="0024330C"/>
    <w:rsid w:val="00252D67"/>
    <w:rsid w:val="002A73C0"/>
    <w:rsid w:val="00300773"/>
    <w:rsid w:val="00314F2B"/>
    <w:rsid w:val="003226AE"/>
    <w:rsid w:val="00460737"/>
    <w:rsid w:val="00511F94"/>
    <w:rsid w:val="0054656F"/>
    <w:rsid w:val="005556FA"/>
    <w:rsid w:val="00560D92"/>
    <w:rsid w:val="005955E6"/>
    <w:rsid w:val="006A2C88"/>
    <w:rsid w:val="006B46A9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B5F57"/>
    <w:rsid w:val="00AD3D82"/>
    <w:rsid w:val="00B77244"/>
    <w:rsid w:val="00C4448D"/>
    <w:rsid w:val="00C44F6D"/>
    <w:rsid w:val="00C81ADD"/>
    <w:rsid w:val="00C82F34"/>
    <w:rsid w:val="00D013DD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B63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66FD3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1093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30</cp:revision>
  <dcterms:created xsi:type="dcterms:W3CDTF">2015-03-14T16:42:00Z</dcterms:created>
  <dcterms:modified xsi:type="dcterms:W3CDTF">2019-09-28T10:45:00Z</dcterms:modified>
</cp:coreProperties>
</file>