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CC35C7" w:rsidRPr="00CC35C7" w:rsidRDefault="00CC35C7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CC35C7">
        <w:rPr>
          <w:lang w:val="fr-BE"/>
        </w:rPr>
        <w:t xml:space="preserve">Espagne: Une pétition contre les juges ayant disculpé de viol «la meute»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recueille</w:t>
      </w:r>
      <w:r w:rsidRPr="00CC35C7">
        <w:rPr>
          <w:lang w:val="fr-BE"/>
        </w:rPr>
        <w:t xml:space="preserve"> plus d’un million de signatures</w:t>
      </w:r>
    </w:p>
    <w:p w:rsidR="00CC35C7" w:rsidRPr="00CC35C7" w:rsidRDefault="003A796F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3A796F">
        <w:rPr>
          <w:lang w:val="es-ES"/>
        </w:rPr>
        <w:t>________</w:t>
      </w:r>
      <w:r w:rsidR="00CC35C7" w:rsidRPr="003A796F">
        <w:rPr>
          <w:i/>
          <w:vanish/>
          <w:lang w:val="fr-BE"/>
        </w:rPr>
        <w:t>Pistolets</w:t>
      </w:r>
      <w:r w:rsidR="00CC35C7" w:rsidRPr="00CC35C7">
        <w:rPr>
          <w:lang w:val="fr-BE"/>
        </w:rPr>
        <w:t>, mitrailleurs... Une enquête ouverte après la disparition d’armes à la préfecture de police de Paris</w:t>
      </w:r>
    </w:p>
    <w:p w:rsidR="00CC35C7" w:rsidRPr="00CC35C7" w:rsidRDefault="00CC35C7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CC35C7">
        <w:rPr>
          <w:lang w:val="fr-BE"/>
        </w:rPr>
        <w:t xml:space="preserve">Moustique tigre: Appel à la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vigilance</w:t>
      </w:r>
      <w:r w:rsidRPr="00CC35C7">
        <w:rPr>
          <w:lang w:val="fr-BE"/>
        </w:rPr>
        <w:t xml:space="preserve"> dans 42 départements métropolitains. Le moustique tigre,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vecteur</w:t>
      </w:r>
      <w:r w:rsidRPr="00CC35C7">
        <w:rPr>
          <w:lang w:val="fr-BE"/>
        </w:rPr>
        <w:t xml:space="preserve"> du chikungunya, de la dengue et de </w:t>
      </w:r>
      <w:proofErr w:type="spellStart"/>
      <w:r w:rsidRPr="00CC35C7">
        <w:rPr>
          <w:lang w:val="fr-BE"/>
        </w:rPr>
        <w:t>zika</w:t>
      </w:r>
      <w:proofErr w:type="spellEnd"/>
      <w:r w:rsidRPr="00CC35C7">
        <w:rPr>
          <w:lang w:val="fr-BE"/>
        </w:rPr>
        <w:t xml:space="preserve">, est désormais présent dans 42 départements en métropole… </w:t>
      </w:r>
    </w:p>
    <w:p w:rsidR="00CC35C7" w:rsidRPr="00CC35C7" w:rsidRDefault="00CC35C7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CC35C7">
        <w:rPr>
          <w:lang w:val="fr-BE"/>
        </w:rPr>
        <w:t xml:space="preserve">Une Américaine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accouche</w:t>
      </w:r>
      <w:r w:rsidRPr="00CC35C7">
        <w:rPr>
          <w:lang w:val="fr-BE"/>
        </w:rPr>
        <w:t xml:space="preserve"> dans une chambre d’hôtel d’Istanbul en s’aidant de vidéos YouTube. La jeune femme et son bébé, qui ont été pris en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charge</w:t>
      </w:r>
      <w:r w:rsidRPr="00CC35C7">
        <w:rPr>
          <w:lang w:val="fr-BE"/>
        </w:rPr>
        <w:t xml:space="preserve"> le lendemain dans un hôpital, vont très bien… </w:t>
      </w:r>
    </w:p>
    <w:p w:rsidR="00CC35C7" w:rsidRPr="00CC35C7" w:rsidRDefault="003A796F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3A796F">
        <w:rPr>
          <w:lang w:val="fr-BE"/>
        </w:rPr>
        <w:t>________</w:t>
      </w:r>
      <w:r w:rsidR="00CC35C7" w:rsidRPr="003A796F">
        <w:rPr>
          <w:i/>
          <w:vanish/>
          <w:lang w:val="fr-BE"/>
        </w:rPr>
        <w:t>Pénurie</w:t>
      </w:r>
      <w:r w:rsidR="00CC35C7" w:rsidRPr="00CC35C7">
        <w:rPr>
          <w:lang w:val="fr-BE"/>
        </w:rPr>
        <w:t xml:space="preserve"> de distributeurs de billets à Bruxelles-ville: Marion </w:t>
      </w:r>
      <w:proofErr w:type="spellStart"/>
      <w:r w:rsidR="00CC35C7" w:rsidRPr="00CC35C7">
        <w:rPr>
          <w:lang w:val="fr-BE"/>
        </w:rPr>
        <w:t>Lemesre</w:t>
      </w:r>
      <w:proofErr w:type="spellEnd"/>
      <w:r w:rsidR="00CC35C7" w:rsidRPr="00CC35C7">
        <w:rPr>
          <w:lang w:val="fr-BE"/>
        </w:rPr>
        <w:t xml:space="preserve"> ne réagit pas. Aujourd’hui il reste cinq distributeurs dans l’hypercentre de la capitale. </w:t>
      </w:r>
    </w:p>
    <w:p w:rsidR="00CC35C7" w:rsidRPr="00CC35C7" w:rsidRDefault="00CC35C7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CC35C7">
        <w:rPr>
          <w:lang w:val="fr-BE"/>
        </w:rPr>
        <w:t xml:space="preserve">Un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vaste</w:t>
      </w:r>
      <w:r w:rsidRPr="00CC35C7">
        <w:rPr>
          <w:lang w:val="fr-BE"/>
        </w:rPr>
        <w:t xml:space="preserve"> trafic de drogue démantelé entre l’Isère et l’Hérault. Six personnes ont été mises en examen jeudi, dont une placée en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détention</w:t>
      </w:r>
      <w:r w:rsidRPr="00CC35C7">
        <w:rPr>
          <w:lang w:val="fr-BE"/>
        </w:rPr>
        <w:t xml:space="preserve"> et les autres sous contrôle judiciaire… </w:t>
      </w:r>
    </w:p>
    <w:p w:rsidR="00CC35C7" w:rsidRPr="00CC35C7" w:rsidRDefault="00CC35C7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CC35C7">
        <w:rPr>
          <w:lang w:val="fr-BE"/>
        </w:rPr>
        <w:t xml:space="preserve">Des orages parfois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intenses</w:t>
      </w:r>
      <w:r w:rsidRPr="00CC35C7">
        <w:rPr>
          <w:lang w:val="fr-BE"/>
        </w:rPr>
        <w:t xml:space="preserve"> et pouvant être accompagnés de grêle et de coups de vent sont à craindre au-dessus des provinces wallonnes dimanche dans l'après-midi et en soirée,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avertit</w:t>
      </w:r>
      <w:r w:rsidRPr="00CC35C7">
        <w:rPr>
          <w:lang w:val="fr-BE"/>
        </w:rPr>
        <w:t xml:space="preserve"> l'IRM. C'est surtout en soirée que le tonnerre risque de gronder</w:t>
      </w:r>
    </w:p>
    <w:p w:rsidR="00CC35C7" w:rsidRPr="00CC35C7" w:rsidRDefault="00CC35C7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CC35C7">
        <w:rPr>
          <w:lang w:val="fr-BE"/>
        </w:rPr>
        <w:t xml:space="preserve">Pyrénées-Orientales: Un musée découvre que la moitié de ses tableaux sont faux. La municipalité d’Elne a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porté</w:t>
      </w:r>
      <w:r w:rsidRPr="00CC35C7">
        <w:rPr>
          <w:lang w:val="fr-BE"/>
        </w:rPr>
        <w:t xml:space="preserve"> plainte pour faux,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 xml:space="preserve">usage </w:t>
      </w:r>
      <w:r w:rsidRPr="00CC35C7">
        <w:rPr>
          <w:lang w:val="fr-BE"/>
        </w:rPr>
        <w:t xml:space="preserve">de faux, contrefaçons et escroquerie… </w:t>
      </w:r>
    </w:p>
    <w:p w:rsidR="00CC35C7" w:rsidRPr="00CC35C7" w:rsidRDefault="00CC35C7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CC35C7">
        <w:rPr>
          <w:lang w:val="fr-BE"/>
        </w:rPr>
        <w:t xml:space="preserve">« Les populations d’insectes volants pourraient avoir diminué, en Europe, de près de 80 % ». L’interdiction des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insecticides</w:t>
      </w:r>
      <w:r w:rsidRPr="00CC35C7">
        <w:rPr>
          <w:lang w:val="fr-BE"/>
        </w:rPr>
        <w:t xml:space="preserve"> néonicotinoïdes par la Commission européenne intervient beaucoup trop tard, estime dans sa chronique Stéphane Foucart, journaliste au « Monde ». </w:t>
      </w:r>
    </w:p>
    <w:p w:rsidR="00CC35C7" w:rsidRPr="00CC35C7" w:rsidRDefault="00CC35C7" w:rsidP="00CC35C7">
      <w:pPr>
        <w:pStyle w:val="Lijstalinea"/>
        <w:numPr>
          <w:ilvl w:val="0"/>
          <w:numId w:val="1"/>
        </w:numPr>
        <w:rPr>
          <w:lang w:val="fr-BE"/>
        </w:rPr>
      </w:pPr>
      <w:r w:rsidRPr="00CC35C7">
        <w:rPr>
          <w:lang w:val="fr-BE"/>
        </w:rPr>
        <w:t xml:space="preserve">Ce beurre vendu dans nos supermarchés est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contaminé</w:t>
      </w:r>
      <w:r w:rsidRPr="00CC35C7">
        <w:rPr>
          <w:lang w:val="fr-BE"/>
        </w:rPr>
        <w:t xml:space="preserve"> : il est retiré de la vente. Du </w:t>
      </w:r>
      <w:r w:rsidR="003A796F" w:rsidRPr="003A796F">
        <w:rPr>
          <w:lang w:val="fr-BE"/>
        </w:rPr>
        <w:t>________</w:t>
      </w:r>
      <w:r w:rsidRPr="003A796F">
        <w:rPr>
          <w:i/>
          <w:vanish/>
          <w:lang w:val="fr-BE"/>
        </w:rPr>
        <w:t>listeria</w:t>
      </w:r>
      <w:r w:rsidRPr="00CC35C7">
        <w:rPr>
          <w:lang w:val="fr-BE"/>
        </w:rPr>
        <w:t xml:space="preserve"> a été retrouvé dans ce beurre de ferme au lait cru salé. 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3A796F" w:rsidRDefault="003A796F">
      <w:pPr>
        <w:rPr>
          <w:lang w:val="fr-BE"/>
        </w:rPr>
      </w:pPr>
      <w:bookmarkStart w:id="0" w:name="_GoBack"/>
      <w:r>
        <w:rPr>
          <w:lang w:val="fr-BE"/>
        </w:rPr>
        <w:t>accoucher - avertir - charge - contaminer - détention - insecticide - intense - listeria - pénurie - pistolet - porter - recueillir - usage - vaste - vecteur - vigilance</w:t>
      </w:r>
      <w:bookmarkEnd w:id="0"/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925646" w:rsidRPr="005905A7" w:rsidRDefault="00925646" w:rsidP="00925646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Pr="005905A7">
        <w:rPr>
          <w:b/>
          <w:lang w:val="fr-BE"/>
        </w:rPr>
        <w:t xml:space="preserve"> l’information</w:t>
      </w:r>
      <w:r>
        <w:rPr>
          <w:b/>
          <w:lang w:val="fr-BE"/>
        </w:rPr>
        <w:t>, une synthèse/reformulation</w:t>
      </w:r>
      <w:r w:rsidRPr="005905A7">
        <w:rPr>
          <w:b/>
          <w:lang w:val="fr-BE"/>
        </w:rPr>
        <w:t xml:space="preserve">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3A796F" w:rsidRPr="00CC35C7" w:rsidRDefault="003A796F" w:rsidP="003A796F">
      <w:pPr>
        <w:pStyle w:val="Lijstalinea"/>
        <w:numPr>
          <w:ilvl w:val="0"/>
          <w:numId w:val="2"/>
        </w:numPr>
        <w:rPr>
          <w:lang w:val="fr-BE"/>
        </w:rPr>
      </w:pPr>
      <w:r w:rsidRPr="00CC35C7">
        <w:rPr>
          <w:lang w:val="fr-BE"/>
        </w:rPr>
        <w:t xml:space="preserve">Laisser mourir ou continuer le traitement: comme le petit Alfie, des cas retentissants. Comme le petit Alfie, le bébé britannique dont les parents ont annoncé la mort samedi, des malades en état végétatif ou semi-végétatif se sont trouvés ces quinze dernières années au </w:t>
      </w:r>
      <w:proofErr w:type="spellStart"/>
      <w:r w:rsidRPr="00CC35C7">
        <w:rPr>
          <w:lang w:val="fr-BE"/>
        </w:rPr>
        <w:t>coeur</w:t>
      </w:r>
      <w:proofErr w:type="spellEnd"/>
      <w:r w:rsidRPr="00CC35C7">
        <w:rPr>
          <w:lang w:val="fr-BE"/>
        </w:rPr>
        <w:t xml:space="preserve"> de batailles juridiques, en Europe ou aux Etats-Unis.</w:t>
      </w:r>
    </w:p>
    <w:p w:rsidR="003A796F" w:rsidRPr="00CC35C7" w:rsidRDefault="003A796F" w:rsidP="003A796F">
      <w:pPr>
        <w:pStyle w:val="Lijstalinea"/>
        <w:numPr>
          <w:ilvl w:val="0"/>
          <w:numId w:val="2"/>
        </w:numPr>
        <w:rPr>
          <w:lang w:val="fr-BE"/>
        </w:rPr>
      </w:pPr>
      <w:r w:rsidRPr="00CC35C7">
        <w:rPr>
          <w:lang w:val="fr-BE"/>
        </w:rPr>
        <w:t xml:space="preserve">Le permis à points peut devenir réalité: une loi est prête depuis... 1991. Le rapport sur base duquel il sera décidé ou pas d’instaurer un système en Belgique sera présenté la Chambre mercredi. </w:t>
      </w:r>
    </w:p>
    <w:p w:rsidR="003A796F" w:rsidRPr="00CC35C7" w:rsidRDefault="003A796F" w:rsidP="003A796F">
      <w:pPr>
        <w:pStyle w:val="Lijstalinea"/>
        <w:numPr>
          <w:ilvl w:val="0"/>
          <w:numId w:val="2"/>
        </w:numPr>
        <w:rPr>
          <w:lang w:val="fr-BE"/>
        </w:rPr>
      </w:pPr>
      <w:r w:rsidRPr="00CC35C7">
        <w:rPr>
          <w:lang w:val="fr-BE"/>
        </w:rPr>
        <w:t xml:space="preserve">La "Fondation pour la mémoire de l'esclavage" verra le jour en 2018, a annoncé le président français, Emmanuel Macron, vendredi lors de la cérémonie du 170e anniversaire de l'abolition de l'esclavage dans les colonies françaises. </w:t>
      </w:r>
    </w:p>
    <w:p w:rsidR="003A796F" w:rsidRPr="00CC35C7" w:rsidRDefault="003A796F" w:rsidP="003A796F">
      <w:pPr>
        <w:pStyle w:val="Lijstalinea"/>
        <w:numPr>
          <w:ilvl w:val="0"/>
          <w:numId w:val="2"/>
        </w:numPr>
        <w:rPr>
          <w:lang w:val="fr-BE"/>
        </w:rPr>
      </w:pPr>
      <w:r w:rsidRPr="00CC35C7">
        <w:rPr>
          <w:lang w:val="fr-BE"/>
        </w:rPr>
        <w:t>#</w:t>
      </w:r>
      <w:proofErr w:type="spellStart"/>
      <w:r w:rsidRPr="00CC35C7">
        <w:rPr>
          <w:lang w:val="fr-BE"/>
        </w:rPr>
        <w:t>PlasticAttack</w:t>
      </w:r>
      <w:proofErr w:type="spellEnd"/>
      <w:r w:rsidRPr="00CC35C7">
        <w:rPr>
          <w:lang w:val="fr-BE"/>
        </w:rPr>
        <w:t xml:space="preserve"> : pourquoi des clients « attaquent » leurs supermarchés. Depuis quelques mois, les opérations « Plastic </w:t>
      </w:r>
      <w:proofErr w:type="spellStart"/>
      <w:r w:rsidRPr="00CC35C7">
        <w:rPr>
          <w:lang w:val="fr-BE"/>
        </w:rPr>
        <w:t>attack</w:t>
      </w:r>
      <w:proofErr w:type="spellEnd"/>
      <w:r w:rsidRPr="00CC35C7">
        <w:rPr>
          <w:lang w:val="fr-BE"/>
        </w:rPr>
        <w:t xml:space="preserve"> » se multiplient en Europe. L’objectif : faire prendre conscience du plastique inutile qui emballe nos aliments. </w:t>
      </w:r>
    </w:p>
    <w:p w:rsidR="006A2C88" w:rsidRPr="003A796F" w:rsidRDefault="003A796F" w:rsidP="006A2C88">
      <w:pPr>
        <w:pStyle w:val="Lijstalinea"/>
        <w:numPr>
          <w:ilvl w:val="0"/>
          <w:numId w:val="2"/>
        </w:numPr>
        <w:rPr>
          <w:lang w:val="fr-BE"/>
        </w:rPr>
      </w:pPr>
      <w:r w:rsidRPr="003A796F">
        <w:rPr>
          <w:lang w:val="fr-BE"/>
        </w:rPr>
        <w:t>Apple préparerait un casque AR/VR à la résolution folle pour 2020. Selon Cnet, l'appareil proposerait une technologie hybride pour les réalités virtuelle et augmentée, avec des écrans 8K pour chaque œil...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847" w:rsidRDefault="00BC4847" w:rsidP="00A14413">
      <w:pPr>
        <w:spacing w:after="0" w:line="240" w:lineRule="auto"/>
      </w:pPr>
      <w:r>
        <w:separator/>
      </w:r>
    </w:p>
  </w:endnote>
  <w:endnote w:type="continuationSeparator" w:id="0">
    <w:p w:rsidR="00BC4847" w:rsidRDefault="00BC4847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6B" w:rsidRDefault="00170C6B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847" w:rsidRDefault="00BC4847" w:rsidP="00A14413">
      <w:pPr>
        <w:spacing w:after="0" w:line="240" w:lineRule="auto"/>
      </w:pPr>
      <w:r>
        <w:separator/>
      </w:r>
    </w:p>
  </w:footnote>
  <w:footnote w:type="continuationSeparator" w:id="0">
    <w:p w:rsidR="00BC4847" w:rsidRDefault="00BC4847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6B" w:rsidRPr="00A14413" w:rsidRDefault="00170C6B">
    <w:pPr>
      <w:pStyle w:val="Koptekst"/>
      <w:rPr>
        <w:lang w:val="fr-BE"/>
      </w:rPr>
    </w:pPr>
    <w:r>
      <w:rPr>
        <w:lang w:val="fr-BE"/>
      </w:rPr>
      <w:t xml:space="preserve">Articles de la semaine 30/04/2018 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FA"/>
    <w:rsid w:val="000022FE"/>
    <w:rsid w:val="00025057"/>
    <w:rsid w:val="00051C34"/>
    <w:rsid w:val="000F0A6E"/>
    <w:rsid w:val="000F1851"/>
    <w:rsid w:val="00155928"/>
    <w:rsid w:val="00170C6B"/>
    <w:rsid w:val="001F0044"/>
    <w:rsid w:val="002238EE"/>
    <w:rsid w:val="00252D67"/>
    <w:rsid w:val="00300773"/>
    <w:rsid w:val="003226AE"/>
    <w:rsid w:val="003A796F"/>
    <w:rsid w:val="00460737"/>
    <w:rsid w:val="00511F94"/>
    <w:rsid w:val="0054656F"/>
    <w:rsid w:val="005556FA"/>
    <w:rsid w:val="00560D92"/>
    <w:rsid w:val="005955E6"/>
    <w:rsid w:val="006A2C88"/>
    <w:rsid w:val="006B46A9"/>
    <w:rsid w:val="00733994"/>
    <w:rsid w:val="008C224C"/>
    <w:rsid w:val="00925646"/>
    <w:rsid w:val="009554CF"/>
    <w:rsid w:val="00955B98"/>
    <w:rsid w:val="0096141C"/>
    <w:rsid w:val="009D43F5"/>
    <w:rsid w:val="00A14413"/>
    <w:rsid w:val="00A429E8"/>
    <w:rsid w:val="00A9701C"/>
    <w:rsid w:val="00AD3D82"/>
    <w:rsid w:val="00B77244"/>
    <w:rsid w:val="00BC4847"/>
    <w:rsid w:val="00C82F34"/>
    <w:rsid w:val="00CC35C7"/>
    <w:rsid w:val="00D95C4F"/>
    <w:rsid w:val="00E14998"/>
    <w:rsid w:val="00E4799A"/>
    <w:rsid w:val="00E77D02"/>
    <w:rsid w:val="00F5362E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3FF6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0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22</cp:revision>
  <dcterms:created xsi:type="dcterms:W3CDTF">2015-03-14T16:42:00Z</dcterms:created>
  <dcterms:modified xsi:type="dcterms:W3CDTF">2018-04-28T14:06:00Z</dcterms:modified>
</cp:coreProperties>
</file>